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4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253"/>
        <w:gridCol w:w="51"/>
        <w:gridCol w:w="44"/>
        <w:gridCol w:w="127"/>
        <w:gridCol w:w="544"/>
        <w:gridCol w:w="14"/>
        <w:gridCol w:w="223"/>
        <w:gridCol w:w="80"/>
        <w:gridCol w:w="372"/>
        <w:gridCol w:w="177"/>
        <w:gridCol w:w="128"/>
        <w:gridCol w:w="450"/>
        <w:gridCol w:w="244"/>
        <w:gridCol w:w="68"/>
        <w:gridCol w:w="296"/>
        <w:gridCol w:w="292"/>
        <w:gridCol w:w="19"/>
        <w:gridCol w:w="115"/>
        <w:gridCol w:w="21"/>
        <w:gridCol w:w="45"/>
        <w:gridCol w:w="64"/>
        <w:gridCol w:w="70"/>
        <w:gridCol w:w="11"/>
        <w:gridCol w:w="357"/>
        <w:gridCol w:w="364"/>
        <w:gridCol w:w="257"/>
        <w:gridCol w:w="29"/>
        <w:gridCol w:w="109"/>
        <w:gridCol w:w="33"/>
        <w:gridCol w:w="16"/>
        <w:gridCol w:w="276"/>
        <w:gridCol w:w="7"/>
        <w:gridCol w:w="7"/>
        <w:gridCol w:w="69"/>
        <w:gridCol w:w="137"/>
        <w:gridCol w:w="21"/>
        <w:gridCol w:w="13"/>
        <w:gridCol w:w="207"/>
        <w:gridCol w:w="133"/>
        <w:gridCol w:w="148"/>
        <w:gridCol w:w="18"/>
        <w:gridCol w:w="114"/>
        <w:gridCol w:w="26"/>
        <w:gridCol w:w="16"/>
        <w:gridCol w:w="81"/>
        <w:gridCol w:w="180"/>
        <w:gridCol w:w="291"/>
        <w:gridCol w:w="428"/>
        <w:gridCol w:w="66"/>
        <w:gridCol w:w="6"/>
        <w:gridCol w:w="104"/>
        <w:gridCol w:w="57"/>
        <w:gridCol w:w="153"/>
        <w:gridCol w:w="97"/>
        <w:gridCol w:w="9"/>
        <w:gridCol w:w="502"/>
        <w:gridCol w:w="78"/>
        <w:gridCol w:w="46"/>
        <w:gridCol w:w="281"/>
        <w:gridCol w:w="75"/>
        <w:gridCol w:w="204"/>
        <w:gridCol w:w="177"/>
        <w:gridCol w:w="864"/>
        <w:gridCol w:w="540"/>
      </w:tblGrid>
      <w:tr w:rsidR="007A5560" w:rsidTr="00F33657">
        <w:trPr>
          <w:cantSplit/>
          <w:trHeight w:val="227"/>
        </w:trPr>
        <w:tc>
          <w:tcPr>
            <w:tcW w:w="10304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60" w:rsidRPr="0015066F" w:rsidRDefault="007A5560" w:rsidP="007A5560">
            <w:pPr>
              <w:jc w:val="center"/>
              <w:rPr>
                <w:b/>
                <w:sz w:val="16"/>
                <w:szCs w:val="16"/>
              </w:rPr>
            </w:pPr>
            <w:r w:rsidRPr="0015066F">
              <w:rPr>
                <w:rFonts w:ascii="Arial" w:hAnsi="Arial" w:cs="Arial"/>
                <w:b/>
                <w:i/>
                <w:sz w:val="16"/>
                <w:szCs w:val="16"/>
              </w:rPr>
              <w:t>Служебные отметки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регистратора</w:t>
            </w:r>
          </w:p>
        </w:tc>
      </w:tr>
      <w:tr w:rsidR="007A5560" w:rsidTr="00F33657">
        <w:trPr>
          <w:cantSplit/>
          <w:trHeight w:val="283"/>
        </w:trPr>
        <w:tc>
          <w:tcPr>
            <w:tcW w:w="125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A5560" w:rsidRPr="00AA3CE8" w:rsidRDefault="007A5560" w:rsidP="007A556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13" w:type="dxa"/>
            <w:gridSpan w:val="28"/>
            <w:tcBorders>
              <w:top w:val="single" w:sz="4" w:space="0" w:color="auto"/>
            </w:tcBorders>
          </w:tcPr>
          <w:p w:rsidR="007A5560" w:rsidRPr="00AA3CE8" w:rsidRDefault="007A5560" w:rsidP="007A556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77" w:type="dxa"/>
            <w:gridSpan w:val="10"/>
            <w:tcBorders>
              <w:top w:val="single" w:sz="4" w:space="0" w:color="auto"/>
            </w:tcBorders>
          </w:tcPr>
          <w:p w:rsidR="007A5560" w:rsidRPr="00AA3CE8" w:rsidRDefault="007A5560" w:rsidP="007A5560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AA3CE8">
              <w:rPr>
                <w:rFonts w:ascii="Arial" w:hAnsi="Arial" w:cs="Arial"/>
                <w:i/>
                <w:sz w:val="16"/>
                <w:szCs w:val="16"/>
              </w:rPr>
              <w:t>Вх</w:t>
            </w:r>
            <w:proofErr w:type="spellEnd"/>
            <w:r w:rsidRPr="00AA3CE8">
              <w:rPr>
                <w:rFonts w:ascii="Arial" w:hAnsi="Arial" w:cs="Arial"/>
                <w:i/>
                <w:sz w:val="16"/>
                <w:szCs w:val="16"/>
              </w:rPr>
              <w:t>. №</w:t>
            </w:r>
          </w:p>
        </w:tc>
        <w:tc>
          <w:tcPr>
            <w:tcW w:w="4158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60" w:rsidRPr="00AA3CE8" w:rsidRDefault="007A5560" w:rsidP="007A556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A5560" w:rsidTr="00F33657">
        <w:trPr>
          <w:cantSplit/>
          <w:trHeight w:val="283"/>
        </w:trPr>
        <w:tc>
          <w:tcPr>
            <w:tcW w:w="1256" w:type="dxa"/>
            <w:gridSpan w:val="7"/>
            <w:tcBorders>
              <w:left w:val="single" w:sz="4" w:space="0" w:color="auto"/>
            </w:tcBorders>
          </w:tcPr>
          <w:p w:rsidR="007A5560" w:rsidRPr="00AA3CE8" w:rsidRDefault="007A5560" w:rsidP="007A556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A3CE8">
              <w:rPr>
                <w:rFonts w:ascii="Arial" w:hAnsi="Arial" w:cs="Arial"/>
                <w:i/>
                <w:sz w:val="16"/>
                <w:szCs w:val="16"/>
              </w:rPr>
              <w:t>принял</w:t>
            </w:r>
          </w:p>
        </w:tc>
        <w:tc>
          <w:tcPr>
            <w:tcW w:w="4113" w:type="dxa"/>
            <w:gridSpan w:val="28"/>
            <w:tcBorders>
              <w:bottom w:val="single" w:sz="4" w:space="0" w:color="auto"/>
            </w:tcBorders>
          </w:tcPr>
          <w:p w:rsidR="007A5560" w:rsidRPr="00AA3CE8" w:rsidRDefault="007A5560" w:rsidP="007A556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77" w:type="dxa"/>
            <w:gridSpan w:val="10"/>
          </w:tcPr>
          <w:p w:rsidR="007A5560" w:rsidRPr="00AA3CE8" w:rsidRDefault="007A5560" w:rsidP="007A556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A3CE8">
              <w:rPr>
                <w:rFonts w:ascii="Arial" w:hAnsi="Arial" w:cs="Arial"/>
                <w:i/>
                <w:sz w:val="16"/>
                <w:szCs w:val="16"/>
              </w:rPr>
              <w:t>Дата</w:t>
            </w:r>
          </w:p>
        </w:tc>
        <w:tc>
          <w:tcPr>
            <w:tcW w:w="4158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60" w:rsidRPr="00AA3CE8" w:rsidRDefault="007A5560" w:rsidP="007A556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A5560" w:rsidTr="00F33657">
        <w:trPr>
          <w:cantSplit/>
          <w:trHeight w:val="283"/>
        </w:trPr>
        <w:tc>
          <w:tcPr>
            <w:tcW w:w="1256" w:type="dxa"/>
            <w:gridSpan w:val="7"/>
            <w:tcBorders>
              <w:left w:val="single" w:sz="4" w:space="0" w:color="auto"/>
            </w:tcBorders>
          </w:tcPr>
          <w:p w:rsidR="007A5560" w:rsidRPr="00AA3CE8" w:rsidRDefault="007A5560" w:rsidP="007A556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A3CE8">
              <w:rPr>
                <w:rFonts w:ascii="Arial" w:hAnsi="Arial" w:cs="Arial"/>
                <w:i/>
                <w:sz w:val="16"/>
                <w:szCs w:val="16"/>
              </w:rPr>
              <w:t>исполнил</w:t>
            </w:r>
          </w:p>
        </w:tc>
        <w:tc>
          <w:tcPr>
            <w:tcW w:w="4113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7A5560" w:rsidRPr="00AA3CE8" w:rsidRDefault="007A5560" w:rsidP="007A556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77" w:type="dxa"/>
            <w:gridSpan w:val="10"/>
          </w:tcPr>
          <w:p w:rsidR="007A5560" w:rsidRPr="00AA3CE8" w:rsidRDefault="007A5560" w:rsidP="007A556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A3CE8">
              <w:rPr>
                <w:rFonts w:ascii="Arial" w:hAnsi="Arial" w:cs="Arial"/>
                <w:i/>
                <w:sz w:val="16"/>
                <w:szCs w:val="16"/>
              </w:rPr>
              <w:t>Дата</w:t>
            </w:r>
          </w:p>
        </w:tc>
        <w:tc>
          <w:tcPr>
            <w:tcW w:w="4158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60" w:rsidRPr="00AA3CE8" w:rsidRDefault="007A5560" w:rsidP="007A556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A5560" w:rsidTr="00F33657">
        <w:trPr>
          <w:cantSplit/>
          <w:trHeight w:val="121"/>
        </w:trPr>
        <w:tc>
          <w:tcPr>
            <w:tcW w:w="1256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7A5560" w:rsidRPr="00AA3CE8" w:rsidRDefault="007A5560" w:rsidP="007A556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13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7A5560" w:rsidRPr="00AA3CE8" w:rsidRDefault="007A5560" w:rsidP="007A556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77" w:type="dxa"/>
            <w:gridSpan w:val="10"/>
            <w:tcBorders>
              <w:bottom w:val="single" w:sz="4" w:space="0" w:color="auto"/>
            </w:tcBorders>
          </w:tcPr>
          <w:p w:rsidR="007A5560" w:rsidRPr="00AA3CE8" w:rsidRDefault="007A5560" w:rsidP="007A556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58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60" w:rsidRPr="00AA3CE8" w:rsidRDefault="007A5560" w:rsidP="007A556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F3B16" w:rsidTr="00F33657">
        <w:trPr>
          <w:cantSplit/>
          <w:trHeight w:val="286"/>
        </w:trPr>
        <w:tc>
          <w:tcPr>
            <w:tcW w:w="10304" w:type="dxa"/>
            <w:gridSpan w:val="64"/>
            <w:tcBorders>
              <w:top w:val="single" w:sz="4" w:space="0" w:color="auto"/>
            </w:tcBorders>
            <w:vAlign w:val="center"/>
          </w:tcPr>
          <w:p w:rsidR="00AE1E85" w:rsidRPr="0089009C" w:rsidRDefault="00851F47" w:rsidP="00AE1E85">
            <w:pPr>
              <w:jc w:val="center"/>
              <w:rPr>
                <w:b/>
                <w:sz w:val="22"/>
                <w:szCs w:val="22"/>
              </w:rPr>
            </w:pPr>
            <w:r w:rsidRPr="0089009C">
              <w:rPr>
                <w:b/>
                <w:sz w:val="22"/>
                <w:szCs w:val="22"/>
              </w:rPr>
              <w:t>АНКЕТА ЗАРЕГИСТРИРОВАННОГО ЛИЦА (</w:t>
            </w:r>
            <w:r w:rsidR="00AD3869" w:rsidRPr="006B77F5">
              <w:rPr>
                <w:b/>
                <w:sz w:val="21"/>
                <w:szCs w:val="21"/>
              </w:rPr>
              <w:t>ИНДИВИДУАЛЬНОГО ПРЕДПРИНИМАТЕЛЯ</w:t>
            </w:r>
            <w:r w:rsidRPr="0089009C">
              <w:rPr>
                <w:b/>
                <w:sz w:val="22"/>
                <w:szCs w:val="22"/>
              </w:rPr>
              <w:t>)</w:t>
            </w:r>
          </w:p>
        </w:tc>
      </w:tr>
      <w:tr w:rsidR="00B37401" w:rsidTr="00F33657">
        <w:trPr>
          <w:cantSplit/>
        </w:trPr>
        <w:tc>
          <w:tcPr>
            <w:tcW w:w="1033" w:type="dxa"/>
            <w:gridSpan w:val="6"/>
            <w:tcMar>
              <w:left w:w="0" w:type="dxa"/>
              <w:right w:w="0" w:type="dxa"/>
            </w:tcMar>
            <w:vAlign w:val="bottom"/>
          </w:tcPr>
          <w:p w:rsidR="00B37401" w:rsidRPr="0089009C" w:rsidRDefault="00B37401" w:rsidP="003E6E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09C">
              <w:rPr>
                <w:rFonts w:ascii="Arial" w:hAnsi="Arial" w:cs="Arial"/>
                <w:b/>
                <w:sz w:val="18"/>
                <w:szCs w:val="18"/>
              </w:rPr>
              <w:t>ЭМИТЕНТ:</w:t>
            </w:r>
          </w:p>
        </w:tc>
        <w:sdt>
          <w:sdtPr>
            <w:rPr>
              <w:rFonts w:ascii="Arial" w:hAnsi="Arial" w:cs="Arial"/>
              <w:b/>
            </w:rPr>
            <w:id w:val="-1640801565"/>
            <w:placeholder>
              <w:docPart w:val="2CC88E1936E4429E90233A1FDFE5F71D"/>
            </w:placeholder>
            <w:showingPlcHdr/>
            <w:text/>
          </w:sdtPr>
          <w:sdtContent>
            <w:tc>
              <w:tcPr>
                <w:tcW w:w="9271" w:type="dxa"/>
                <w:gridSpan w:val="58"/>
                <w:tcBorders>
                  <w:bottom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B37401" w:rsidRPr="0089009C" w:rsidRDefault="00EE07BC" w:rsidP="00EE07B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</w:tr>
      <w:tr w:rsidR="00851F47" w:rsidTr="00F33657">
        <w:trPr>
          <w:cantSplit/>
          <w:trHeight w:val="176"/>
        </w:trPr>
        <w:tc>
          <w:tcPr>
            <w:tcW w:w="10304" w:type="dxa"/>
            <w:gridSpan w:val="64"/>
            <w:tcBorders>
              <w:top w:val="single" w:sz="8" w:space="0" w:color="auto"/>
            </w:tcBorders>
            <w:tcMar>
              <w:right w:w="0" w:type="dxa"/>
            </w:tcMar>
          </w:tcPr>
          <w:p w:rsidR="00851F47" w:rsidRPr="00A13CAD" w:rsidRDefault="003E6E22" w:rsidP="0089009C">
            <w:pPr>
              <w:spacing w:before="4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13CAD">
              <w:rPr>
                <w:rFonts w:ascii="Arial" w:hAnsi="Arial" w:cs="Arial"/>
                <w:b/>
                <w:sz w:val="18"/>
                <w:szCs w:val="16"/>
              </w:rPr>
              <w:t>Номер лицевого счета в реестре</w:t>
            </w:r>
          </w:p>
        </w:tc>
      </w:tr>
      <w:tr w:rsidR="00C41B42" w:rsidTr="00F33657">
        <w:trPr>
          <w:cantSplit/>
          <w:trHeight w:val="255"/>
        </w:trPr>
        <w:tc>
          <w:tcPr>
            <w:tcW w:w="7431" w:type="dxa"/>
            <w:gridSpan w:val="53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B42" w:rsidRPr="0089009C" w:rsidRDefault="00C41B42" w:rsidP="00890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438114472"/>
            <w:placeholder>
              <w:docPart w:val="C9711C04709D4A288E6B5CC4BC66DA36"/>
            </w:placeholder>
            <w:showingPlcHdr/>
            <w:text/>
          </w:sdtPr>
          <w:sdtContent>
            <w:tc>
              <w:tcPr>
                <w:tcW w:w="2873" w:type="dxa"/>
                <w:gridSpan w:val="11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41B42" w:rsidRPr="00FC4AA4" w:rsidRDefault="00EE07BC" w:rsidP="00EE07BC">
                <w:pPr>
                  <w:jc w:val="right"/>
                  <w:rPr>
                    <w:rFonts w:ascii="Arial" w:hAnsi="Arial" w:cs="Arial"/>
                    <w:b/>
                    <w:i/>
                    <w:sz w:val="18"/>
                    <w:szCs w:val="18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645FD2" w:rsidRPr="003577A8" w:rsidTr="00F33657">
        <w:trPr>
          <w:cantSplit/>
          <w:trHeight w:val="51"/>
        </w:trPr>
        <w:tc>
          <w:tcPr>
            <w:tcW w:w="10304" w:type="dxa"/>
            <w:gridSpan w:val="64"/>
            <w:tcMar>
              <w:left w:w="0" w:type="dxa"/>
              <w:right w:w="0" w:type="dxa"/>
            </w:tcMar>
            <w:vAlign w:val="center"/>
          </w:tcPr>
          <w:p w:rsidR="00645FD2" w:rsidRPr="008540C0" w:rsidRDefault="00645FD2" w:rsidP="009B2EDA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AD3869" w:rsidRPr="0089009C" w:rsidTr="00F33657">
        <w:trPr>
          <w:cantSplit/>
          <w:trHeight w:val="284"/>
        </w:trPr>
        <w:tc>
          <w:tcPr>
            <w:tcW w:w="3363" w:type="dxa"/>
            <w:gridSpan w:val="16"/>
            <w:tcMar>
              <w:left w:w="0" w:type="dxa"/>
              <w:right w:w="0" w:type="dxa"/>
            </w:tcMar>
            <w:vAlign w:val="center"/>
          </w:tcPr>
          <w:p w:rsidR="00AD3869" w:rsidRPr="00FC4AA4" w:rsidRDefault="00AD3869" w:rsidP="00E22A1B">
            <w:pPr>
              <w:rPr>
                <w:rFonts w:ascii="Arial" w:hAnsi="Arial" w:cs="Arial"/>
                <w:sz w:val="18"/>
                <w:szCs w:val="18"/>
              </w:rPr>
            </w:pPr>
            <w:r w:rsidRPr="00FC4AA4">
              <w:rPr>
                <w:rFonts w:ascii="Arial" w:hAnsi="Arial" w:cs="Arial"/>
                <w:sz w:val="18"/>
                <w:szCs w:val="18"/>
              </w:rPr>
              <w:t>Вид зарегистрированного лица:</w:t>
            </w:r>
          </w:p>
        </w:tc>
        <w:bookmarkStart w:id="0" w:name="Флажок1"/>
        <w:tc>
          <w:tcPr>
            <w:tcW w:w="334" w:type="dxa"/>
            <w:gridSpan w:val="6"/>
            <w:tcMar>
              <w:left w:w="0" w:type="dxa"/>
              <w:right w:w="0" w:type="dxa"/>
            </w:tcMar>
            <w:vAlign w:val="center"/>
          </w:tcPr>
          <w:p w:rsidR="00AD3869" w:rsidRPr="0089009C" w:rsidRDefault="00AD3869" w:rsidP="009B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  <w:bookmarkEnd w:id="0"/>
          </w:p>
        </w:tc>
        <w:tc>
          <w:tcPr>
            <w:tcW w:w="1018" w:type="dxa"/>
            <w:gridSpan w:val="5"/>
            <w:tcMar>
              <w:left w:w="0" w:type="dxa"/>
              <w:right w:w="0" w:type="dxa"/>
            </w:tcMar>
            <w:vAlign w:val="center"/>
          </w:tcPr>
          <w:p w:rsidR="00AD3869" w:rsidRPr="0089009C" w:rsidRDefault="00AD3869" w:rsidP="009B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09C">
              <w:rPr>
                <w:rFonts w:ascii="Arial" w:hAnsi="Arial" w:cs="Arial"/>
                <w:i/>
                <w:iCs/>
                <w:sz w:val="17"/>
                <w:szCs w:val="17"/>
              </w:rPr>
              <w:t>Владелец</w:t>
            </w:r>
          </w:p>
        </w:tc>
        <w:tc>
          <w:tcPr>
            <w:tcW w:w="517" w:type="dxa"/>
            <w:gridSpan w:val="7"/>
            <w:tcMar>
              <w:left w:w="0" w:type="dxa"/>
              <w:right w:w="0" w:type="dxa"/>
            </w:tcMar>
            <w:vAlign w:val="center"/>
          </w:tcPr>
          <w:p w:rsidR="00AD3869" w:rsidRPr="0089009C" w:rsidRDefault="00AD3869" w:rsidP="009B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5072" w:type="dxa"/>
            <w:gridSpan w:val="30"/>
            <w:tcMar>
              <w:left w:w="0" w:type="dxa"/>
              <w:right w:w="0" w:type="dxa"/>
            </w:tcMar>
            <w:vAlign w:val="center"/>
          </w:tcPr>
          <w:p w:rsidR="00AD3869" w:rsidRPr="00943A1A" w:rsidRDefault="00AD3869" w:rsidP="005B20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39EB">
              <w:rPr>
                <w:rFonts w:ascii="Arial" w:hAnsi="Arial" w:cs="Arial"/>
                <w:i/>
                <w:iCs/>
                <w:sz w:val="17"/>
                <w:szCs w:val="17"/>
              </w:rPr>
              <w:t>Доверительный управляющий</w:t>
            </w:r>
          </w:p>
        </w:tc>
      </w:tr>
      <w:tr w:rsidR="007A5560" w:rsidRPr="0089009C" w:rsidTr="00F33657">
        <w:trPr>
          <w:cantSplit/>
          <w:trHeight w:val="284"/>
        </w:trPr>
        <w:tc>
          <w:tcPr>
            <w:tcW w:w="3363" w:type="dxa"/>
            <w:gridSpan w:val="16"/>
            <w:tcMar>
              <w:left w:w="0" w:type="dxa"/>
              <w:right w:w="0" w:type="dxa"/>
            </w:tcMar>
            <w:vAlign w:val="center"/>
          </w:tcPr>
          <w:p w:rsidR="007A5560" w:rsidRPr="0089009C" w:rsidRDefault="007A5560" w:rsidP="007A55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" w:type="dxa"/>
            <w:gridSpan w:val="6"/>
            <w:tcMar>
              <w:left w:w="0" w:type="dxa"/>
              <w:right w:w="0" w:type="dxa"/>
            </w:tcMar>
            <w:vAlign w:val="center"/>
          </w:tcPr>
          <w:p w:rsidR="007A5560" w:rsidRPr="0089009C" w:rsidRDefault="00C41B42" w:rsidP="007A55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3734" w:type="dxa"/>
            <w:gridSpan w:val="31"/>
            <w:tcMar>
              <w:left w:w="0" w:type="dxa"/>
              <w:right w:w="0" w:type="dxa"/>
            </w:tcMar>
            <w:vAlign w:val="center"/>
          </w:tcPr>
          <w:p w:rsidR="007A5560" w:rsidRPr="0089009C" w:rsidRDefault="007A5560" w:rsidP="007A556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Залогодержатель</w:t>
            </w:r>
          </w:p>
        </w:tc>
        <w:tc>
          <w:tcPr>
            <w:tcW w:w="686" w:type="dxa"/>
            <w:gridSpan w:val="4"/>
            <w:tcMar>
              <w:left w:w="0" w:type="dxa"/>
              <w:right w:w="0" w:type="dxa"/>
            </w:tcMar>
            <w:vAlign w:val="center"/>
          </w:tcPr>
          <w:p w:rsidR="007A5560" w:rsidRPr="0089009C" w:rsidRDefault="007A5560" w:rsidP="007A55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7" w:type="dxa"/>
            <w:gridSpan w:val="7"/>
            <w:tcMar>
              <w:left w:w="0" w:type="dxa"/>
              <w:right w:w="0" w:type="dxa"/>
            </w:tcMar>
            <w:vAlign w:val="center"/>
          </w:tcPr>
          <w:p w:rsidR="007A5560" w:rsidRPr="00943A1A" w:rsidRDefault="007A5560" w:rsidP="007A55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2F6A" w:rsidRPr="00FC4AA4" w:rsidTr="00F33657">
        <w:trPr>
          <w:cantSplit/>
          <w:trHeight w:val="215"/>
        </w:trPr>
        <w:tc>
          <w:tcPr>
            <w:tcW w:w="10304" w:type="dxa"/>
            <w:gridSpan w:val="64"/>
            <w:tcMar>
              <w:left w:w="0" w:type="dxa"/>
              <w:right w:w="0" w:type="dxa"/>
            </w:tcMar>
            <w:vAlign w:val="center"/>
          </w:tcPr>
          <w:p w:rsidR="00BE2F6A" w:rsidRPr="00FC4AA4" w:rsidRDefault="00BE2F6A" w:rsidP="001073CE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FC4AA4">
              <w:rPr>
                <w:rFonts w:ascii="Arial" w:hAnsi="Arial" w:cs="Arial"/>
                <w:sz w:val="18"/>
                <w:szCs w:val="18"/>
              </w:rPr>
              <w:t xml:space="preserve">Анкета предоставляется в связи </w:t>
            </w:r>
            <w:proofErr w:type="gramStart"/>
            <w:r w:rsidRPr="00FC4AA4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FC4AA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BE25EF" w:rsidRPr="00C61F2F" w:rsidTr="00F33657">
        <w:trPr>
          <w:cantSplit/>
          <w:trHeight w:val="215"/>
        </w:trPr>
        <w:tc>
          <w:tcPr>
            <w:tcW w:w="348" w:type="dxa"/>
            <w:gridSpan w:val="3"/>
            <w:tcMar>
              <w:left w:w="0" w:type="dxa"/>
              <w:right w:w="0" w:type="dxa"/>
            </w:tcMar>
            <w:vAlign w:val="center"/>
          </w:tcPr>
          <w:p w:rsidR="00C61F2F" w:rsidRPr="00C61F2F" w:rsidRDefault="00C61F2F" w:rsidP="00851F47">
            <w:pPr>
              <w:rPr>
                <w:rFonts w:ascii="Arial" w:hAnsi="Arial" w:cs="Arial"/>
                <w:sz w:val="16"/>
                <w:szCs w:val="18"/>
              </w:rPr>
            </w:pPr>
            <w:r w:rsidRPr="00C61F2F">
              <w:rPr>
                <w:rFonts w:ascii="Arial" w:hAnsi="Arial" w:cs="Arial"/>
                <w:b/>
                <w:sz w:val="16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61F2F">
              <w:rPr>
                <w:rFonts w:ascii="Arial" w:hAnsi="Arial" w:cs="Arial"/>
                <w:b/>
                <w:sz w:val="16"/>
                <w:szCs w:val="32"/>
              </w:rPr>
              <w:instrText xml:space="preserve"> FORMCHECKBOX </w:instrText>
            </w:r>
            <w:r w:rsidRPr="00C61F2F">
              <w:rPr>
                <w:rFonts w:ascii="Arial" w:hAnsi="Arial" w:cs="Arial"/>
                <w:b/>
                <w:sz w:val="16"/>
                <w:szCs w:val="32"/>
              </w:rPr>
            </w:r>
            <w:r w:rsidRPr="00C61F2F">
              <w:rPr>
                <w:rFonts w:ascii="Arial" w:hAnsi="Arial" w:cs="Arial"/>
                <w:b/>
                <w:sz w:val="16"/>
                <w:szCs w:val="32"/>
              </w:rPr>
              <w:fldChar w:fldCharType="end"/>
            </w:r>
          </w:p>
        </w:tc>
        <w:tc>
          <w:tcPr>
            <w:tcW w:w="2723" w:type="dxa"/>
            <w:gridSpan w:val="12"/>
            <w:tcMar>
              <w:left w:w="57" w:type="dxa"/>
              <w:right w:w="0" w:type="dxa"/>
            </w:tcMar>
            <w:vAlign w:val="center"/>
          </w:tcPr>
          <w:p w:rsidR="00C61F2F" w:rsidRPr="00C61F2F" w:rsidRDefault="00C61F2F" w:rsidP="005B2089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C61F2F">
              <w:rPr>
                <w:rFonts w:ascii="Arial" w:hAnsi="Arial" w:cs="Arial"/>
                <w:i/>
                <w:sz w:val="16"/>
                <w:szCs w:val="17"/>
              </w:rPr>
              <w:t>открытием лицевого счета</w:t>
            </w:r>
            <w:r w:rsidRPr="00C61F2F">
              <w:rPr>
                <w:rFonts w:ascii="Times New Roman" w:hAnsi="Times New Roman"/>
                <w:i/>
                <w:sz w:val="16"/>
                <w:szCs w:val="17"/>
              </w:rPr>
              <w:t>*</w:t>
            </w:r>
          </w:p>
        </w:tc>
        <w:tc>
          <w:tcPr>
            <w:tcW w:w="311" w:type="dxa"/>
            <w:gridSpan w:val="2"/>
            <w:tcMar>
              <w:left w:w="0" w:type="dxa"/>
              <w:right w:w="0" w:type="dxa"/>
            </w:tcMar>
            <w:vAlign w:val="center"/>
          </w:tcPr>
          <w:p w:rsidR="00C61F2F" w:rsidRPr="00C61F2F" w:rsidRDefault="00C61F2F" w:rsidP="00851F47">
            <w:pPr>
              <w:rPr>
                <w:rFonts w:ascii="Arial" w:hAnsi="Arial" w:cs="Arial"/>
                <w:sz w:val="16"/>
                <w:szCs w:val="18"/>
              </w:rPr>
            </w:pPr>
            <w:r w:rsidRPr="00C61F2F">
              <w:rPr>
                <w:rFonts w:ascii="Arial" w:hAnsi="Arial" w:cs="Arial"/>
                <w:b/>
                <w:sz w:val="16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61F2F">
              <w:rPr>
                <w:rFonts w:ascii="Arial" w:hAnsi="Arial" w:cs="Arial"/>
                <w:b/>
                <w:sz w:val="16"/>
                <w:szCs w:val="32"/>
              </w:rPr>
              <w:instrText xml:space="preserve"> FORMCHECKBOX </w:instrText>
            </w:r>
            <w:r w:rsidRPr="00C61F2F">
              <w:rPr>
                <w:rFonts w:ascii="Arial" w:hAnsi="Arial" w:cs="Arial"/>
                <w:b/>
                <w:sz w:val="16"/>
                <w:szCs w:val="32"/>
              </w:rPr>
            </w:r>
            <w:r w:rsidRPr="00C61F2F">
              <w:rPr>
                <w:rFonts w:ascii="Arial" w:hAnsi="Arial" w:cs="Arial"/>
                <w:b/>
                <w:sz w:val="16"/>
                <w:szCs w:val="32"/>
              </w:rPr>
              <w:fldChar w:fldCharType="end"/>
            </w:r>
          </w:p>
        </w:tc>
        <w:tc>
          <w:tcPr>
            <w:tcW w:w="4657" w:type="dxa"/>
            <w:gridSpan w:val="39"/>
            <w:tcMar>
              <w:left w:w="57" w:type="dxa"/>
              <w:right w:w="0" w:type="dxa"/>
            </w:tcMar>
            <w:vAlign w:val="center"/>
          </w:tcPr>
          <w:p w:rsidR="00C61F2F" w:rsidRPr="00C61F2F" w:rsidRDefault="00C61F2F" w:rsidP="00851F47">
            <w:pPr>
              <w:rPr>
                <w:rFonts w:ascii="Arial" w:hAnsi="Arial" w:cs="Arial"/>
                <w:i/>
                <w:sz w:val="16"/>
                <w:szCs w:val="17"/>
              </w:rPr>
            </w:pPr>
            <w:r w:rsidRPr="00C61F2F">
              <w:rPr>
                <w:rFonts w:ascii="Arial" w:hAnsi="Arial" w:cs="Arial"/>
                <w:i/>
                <w:sz w:val="16"/>
                <w:szCs w:val="17"/>
              </w:rPr>
              <w:t>внесением изменений в информацию лицевого счета</w:t>
            </w:r>
          </w:p>
        </w:tc>
        <w:bookmarkStart w:id="1" w:name="Флажок5"/>
        <w:tc>
          <w:tcPr>
            <w:tcW w:w="480" w:type="dxa"/>
            <w:gridSpan w:val="4"/>
            <w:vAlign w:val="center"/>
          </w:tcPr>
          <w:p w:rsidR="00C61F2F" w:rsidRPr="00C61F2F" w:rsidRDefault="00C61F2F" w:rsidP="00C61F2F">
            <w:pPr>
              <w:rPr>
                <w:rFonts w:ascii="Arial" w:hAnsi="Arial" w:cs="Arial"/>
                <w:i/>
                <w:sz w:val="16"/>
                <w:szCs w:val="17"/>
              </w:rPr>
            </w:pPr>
            <w:r>
              <w:rPr>
                <w:rFonts w:ascii="Arial" w:hAnsi="Arial" w:cs="Arial"/>
                <w:i/>
                <w:sz w:val="16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6"/>
                <w:szCs w:val="17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7"/>
              </w:rPr>
            </w:r>
            <w:r>
              <w:rPr>
                <w:rFonts w:ascii="Arial" w:hAnsi="Arial" w:cs="Arial"/>
                <w:i/>
                <w:sz w:val="16"/>
                <w:szCs w:val="17"/>
              </w:rPr>
              <w:fldChar w:fldCharType="end"/>
            </w:r>
            <w:bookmarkEnd w:id="1"/>
          </w:p>
        </w:tc>
        <w:tc>
          <w:tcPr>
            <w:tcW w:w="1785" w:type="dxa"/>
            <w:gridSpan w:val="4"/>
            <w:vAlign w:val="center"/>
          </w:tcPr>
          <w:p w:rsidR="00C61F2F" w:rsidRPr="00C61F2F" w:rsidRDefault="00C61F2F" w:rsidP="00C61F2F">
            <w:pPr>
              <w:rPr>
                <w:rFonts w:ascii="Arial" w:hAnsi="Arial" w:cs="Arial"/>
                <w:i/>
                <w:sz w:val="16"/>
                <w:szCs w:val="17"/>
              </w:rPr>
            </w:pPr>
            <w:r>
              <w:rPr>
                <w:rFonts w:ascii="Arial" w:hAnsi="Arial" w:cs="Arial"/>
                <w:i/>
                <w:sz w:val="16"/>
                <w:szCs w:val="17"/>
              </w:rPr>
              <w:t>Обновлением сведений</w:t>
            </w:r>
          </w:p>
        </w:tc>
      </w:tr>
      <w:tr w:rsidR="005646C9" w:rsidTr="00F33657">
        <w:trPr>
          <w:cantSplit/>
          <w:trHeight w:val="60"/>
        </w:trPr>
        <w:tc>
          <w:tcPr>
            <w:tcW w:w="10304" w:type="dxa"/>
            <w:gridSpan w:val="64"/>
            <w:tcMar>
              <w:left w:w="0" w:type="dxa"/>
              <w:right w:w="0" w:type="dxa"/>
            </w:tcMar>
            <w:vAlign w:val="center"/>
          </w:tcPr>
          <w:p w:rsidR="005646C9" w:rsidRPr="008540C0" w:rsidRDefault="005646C9" w:rsidP="00851F4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3B6B82" w:rsidRPr="00FC4AA4" w:rsidTr="00F33657">
        <w:trPr>
          <w:cantSplit/>
          <w:trHeight w:val="103"/>
        </w:trPr>
        <w:tc>
          <w:tcPr>
            <w:tcW w:w="10304" w:type="dxa"/>
            <w:gridSpan w:val="64"/>
            <w:tcMar>
              <w:left w:w="0" w:type="dxa"/>
              <w:right w:w="0" w:type="dxa"/>
            </w:tcMar>
            <w:vAlign w:val="center"/>
          </w:tcPr>
          <w:p w:rsidR="003B6B82" w:rsidRPr="00FC4AA4" w:rsidRDefault="00A36C0C" w:rsidP="00851F47">
            <w:pPr>
              <w:rPr>
                <w:rFonts w:ascii="Arial" w:hAnsi="Arial" w:cs="Arial"/>
                <w:sz w:val="17"/>
                <w:szCs w:val="17"/>
              </w:rPr>
            </w:pPr>
            <w:r w:rsidRPr="00FC4AA4">
              <w:rPr>
                <w:rFonts w:ascii="Arial" w:hAnsi="Arial" w:cs="Arial"/>
                <w:sz w:val="17"/>
                <w:szCs w:val="17"/>
              </w:rPr>
              <w:t xml:space="preserve">1. </w:t>
            </w:r>
            <w:r w:rsidR="00AD3869" w:rsidRPr="00FC4AA4">
              <w:rPr>
                <w:rFonts w:ascii="Arial" w:hAnsi="Arial" w:cs="Arial"/>
                <w:sz w:val="17"/>
                <w:szCs w:val="17"/>
              </w:rPr>
              <w:t>Фамилия</w:t>
            </w:r>
            <w:r w:rsidR="00AD3869" w:rsidRPr="00FC4AA4">
              <w:rPr>
                <w:rFonts w:ascii="Arial" w:hAnsi="Arial" w:cs="Arial"/>
                <w:sz w:val="17"/>
                <w:szCs w:val="17"/>
                <w:lang w:val="en-US"/>
              </w:rPr>
              <w:t>,</w:t>
            </w:r>
            <w:r w:rsidR="00AD3869" w:rsidRPr="00FC4AA4">
              <w:rPr>
                <w:rFonts w:ascii="Arial" w:hAnsi="Arial" w:cs="Arial"/>
                <w:sz w:val="17"/>
                <w:szCs w:val="17"/>
              </w:rPr>
              <w:t xml:space="preserve"> Имя</w:t>
            </w:r>
            <w:r w:rsidR="00AD3869" w:rsidRPr="00FC4AA4">
              <w:rPr>
                <w:rFonts w:ascii="Arial" w:hAnsi="Arial" w:cs="Arial"/>
                <w:sz w:val="17"/>
                <w:szCs w:val="17"/>
                <w:lang w:val="en-US"/>
              </w:rPr>
              <w:t>,</w:t>
            </w:r>
            <w:r w:rsidR="00AD3869" w:rsidRPr="00FC4AA4">
              <w:rPr>
                <w:rFonts w:ascii="Arial" w:hAnsi="Arial" w:cs="Arial"/>
                <w:sz w:val="17"/>
                <w:szCs w:val="17"/>
              </w:rPr>
              <w:t xml:space="preserve"> Отчество</w:t>
            </w:r>
          </w:p>
        </w:tc>
      </w:tr>
      <w:tr w:rsidR="00C41B42" w:rsidTr="00F33657">
        <w:trPr>
          <w:cantSplit/>
          <w:trHeight w:val="284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500401143"/>
            <w:placeholder>
              <w:docPart w:val="E8E331986A834EA9B7D857FA4E6EE2A6"/>
            </w:placeholder>
            <w:showingPlcHdr/>
            <w:text/>
          </w:sdtPr>
          <w:sdtContent>
            <w:tc>
              <w:tcPr>
                <w:tcW w:w="10304" w:type="dxa"/>
                <w:gridSpan w:val="6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41B42" w:rsidRPr="0089009C" w:rsidRDefault="00FC4AA4" w:rsidP="00EE07B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731B40" w:rsidRPr="00FC4AA4" w:rsidTr="00F33657">
        <w:trPr>
          <w:cantSplit/>
          <w:trHeight w:val="175"/>
        </w:trPr>
        <w:tc>
          <w:tcPr>
            <w:tcW w:w="7528" w:type="dxa"/>
            <w:gridSpan w:val="5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1B40" w:rsidRPr="00FC4AA4" w:rsidRDefault="00731B40" w:rsidP="00EE07BC">
            <w:pPr>
              <w:rPr>
                <w:rFonts w:ascii="Arial" w:hAnsi="Arial" w:cs="Arial"/>
                <w:sz w:val="17"/>
                <w:szCs w:val="17"/>
              </w:rPr>
            </w:pPr>
            <w:r w:rsidRPr="00FC4AA4">
              <w:rPr>
                <w:rFonts w:ascii="Arial" w:hAnsi="Arial" w:cs="Arial"/>
                <w:sz w:val="17"/>
                <w:szCs w:val="17"/>
              </w:rPr>
              <w:t>2. Гражданство</w:t>
            </w:r>
          </w:p>
        </w:tc>
        <w:tc>
          <w:tcPr>
            <w:tcW w:w="277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B40" w:rsidRPr="00FC4AA4" w:rsidRDefault="00731B40" w:rsidP="00731B40">
            <w:pPr>
              <w:rPr>
                <w:rFonts w:ascii="Arial" w:hAnsi="Arial" w:cs="Arial"/>
                <w:sz w:val="17"/>
                <w:szCs w:val="17"/>
              </w:rPr>
            </w:pPr>
            <w:r w:rsidRPr="00FC4AA4">
              <w:rPr>
                <w:rFonts w:ascii="Arial" w:hAnsi="Arial" w:cs="Arial"/>
                <w:sz w:val="17"/>
                <w:szCs w:val="17"/>
              </w:rPr>
              <w:t>3. Дата рождения</w:t>
            </w:r>
          </w:p>
        </w:tc>
      </w:tr>
      <w:tr w:rsidR="00731B40" w:rsidTr="00F33657">
        <w:trPr>
          <w:cantSplit/>
          <w:trHeight w:val="284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533549654"/>
            <w:placeholder>
              <w:docPart w:val="6D6F5616A325446DB315C87B3BCB1402"/>
            </w:placeholder>
            <w:showingPlcHdr/>
            <w:text/>
          </w:sdtPr>
          <w:sdtContent>
            <w:tc>
              <w:tcPr>
                <w:tcW w:w="5390" w:type="dxa"/>
                <w:gridSpan w:val="3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31B40" w:rsidRDefault="00FC4AA4" w:rsidP="00EE07B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2138" w:type="dxa"/>
            <w:gridSpan w:val="18"/>
            <w:tcBorders>
              <w:right w:val="single" w:sz="4" w:space="0" w:color="auto"/>
            </w:tcBorders>
            <w:vAlign w:val="center"/>
          </w:tcPr>
          <w:p w:rsidR="00731B40" w:rsidRDefault="00731B40" w:rsidP="00731B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sz w:val="16"/>
              <w:szCs w:val="18"/>
            </w:rPr>
            <w:id w:val="467868932"/>
            <w:placeholder>
              <w:docPart w:val="21BBE8803EAC4D299DF91A400E5BB15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776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31B40" w:rsidRDefault="00731B40" w:rsidP="00EE07B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</w:tr>
      <w:tr w:rsidR="00EA26D3" w:rsidRPr="00FC4AA4" w:rsidTr="00F33657">
        <w:trPr>
          <w:cantSplit/>
          <w:trHeight w:val="156"/>
        </w:trPr>
        <w:tc>
          <w:tcPr>
            <w:tcW w:w="10304" w:type="dxa"/>
            <w:gridSpan w:val="64"/>
            <w:tcMar>
              <w:left w:w="0" w:type="dxa"/>
              <w:right w:w="0" w:type="dxa"/>
            </w:tcMar>
            <w:vAlign w:val="center"/>
          </w:tcPr>
          <w:p w:rsidR="00EA26D3" w:rsidRPr="00FC4AA4" w:rsidRDefault="00EA26D3" w:rsidP="00EA26D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3.1. </w:t>
            </w:r>
            <w:r w:rsidRPr="00FC4AA4">
              <w:rPr>
                <w:rFonts w:ascii="Arial" w:hAnsi="Arial" w:cs="Arial"/>
                <w:sz w:val="17"/>
                <w:szCs w:val="17"/>
              </w:rPr>
              <w:t>Место рождения</w:t>
            </w:r>
          </w:p>
        </w:tc>
      </w:tr>
      <w:tr w:rsidR="00EA26D3" w:rsidTr="00F33657">
        <w:trPr>
          <w:cantSplit/>
          <w:trHeight w:val="284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1109888419"/>
            <w:placeholder>
              <w:docPart w:val="4DF28BA2325D419CBAE4B71ADFEBD612"/>
            </w:placeholder>
            <w:showingPlcHdr/>
            <w:text/>
          </w:sdtPr>
          <w:sdtContent>
            <w:tc>
              <w:tcPr>
                <w:tcW w:w="10304" w:type="dxa"/>
                <w:gridSpan w:val="6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EA26D3" w:rsidRDefault="00EA26D3" w:rsidP="00EA26D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731B40" w:rsidRPr="00FC4AA4" w:rsidTr="00F33657">
        <w:trPr>
          <w:cantSplit/>
          <w:trHeight w:val="83"/>
        </w:trPr>
        <w:tc>
          <w:tcPr>
            <w:tcW w:w="10304" w:type="dxa"/>
            <w:gridSpan w:val="64"/>
            <w:tcMar>
              <w:left w:w="0" w:type="dxa"/>
              <w:right w:w="0" w:type="dxa"/>
            </w:tcMar>
            <w:vAlign w:val="center"/>
          </w:tcPr>
          <w:p w:rsidR="00731B40" w:rsidRPr="00FC4AA4" w:rsidRDefault="00EA26D3" w:rsidP="00EE07B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</w:t>
            </w:r>
            <w:r w:rsidR="00731B40" w:rsidRPr="00FC4AA4">
              <w:rPr>
                <w:rFonts w:ascii="Arial" w:hAnsi="Arial" w:cs="Arial"/>
                <w:sz w:val="17"/>
                <w:szCs w:val="17"/>
              </w:rPr>
              <w:t>. Характеристика по типу налогообложения в РФ**</w:t>
            </w:r>
          </w:p>
        </w:tc>
      </w:tr>
      <w:tr w:rsidR="00731B40" w:rsidTr="00F33657">
        <w:trPr>
          <w:cantSplit/>
          <w:trHeight w:val="284"/>
        </w:trPr>
        <w:tc>
          <w:tcPr>
            <w:tcW w:w="2707" w:type="dxa"/>
            <w:gridSpan w:val="13"/>
            <w:tcMar>
              <w:left w:w="0" w:type="dxa"/>
              <w:right w:w="0" w:type="dxa"/>
            </w:tcMar>
            <w:vAlign w:val="center"/>
          </w:tcPr>
          <w:p w:rsidR="00731B40" w:rsidRDefault="00731B40" w:rsidP="00731B4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Резидент</w:t>
            </w:r>
          </w:p>
        </w:tc>
        <w:tc>
          <w:tcPr>
            <w:tcW w:w="2903" w:type="dxa"/>
            <w:gridSpan w:val="25"/>
            <w:vAlign w:val="center"/>
          </w:tcPr>
          <w:p w:rsidR="00731B40" w:rsidRDefault="00731B40" w:rsidP="00EE07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instrText xml:space="preserve"> FORMCHECKBOX </w:instrText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end"/>
            </w:r>
          </w:p>
        </w:tc>
        <w:tc>
          <w:tcPr>
            <w:tcW w:w="2553" w:type="dxa"/>
            <w:gridSpan w:val="20"/>
            <w:vAlign w:val="center"/>
          </w:tcPr>
          <w:p w:rsidR="00731B40" w:rsidRDefault="00731B40" w:rsidP="00731B4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Нерезидент</w:t>
            </w:r>
          </w:p>
        </w:tc>
        <w:tc>
          <w:tcPr>
            <w:tcW w:w="2141" w:type="dxa"/>
            <w:gridSpan w:val="6"/>
            <w:vAlign w:val="center"/>
          </w:tcPr>
          <w:p w:rsidR="00731B40" w:rsidRDefault="00731B40" w:rsidP="00EE07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instrText xml:space="preserve"> FORMCHECKBOX </w:instrText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end"/>
            </w:r>
          </w:p>
        </w:tc>
      </w:tr>
      <w:tr w:rsidR="00731B40" w:rsidRPr="00FC4AA4" w:rsidTr="00F33657">
        <w:trPr>
          <w:cantSplit/>
          <w:trHeight w:val="80"/>
        </w:trPr>
        <w:tc>
          <w:tcPr>
            <w:tcW w:w="10304" w:type="dxa"/>
            <w:gridSpan w:val="6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1B40" w:rsidRPr="00FC4AA4" w:rsidRDefault="00EA26D3" w:rsidP="00EA26D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="00587D9D" w:rsidRPr="00FC4AA4">
              <w:rPr>
                <w:rFonts w:ascii="Arial" w:hAnsi="Arial" w:cs="Arial"/>
                <w:sz w:val="17"/>
                <w:szCs w:val="17"/>
              </w:rPr>
              <w:t>.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A26D3">
              <w:rPr>
                <w:rFonts w:ascii="Arial" w:hAnsi="Arial" w:cs="Arial"/>
                <w:sz w:val="17"/>
                <w:szCs w:val="17"/>
              </w:rPr>
              <w:t>Реквизиты документа</w:t>
            </w:r>
            <w:r>
              <w:rPr>
                <w:rFonts w:ascii="Arial" w:hAnsi="Arial" w:cs="Arial"/>
                <w:sz w:val="17"/>
                <w:szCs w:val="17"/>
              </w:rPr>
              <w:t>, удостоверяющего</w:t>
            </w:r>
            <w:r w:rsidR="00587D9D" w:rsidRPr="00FC4AA4">
              <w:rPr>
                <w:rFonts w:ascii="Arial" w:hAnsi="Arial" w:cs="Arial"/>
                <w:sz w:val="17"/>
                <w:szCs w:val="17"/>
              </w:rPr>
              <w:t xml:space="preserve"> личность</w:t>
            </w:r>
          </w:p>
        </w:tc>
      </w:tr>
      <w:tr w:rsidR="00587D9D" w:rsidTr="00F33657">
        <w:trPr>
          <w:cantSplit/>
          <w:trHeight w:val="284"/>
        </w:trPr>
        <w:tc>
          <w:tcPr>
            <w:tcW w:w="5403" w:type="dxa"/>
            <w:gridSpan w:val="37"/>
            <w:tcMar>
              <w:left w:w="0" w:type="dxa"/>
              <w:right w:w="0" w:type="dxa"/>
            </w:tcMar>
            <w:vAlign w:val="center"/>
          </w:tcPr>
          <w:p w:rsidR="00587D9D" w:rsidRDefault="00587D9D" w:rsidP="00EE07B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06D6">
              <w:rPr>
                <w:rFonts w:ascii="Times New Roman" w:hAnsi="Times New Roman"/>
                <w:i/>
                <w:sz w:val="16"/>
                <w:szCs w:val="18"/>
                <w:lang w:val="en-US"/>
              </w:rPr>
              <w:t>Наименование</w:t>
            </w:r>
            <w:proofErr w:type="spellEnd"/>
            <w:r w:rsidRPr="002206D6">
              <w:rPr>
                <w:rFonts w:ascii="Times New Roman" w:hAnsi="Times New Roman"/>
                <w:i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2206D6">
              <w:rPr>
                <w:rFonts w:ascii="Times New Roman" w:hAnsi="Times New Roman"/>
                <w:i/>
                <w:sz w:val="16"/>
                <w:szCs w:val="18"/>
                <w:lang w:val="en-US"/>
              </w:rPr>
              <w:t>документа</w:t>
            </w:r>
            <w:proofErr w:type="spellEnd"/>
          </w:p>
        </w:tc>
        <w:tc>
          <w:tcPr>
            <w:tcW w:w="1818" w:type="dxa"/>
            <w:gridSpan w:val="14"/>
            <w:vAlign w:val="center"/>
          </w:tcPr>
          <w:p w:rsidR="00587D9D" w:rsidRDefault="00587D9D" w:rsidP="00EE07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3" w:type="dxa"/>
            <w:gridSpan w:val="13"/>
            <w:tcBorders>
              <w:bottom w:val="single" w:sz="4" w:space="0" w:color="auto"/>
            </w:tcBorders>
            <w:vAlign w:val="center"/>
          </w:tcPr>
          <w:p w:rsidR="00587D9D" w:rsidRDefault="00587D9D" w:rsidP="00EE07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06D6">
              <w:rPr>
                <w:rFonts w:ascii="Times New Roman" w:hAnsi="Times New Roman"/>
                <w:i/>
                <w:sz w:val="16"/>
                <w:szCs w:val="18"/>
              </w:rPr>
              <w:t>Дата выдачи документа</w:t>
            </w:r>
          </w:p>
        </w:tc>
      </w:tr>
      <w:tr w:rsidR="00587D9D" w:rsidTr="00F33657">
        <w:trPr>
          <w:cantSplit/>
          <w:trHeight w:val="284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1649897058"/>
            <w:placeholder>
              <w:docPart w:val="C8164844C3BF43508E9CA04362AF9E7E"/>
            </w:placeholder>
            <w:showingPlcHdr/>
            <w:text/>
          </w:sdtPr>
          <w:sdtContent>
            <w:tc>
              <w:tcPr>
                <w:tcW w:w="5403" w:type="dxa"/>
                <w:gridSpan w:val="3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87D9D" w:rsidRDefault="00FC4AA4" w:rsidP="00EE07B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1818" w:type="dxa"/>
            <w:gridSpan w:val="14"/>
            <w:tcBorders>
              <w:right w:val="single" w:sz="4" w:space="0" w:color="auto"/>
            </w:tcBorders>
            <w:vAlign w:val="center"/>
          </w:tcPr>
          <w:p w:rsidR="00587D9D" w:rsidRDefault="00587D9D" w:rsidP="00EE07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sz w:val="18"/>
            </w:rPr>
            <w:id w:val="-1713645137"/>
            <w:placeholder>
              <w:docPart w:val="2E646EB669B84A1F89B560D5759D53C7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3083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87D9D" w:rsidRDefault="00587D9D" w:rsidP="00EE07B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</w:tr>
      <w:tr w:rsidR="00587D9D" w:rsidTr="00F33657">
        <w:trPr>
          <w:cantSplit/>
          <w:trHeight w:val="284"/>
        </w:trPr>
        <w:tc>
          <w:tcPr>
            <w:tcW w:w="3563" w:type="dxa"/>
            <w:gridSpan w:val="20"/>
            <w:tcMar>
              <w:left w:w="0" w:type="dxa"/>
              <w:right w:w="0" w:type="dxa"/>
            </w:tcMar>
            <w:vAlign w:val="center"/>
          </w:tcPr>
          <w:p w:rsidR="00587D9D" w:rsidRDefault="00EA26D3" w:rsidP="00EA26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06D6">
              <w:rPr>
                <w:rFonts w:ascii="Times New Roman" w:hAnsi="Times New Roman"/>
                <w:sz w:val="16"/>
                <w:szCs w:val="18"/>
              </w:rPr>
              <w:t>С</w:t>
            </w:r>
            <w:r w:rsidR="00587D9D" w:rsidRPr="002206D6">
              <w:rPr>
                <w:rFonts w:ascii="Times New Roman" w:hAnsi="Times New Roman"/>
                <w:sz w:val="16"/>
                <w:szCs w:val="18"/>
              </w:rPr>
              <w:t>ерия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(при наличии)</w:t>
            </w:r>
            <w:r w:rsidR="00587D9D" w:rsidRPr="002206D6">
              <w:rPr>
                <w:rFonts w:ascii="Times New Roman" w:hAnsi="Times New Roman"/>
                <w:sz w:val="16"/>
                <w:szCs w:val="18"/>
              </w:rPr>
              <w:t xml:space="preserve"> и номер документа</w:t>
            </w:r>
          </w:p>
        </w:tc>
        <w:tc>
          <w:tcPr>
            <w:tcW w:w="3658" w:type="dxa"/>
            <w:gridSpan w:val="31"/>
            <w:vAlign w:val="center"/>
          </w:tcPr>
          <w:p w:rsidR="00587D9D" w:rsidRDefault="00587D9D" w:rsidP="00EE07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3" w:type="dxa"/>
            <w:gridSpan w:val="13"/>
            <w:tcBorders>
              <w:bottom w:val="single" w:sz="4" w:space="0" w:color="auto"/>
            </w:tcBorders>
            <w:vAlign w:val="center"/>
          </w:tcPr>
          <w:p w:rsidR="00587D9D" w:rsidRDefault="00587D9D" w:rsidP="00EE07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06D6">
              <w:rPr>
                <w:rFonts w:ascii="Times New Roman" w:hAnsi="Times New Roman"/>
                <w:sz w:val="16"/>
                <w:szCs w:val="18"/>
              </w:rPr>
              <w:t>Код подразделения (при наличии)</w:t>
            </w:r>
          </w:p>
        </w:tc>
      </w:tr>
      <w:tr w:rsidR="00587D9D" w:rsidTr="00F33657">
        <w:trPr>
          <w:cantSplit/>
          <w:trHeight w:val="284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1383551045"/>
            <w:placeholder>
              <w:docPart w:val="57A4D93F38D34953958A1D9B663C4065"/>
            </w:placeholder>
            <w:showingPlcHdr/>
            <w:text/>
          </w:sdtPr>
          <w:sdtContent>
            <w:tc>
              <w:tcPr>
                <w:tcW w:w="1708" w:type="dxa"/>
                <w:gridSpan w:val="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87D9D" w:rsidRDefault="00FC4AA4" w:rsidP="00EE07B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305" w:type="dxa"/>
            <w:gridSpan w:val="2"/>
            <w:vAlign w:val="center"/>
          </w:tcPr>
          <w:p w:rsidR="00587D9D" w:rsidRDefault="00587D9D" w:rsidP="00EE07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587D9D" w:rsidRDefault="00587D9D" w:rsidP="00EE07B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1505120808"/>
            <w:placeholder>
              <w:docPart w:val="6314C07DC41C472E925CD8F8D26F01E2"/>
            </w:placeholder>
            <w:showingPlcHdr/>
            <w:text/>
          </w:sdtPr>
          <w:sdtContent>
            <w:tc>
              <w:tcPr>
                <w:tcW w:w="2940" w:type="dxa"/>
                <w:gridSpan w:val="25"/>
                <w:tcBorders>
                  <w:bottom w:val="single" w:sz="4" w:space="0" w:color="auto"/>
                </w:tcBorders>
                <w:vAlign w:val="center"/>
              </w:tcPr>
              <w:p w:rsidR="00587D9D" w:rsidRDefault="00FC4AA4" w:rsidP="00EE07B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1818" w:type="dxa"/>
            <w:gridSpan w:val="14"/>
            <w:tcBorders>
              <w:right w:val="single" w:sz="4" w:space="0" w:color="auto"/>
            </w:tcBorders>
            <w:vAlign w:val="center"/>
          </w:tcPr>
          <w:p w:rsidR="00587D9D" w:rsidRDefault="00587D9D" w:rsidP="00EE07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1551917699"/>
            <w:placeholder>
              <w:docPart w:val="670A5EBCA4F34674A9C97864B97CE76D"/>
            </w:placeholder>
            <w:showingPlcHdr/>
            <w:text/>
          </w:sdtPr>
          <w:sdtContent>
            <w:tc>
              <w:tcPr>
                <w:tcW w:w="3083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87D9D" w:rsidRDefault="00FC4AA4" w:rsidP="00EE07B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731B40" w:rsidTr="00F33657">
        <w:trPr>
          <w:cantSplit/>
          <w:trHeight w:val="107"/>
        </w:trPr>
        <w:tc>
          <w:tcPr>
            <w:tcW w:w="10304" w:type="dxa"/>
            <w:gridSpan w:val="64"/>
            <w:tcMar>
              <w:left w:w="0" w:type="dxa"/>
              <w:right w:w="0" w:type="dxa"/>
            </w:tcMar>
            <w:vAlign w:val="center"/>
          </w:tcPr>
          <w:p w:rsidR="00731B40" w:rsidRDefault="00587D9D" w:rsidP="00EE07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06D6">
              <w:rPr>
                <w:rFonts w:ascii="Times New Roman" w:hAnsi="Times New Roman"/>
                <w:sz w:val="16"/>
                <w:szCs w:val="18"/>
              </w:rPr>
              <w:t>Наименование органа, выдавшего документ</w:t>
            </w:r>
          </w:p>
        </w:tc>
      </w:tr>
      <w:tr w:rsidR="00731B40" w:rsidTr="00F33657">
        <w:trPr>
          <w:cantSplit/>
          <w:trHeight w:val="284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1361738286"/>
            <w:placeholder>
              <w:docPart w:val="DB48E5F633D84B169B5C1298167E2469"/>
            </w:placeholder>
            <w:showingPlcHdr/>
            <w:text/>
          </w:sdtPr>
          <w:sdtContent>
            <w:tc>
              <w:tcPr>
                <w:tcW w:w="10304" w:type="dxa"/>
                <w:gridSpan w:val="6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31B40" w:rsidRDefault="00FC4AA4" w:rsidP="00EE07B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731B40" w:rsidRPr="00FC4AA4" w:rsidTr="00F33657">
        <w:trPr>
          <w:cantSplit/>
          <w:trHeight w:val="354"/>
        </w:trPr>
        <w:tc>
          <w:tcPr>
            <w:tcW w:w="10304" w:type="dxa"/>
            <w:gridSpan w:val="6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1B40" w:rsidRPr="00FC4AA4" w:rsidRDefault="00E07837" w:rsidP="00EE07BC">
            <w:pPr>
              <w:rPr>
                <w:rFonts w:ascii="Arial" w:hAnsi="Arial" w:cs="Arial"/>
                <w:sz w:val="17"/>
                <w:szCs w:val="17"/>
              </w:rPr>
            </w:pPr>
            <w:r w:rsidRPr="00FC4AA4">
              <w:rPr>
                <w:rFonts w:ascii="Arial" w:hAnsi="Arial" w:cs="Arial"/>
                <w:sz w:val="17"/>
                <w:szCs w:val="17"/>
              </w:rPr>
              <w:t>7. Данные миграционной карты / документа, подтверждающего право на пребывание (проживание) в России (Для иностранных граждан и лиц без гражданства, временно находящихся на территории Российской Федерации).</w:t>
            </w:r>
          </w:p>
        </w:tc>
      </w:tr>
      <w:tr w:rsidR="00731B40" w:rsidTr="00F33657">
        <w:trPr>
          <w:cantSplit/>
          <w:trHeight w:val="80"/>
        </w:trPr>
        <w:tc>
          <w:tcPr>
            <w:tcW w:w="10304" w:type="dxa"/>
            <w:gridSpan w:val="64"/>
            <w:tcMar>
              <w:left w:w="0" w:type="dxa"/>
              <w:right w:w="0" w:type="dxa"/>
            </w:tcMar>
            <w:vAlign w:val="center"/>
          </w:tcPr>
          <w:p w:rsidR="00731B40" w:rsidRDefault="00E07837" w:rsidP="00EE07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06D6">
              <w:rPr>
                <w:rFonts w:ascii="Times New Roman" w:hAnsi="Times New Roman"/>
                <w:sz w:val="16"/>
                <w:szCs w:val="18"/>
              </w:rPr>
              <w:t xml:space="preserve">номер миграционной карты / </w:t>
            </w:r>
            <w:r w:rsidR="00EA26D3" w:rsidRPr="002206D6">
              <w:rPr>
                <w:rFonts w:ascii="Times New Roman" w:hAnsi="Times New Roman"/>
                <w:sz w:val="16"/>
                <w:szCs w:val="18"/>
              </w:rPr>
              <w:t>Серия</w:t>
            </w:r>
            <w:r w:rsidR="00EA26D3">
              <w:rPr>
                <w:rFonts w:ascii="Times New Roman" w:hAnsi="Times New Roman"/>
                <w:sz w:val="16"/>
                <w:szCs w:val="18"/>
              </w:rPr>
              <w:t xml:space="preserve"> (при наличии)</w:t>
            </w:r>
            <w:r w:rsidR="00EA26D3" w:rsidRPr="002206D6">
              <w:rPr>
                <w:rFonts w:ascii="Times New Roman" w:hAnsi="Times New Roman"/>
                <w:sz w:val="16"/>
                <w:szCs w:val="18"/>
              </w:rPr>
              <w:t xml:space="preserve"> и </w:t>
            </w:r>
            <w:r w:rsidR="00EA26D3">
              <w:rPr>
                <w:rFonts w:ascii="Times New Roman" w:hAnsi="Times New Roman"/>
                <w:sz w:val="16"/>
                <w:szCs w:val="18"/>
              </w:rPr>
              <w:t xml:space="preserve">номер </w:t>
            </w:r>
            <w:r w:rsidRPr="002206D6">
              <w:rPr>
                <w:rFonts w:ascii="Times New Roman" w:hAnsi="Times New Roman"/>
                <w:sz w:val="16"/>
                <w:szCs w:val="18"/>
              </w:rPr>
              <w:t>документа, подтверждающего право на пребывание (проживание) в России</w:t>
            </w:r>
          </w:p>
        </w:tc>
      </w:tr>
      <w:tr w:rsidR="00E07837" w:rsidTr="00F33657">
        <w:trPr>
          <w:cantSplit/>
          <w:trHeight w:val="284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1639338617"/>
            <w:placeholder>
              <w:docPart w:val="51982E54B6AC436CB11F3B08FC09D7EC"/>
            </w:placeholder>
            <w:showingPlcHdr/>
            <w:text/>
          </w:sdtPr>
          <w:sdtContent>
            <w:tc>
              <w:tcPr>
                <w:tcW w:w="1708" w:type="dxa"/>
                <w:gridSpan w:val="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E07837" w:rsidRDefault="00FC4AA4" w:rsidP="007D702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305" w:type="dxa"/>
            <w:gridSpan w:val="2"/>
            <w:vAlign w:val="center"/>
          </w:tcPr>
          <w:p w:rsidR="00E07837" w:rsidRDefault="00E07837" w:rsidP="00EE07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E07837" w:rsidRDefault="00E07837" w:rsidP="00EE07B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1200163582"/>
            <w:placeholder>
              <w:docPart w:val="F942ACA59EE0496FB33FFCB4E6CB0A9F"/>
            </w:placeholder>
            <w:showingPlcHdr/>
            <w:text/>
          </w:sdtPr>
          <w:sdtContent>
            <w:tc>
              <w:tcPr>
                <w:tcW w:w="2940" w:type="dxa"/>
                <w:gridSpan w:val="25"/>
                <w:tcBorders>
                  <w:bottom w:val="single" w:sz="4" w:space="0" w:color="auto"/>
                </w:tcBorders>
                <w:vAlign w:val="center"/>
              </w:tcPr>
              <w:p w:rsidR="00E07837" w:rsidRDefault="00FC4AA4" w:rsidP="007D702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4901" w:type="dxa"/>
            <w:gridSpan w:val="27"/>
            <w:vAlign w:val="center"/>
          </w:tcPr>
          <w:p w:rsidR="00E07837" w:rsidRDefault="00E07837" w:rsidP="00EE07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7837" w:rsidTr="00F33657">
        <w:trPr>
          <w:cantSplit/>
          <w:trHeight w:val="144"/>
        </w:trPr>
        <w:tc>
          <w:tcPr>
            <w:tcW w:w="3497" w:type="dxa"/>
            <w:gridSpan w:val="1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837" w:rsidRDefault="00E07837" w:rsidP="00E07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06D6">
              <w:rPr>
                <w:rFonts w:ascii="Times New Roman" w:hAnsi="Times New Roman"/>
                <w:sz w:val="16"/>
                <w:szCs w:val="18"/>
              </w:rPr>
              <w:t>Дата начала срока пребывания</w:t>
            </w:r>
          </w:p>
        </w:tc>
        <w:tc>
          <w:tcPr>
            <w:tcW w:w="3724" w:type="dxa"/>
            <w:gridSpan w:val="33"/>
            <w:vAlign w:val="center"/>
          </w:tcPr>
          <w:p w:rsidR="00E07837" w:rsidRDefault="00E07837" w:rsidP="00EE07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3" w:type="dxa"/>
            <w:gridSpan w:val="13"/>
            <w:tcBorders>
              <w:bottom w:val="single" w:sz="4" w:space="0" w:color="auto"/>
            </w:tcBorders>
            <w:vAlign w:val="center"/>
          </w:tcPr>
          <w:p w:rsidR="00E07837" w:rsidRDefault="00E07837" w:rsidP="00E07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06D6">
              <w:rPr>
                <w:rFonts w:ascii="Times New Roman" w:hAnsi="Times New Roman"/>
                <w:sz w:val="16"/>
                <w:szCs w:val="18"/>
              </w:rPr>
              <w:t>Дата окончания срока пребывания</w:t>
            </w:r>
          </w:p>
        </w:tc>
      </w:tr>
      <w:tr w:rsidR="00E07837" w:rsidTr="00F33657">
        <w:trPr>
          <w:cantSplit/>
          <w:trHeight w:val="284"/>
        </w:trPr>
        <w:sdt>
          <w:sdtPr>
            <w:rPr>
              <w:rFonts w:ascii="Times New Roman" w:hAnsi="Times New Roman"/>
              <w:b/>
              <w:sz w:val="16"/>
              <w:szCs w:val="18"/>
            </w:rPr>
            <w:id w:val="-1796827753"/>
            <w:placeholder>
              <w:docPart w:val="6AC9D947D8DE460BB7C6814F0226B657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3497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E07837" w:rsidRDefault="00E07837" w:rsidP="00E07837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  <w:tc>
          <w:tcPr>
            <w:tcW w:w="3724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837" w:rsidRDefault="00E07837" w:rsidP="00EE07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sz w:val="16"/>
              <w:szCs w:val="18"/>
            </w:rPr>
            <w:id w:val="73323115"/>
            <w:placeholder>
              <w:docPart w:val="84B7C8C175DB4D94808BE2D4AF4983D5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3083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07837" w:rsidRDefault="00E07837" w:rsidP="00E07837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</w:tr>
      <w:tr w:rsidR="00E07837" w:rsidRPr="00FC4AA4" w:rsidTr="00F33657">
        <w:trPr>
          <w:cantSplit/>
          <w:trHeight w:val="70"/>
        </w:trPr>
        <w:tc>
          <w:tcPr>
            <w:tcW w:w="10304" w:type="dxa"/>
            <w:gridSpan w:val="64"/>
            <w:tcMar>
              <w:left w:w="0" w:type="dxa"/>
              <w:right w:w="0" w:type="dxa"/>
            </w:tcMar>
            <w:vAlign w:val="center"/>
          </w:tcPr>
          <w:p w:rsidR="00E07837" w:rsidRPr="00FC4AA4" w:rsidRDefault="00E07837" w:rsidP="00EA26D3">
            <w:pPr>
              <w:rPr>
                <w:rFonts w:ascii="Arial" w:hAnsi="Arial" w:cs="Arial"/>
                <w:sz w:val="17"/>
                <w:szCs w:val="17"/>
              </w:rPr>
            </w:pPr>
            <w:r w:rsidRPr="00FC4AA4">
              <w:rPr>
                <w:rFonts w:ascii="Arial" w:hAnsi="Arial" w:cs="Arial"/>
                <w:sz w:val="17"/>
                <w:szCs w:val="17"/>
              </w:rPr>
              <w:t xml:space="preserve">8. Адрес места жительства </w:t>
            </w:r>
            <w:r w:rsidR="00EA26D3">
              <w:rPr>
                <w:rFonts w:ascii="Arial" w:hAnsi="Arial" w:cs="Arial"/>
                <w:sz w:val="17"/>
                <w:szCs w:val="17"/>
              </w:rPr>
              <w:t>(регистрации)</w:t>
            </w:r>
            <w:r w:rsidRPr="00FC4AA4">
              <w:rPr>
                <w:rFonts w:ascii="Arial" w:hAnsi="Arial" w:cs="Arial"/>
                <w:sz w:val="17"/>
                <w:szCs w:val="17"/>
              </w:rPr>
              <w:t>:</w:t>
            </w:r>
          </w:p>
        </w:tc>
      </w:tr>
      <w:tr w:rsidR="00E07837" w:rsidTr="00F33657">
        <w:trPr>
          <w:cantSplit/>
          <w:trHeight w:val="80"/>
        </w:trPr>
        <w:tc>
          <w:tcPr>
            <w:tcW w:w="10304" w:type="dxa"/>
            <w:gridSpan w:val="64"/>
            <w:tcMar>
              <w:left w:w="0" w:type="dxa"/>
              <w:right w:w="0" w:type="dxa"/>
            </w:tcMar>
            <w:vAlign w:val="center"/>
          </w:tcPr>
          <w:p w:rsidR="00E07837" w:rsidRDefault="00E07837" w:rsidP="00EE07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5436">
              <w:rPr>
                <w:rFonts w:ascii="Arial" w:hAnsi="Arial" w:cs="Arial"/>
                <w:i/>
                <w:sz w:val="17"/>
                <w:szCs w:val="17"/>
              </w:rPr>
              <w:t>Почтовый индекс</w:t>
            </w:r>
          </w:p>
        </w:tc>
      </w:tr>
      <w:tr w:rsidR="00EA26D3" w:rsidTr="00F33657">
        <w:trPr>
          <w:cantSplit/>
          <w:trHeight w:val="227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63852103"/>
            <w:placeholder>
              <w:docPart w:val="F3C1046CE7744C6FA63C25DEDD0D4113"/>
            </w:placeholder>
            <w:showingPlcHdr/>
            <w:text/>
          </w:sdtPr>
          <w:sdtContent>
            <w:tc>
              <w:tcPr>
                <w:tcW w:w="2013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EA26D3" w:rsidRDefault="00EA26D3" w:rsidP="00E07837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2860" w:type="dxa"/>
            <w:gridSpan w:val="19"/>
            <w:tcBorders>
              <w:left w:val="single" w:sz="4" w:space="0" w:color="auto"/>
            </w:tcBorders>
            <w:vAlign w:val="center"/>
          </w:tcPr>
          <w:p w:rsidR="00EA26D3" w:rsidRPr="00EA26D3" w:rsidRDefault="00EA26D3" w:rsidP="00EA26D3">
            <w:pPr>
              <w:jc w:val="right"/>
              <w:rPr>
                <w:rFonts w:ascii="Arial" w:hAnsi="Arial" w:cs="Arial"/>
                <w:sz w:val="16"/>
                <w:szCs w:val="6"/>
              </w:rPr>
            </w:pPr>
            <w:r w:rsidRPr="00EA26D3">
              <w:rPr>
                <w:rFonts w:ascii="Arial" w:hAnsi="Arial" w:cs="Arial"/>
                <w:sz w:val="16"/>
                <w:szCs w:val="6"/>
              </w:rPr>
              <w:t>Страна (государство)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1891725793"/>
            <w:placeholder>
              <w:docPart w:val="359784DB63724BE3BF04ECC8318AFF79"/>
            </w:placeholder>
            <w:showingPlcHdr/>
            <w:text/>
          </w:sdtPr>
          <w:sdtContent>
            <w:tc>
              <w:tcPr>
                <w:tcW w:w="5431" w:type="dxa"/>
                <w:gridSpan w:val="34"/>
                <w:tcBorders>
                  <w:bottom w:val="single" w:sz="4" w:space="0" w:color="auto"/>
                </w:tcBorders>
                <w:vAlign w:val="center"/>
              </w:tcPr>
              <w:p w:rsidR="00EA26D3" w:rsidRDefault="00EA26D3" w:rsidP="00EE07B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977796" w:rsidTr="00F33657">
        <w:trPr>
          <w:cantSplit/>
          <w:trHeight w:val="227"/>
        </w:trPr>
        <w:tc>
          <w:tcPr>
            <w:tcW w:w="1885" w:type="dxa"/>
            <w:gridSpan w:val="10"/>
            <w:tcMar>
              <w:left w:w="0" w:type="dxa"/>
              <w:right w:w="0" w:type="dxa"/>
            </w:tcMar>
            <w:vAlign w:val="center"/>
          </w:tcPr>
          <w:p w:rsidR="00977796" w:rsidRPr="00835AF3" w:rsidRDefault="00977796" w:rsidP="00977796">
            <w:pPr>
              <w:rPr>
                <w:rFonts w:ascii="Arial" w:hAnsi="Arial" w:cs="Arial"/>
                <w:sz w:val="16"/>
                <w:szCs w:val="6"/>
              </w:rPr>
            </w:pPr>
            <w:r w:rsidRPr="00835AF3">
              <w:rPr>
                <w:rFonts w:ascii="Arial" w:hAnsi="Arial" w:cs="Arial"/>
                <w:sz w:val="16"/>
                <w:szCs w:val="6"/>
              </w:rPr>
              <w:t>Республика (область)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1225902127"/>
            <w:placeholder>
              <w:docPart w:val="E3F737EEE5874B74A11EC4126973BE81"/>
            </w:placeholder>
            <w:showingPlcHdr/>
            <w:text/>
          </w:sdtPr>
          <w:sdtContent>
            <w:tc>
              <w:tcPr>
                <w:tcW w:w="3278" w:type="dxa"/>
                <w:gridSpan w:val="23"/>
                <w:tcBorders>
                  <w:bottom w:val="single" w:sz="4" w:space="0" w:color="auto"/>
                </w:tcBorders>
                <w:vAlign w:val="center"/>
              </w:tcPr>
              <w:p w:rsidR="00977796" w:rsidRPr="00835AF3" w:rsidRDefault="00977796" w:rsidP="00977796">
                <w:pPr>
                  <w:rPr>
                    <w:rFonts w:ascii="Arial" w:hAnsi="Arial" w:cs="Arial"/>
                    <w:b/>
                    <w:sz w:val="16"/>
                    <w:szCs w:val="6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746" w:type="dxa"/>
            <w:gridSpan w:val="8"/>
            <w:vAlign w:val="center"/>
          </w:tcPr>
          <w:p w:rsidR="00977796" w:rsidRPr="00835AF3" w:rsidRDefault="00977796" w:rsidP="00977796">
            <w:pPr>
              <w:rPr>
                <w:rFonts w:ascii="Arial" w:hAnsi="Arial" w:cs="Arial"/>
                <w:sz w:val="16"/>
                <w:szCs w:val="6"/>
              </w:rPr>
            </w:pPr>
            <w:r w:rsidRPr="00835AF3">
              <w:rPr>
                <w:rFonts w:ascii="Arial" w:hAnsi="Arial" w:cs="Arial"/>
                <w:sz w:val="16"/>
                <w:szCs w:val="6"/>
              </w:rPr>
              <w:t>Район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1380156841"/>
            <w:placeholder>
              <w:docPart w:val="8E8334AA30C84B0B8ACDD74619396795"/>
            </w:placeholder>
            <w:showingPlcHdr/>
            <w:text/>
          </w:sdtPr>
          <w:sdtContent>
            <w:tc>
              <w:tcPr>
                <w:tcW w:w="4395" w:type="dxa"/>
                <w:gridSpan w:val="23"/>
                <w:tcBorders>
                  <w:bottom w:val="single" w:sz="4" w:space="0" w:color="auto"/>
                </w:tcBorders>
                <w:vAlign w:val="center"/>
              </w:tcPr>
              <w:p w:rsidR="00977796" w:rsidRPr="00835AF3" w:rsidRDefault="00977796" w:rsidP="00977796">
                <w:pPr>
                  <w:rPr>
                    <w:rFonts w:ascii="Arial" w:hAnsi="Arial" w:cs="Arial"/>
                    <w:b/>
                    <w:sz w:val="16"/>
                    <w:szCs w:val="6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2813E8" w:rsidTr="00F33657">
        <w:trPr>
          <w:cantSplit/>
          <w:trHeight w:val="318"/>
        </w:trPr>
        <w:tc>
          <w:tcPr>
            <w:tcW w:w="1019" w:type="dxa"/>
            <w:gridSpan w:val="5"/>
            <w:tcMar>
              <w:left w:w="0" w:type="dxa"/>
              <w:right w:w="0" w:type="dxa"/>
            </w:tcMar>
            <w:vAlign w:val="center"/>
          </w:tcPr>
          <w:p w:rsidR="00977796" w:rsidRPr="00835AF3" w:rsidRDefault="00977796" w:rsidP="00977796">
            <w:pPr>
              <w:rPr>
                <w:rFonts w:ascii="Arial" w:hAnsi="Arial" w:cs="Arial"/>
                <w:sz w:val="16"/>
                <w:szCs w:val="6"/>
              </w:rPr>
            </w:pPr>
            <w:r w:rsidRPr="00835AF3">
              <w:rPr>
                <w:rFonts w:ascii="Arial" w:hAnsi="Arial" w:cs="Arial"/>
                <w:sz w:val="16"/>
                <w:szCs w:val="6"/>
              </w:rPr>
              <w:t>Город</w:t>
            </w:r>
            <w:r>
              <w:rPr>
                <w:rFonts w:ascii="Arial" w:hAnsi="Arial" w:cs="Arial"/>
                <w:sz w:val="16"/>
                <w:szCs w:val="6"/>
              </w:rPr>
              <w:t xml:space="preserve"> (село)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505865542"/>
            <w:placeholder>
              <w:docPart w:val="6F94F031AE124D4E8897CDF73290F40C"/>
            </w:placeholder>
            <w:showingPlcHdr/>
            <w:text/>
          </w:sdtPr>
          <w:sdtContent>
            <w:tc>
              <w:tcPr>
                <w:tcW w:w="1756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977796" w:rsidRPr="00835AF3" w:rsidRDefault="00977796" w:rsidP="00977796">
                <w:pPr>
                  <w:rPr>
                    <w:rFonts w:ascii="Arial" w:hAnsi="Arial" w:cs="Arial"/>
                    <w:b/>
                    <w:sz w:val="16"/>
                    <w:szCs w:val="6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743" w:type="dxa"/>
            <w:gridSpan w:val="5"/>
            <w:vAlign w:val="center"/>
          </w:tcPr>
          <w:p w:rsidR="00977796" w:rsidRPr="00835AF3" w:rsidRDefault="00977796" w:rsidP="00977796">
            <w:pPr>
              <w:rPr>
                <w:rFonts w:ascii="Arial" w:hAnsi="Arial" w:cs="Arial"/>
                <w:sz w:val="16"/>
                <w:szCs w:val="6"/>
              </w:rPr>
            </w:pPr>
            <w:r w:rsidRPr="00835AF3">
              <w:rPr>
                <w:rFonts w:ascii="Arial" w:hAnsi="Arial" w:cs="Arial"/>
                <w:sz w:val="16"/>
                <w:szCs w:val="6"/>
              </w:rPr>
              <w:t>Улица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600144732"/>
            <w:placeholder>
              <w:docPart w:val="835671FE3F344C8A936F5428DB4EA50E"/>
            </w:placeholder>
            <w:showingPlcHdr/>
            <w:text/>
          </w:sdtPr>
          <w:sdtContent>
            <w:tc>
              <w:tcPr>
                <w:tcW w:w="2505" w:type="dxa"/>
                <w:gridSpan w:val="23"/>
                <w:tcBorders>
                  <w:bottom w:val="single" w:sz="4" w:space="0" w:color="auto"/>
                </w:tcBorders>
                <w:vAlign w:val="center"/>
              </w:tcPr>
              <w:p w:rsidR="00977796" w:rsidRPr="00835AF3" w:rsidRDefault="00977796" w:rsidP="00977796">
                <w:pPr>
                  <w:rPr>
                    <w:rFonts w:ascii="Arial" w:hAnsi="Arial" w:cs="Arial"/>
                    <w:b/>
                    <w:sz w:val="16"/>
                    <w:szCs w:val="6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594" w:type="dxa"/>
            <w:gridSpan w:val="5"/>
            <w:vAlign w:val="center"/>
          </w:tcPr>
          <w:p w:rsidR="00977796" w:rsidRPr="00835AF3" w:rsidRDefault="00977796" w:rsidP="00977796">
            <w:pPr>
              <w:rPr>
                <w:rFonts w:ascii="Arial" w:hAnsi="Arial" w:cs="Arial"/>
                <w:sz w:val="16"/>
                <w:szCs w:val="6"/>
              </w:rPr>
            </w:pPr>
            <w:r w:rsidRPr="00835AF3">
              <w:rPr>
                <w:rFonts w:ascii="Arial" w:hAnsi="Arial" w:cs="Arial"/>
                <w:sz w:val="16"/>
                <w:szCs w:val="6"/>
              </w:rPr>
              <w:t>Дом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918397019"/>
            <w:placeholder>
              <w:docPart w:val="EA789D068E424EA9BE16DBB2EA17768B"/>
            </w:placeholder>
            <w:showingPlcHdr/>
            <w:text/>
          </w:sdtPr>
          <w:sdtContent>
            <w:tc>
              <w:tcPr>
                <w:tcW w:w="49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77796" w:rsidRPr="00835AF3" w:rsidRDefault="00977796" w:rsidP="00977796">
                <w:pPr>
                  <w:rPr>
                    <w:rFonts w:ascii="Arial" w:hAnsi="Arial" w:cs="Arial"/>
                    <w:b/>
                    <w:sz w:val="16"/>
                    <w:szCs w:val="6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1006" w:type="dxa"/>
            <w:gridSpan w:val="8"/>
            <w:vAlign w:val="center"/>
          </w:tcPr>
          <w:p w:rsidR="00977796" w:rsidRPr="00835AF3" w:rsidRDefault="002813E8" w:rsidP="00977796">
            <w:pPr>
              <w:rPr>
                <w:rFonts w:ascii="Arial" w:hAnsi="Arial" w:cs="Arial"/>
                <w:sz w:val="16"/>
                <w:szCs w:val="6"/>
              </w:rPr>
            </w:pPr>
            <w:r>
              <w:rPr>
                <w:rFonts w:ascii="Arial" w:hAnsi="Arial" w:cs="Arial"/>
                <w:sz w:val="16"/>
                <w:szCs w:val="6"/>
              </w:rPr>
              <w:t>Квартира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1812164289"/>
            <w:placeholder>
              <w:docPart w:val="39FF63224F3044D8B3A748427EAD9B57"/>
            </w:placeholder>
            <w:showingPlcHdr/>
            <w:text/>
          </w:sdtPr>
          <w:sdtContent>
            <w:tc>
              <w:tcPr>
                <w:tcW w:w="60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977796" w:rsidRPr="00835AF3" w:rsidRDefault="00977796" w:rsidP="00977796">
                <w:pPr>
                  <w:rPr>
                    <w:rFonts w:ascii="Arial" w:hAnsi="Arial" w:cs="Arial"/>
                    <w:b/>
                    <w:sz w:val="16"/>
                    <w:szCs w:val="6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1041" w:type="dxa"/>
            <w:gridSpan w:val="2"/>
            <w:vAlign w:val="center"/>
          </w:tcPr>
          <w:p w:rsidR="00977796" w:rsidRPr="00835AF3" w:rsidRDefault="002813E8" w:rsidP="00977796">
            <w:pPr>
              <w:rPr>
                <w:rFonts w:ascii="Arial" w:hAnsi="Arial" w:cs="Arial"/>
                <w:sz w:val="16"/>
                <w:szCs w:val="6"/>
              </w:rPr>
            </w:pPr>
            <w:r>
              <w:rPr>
                <w:rFonts w:ascii="Arial" w:hAnsi="Arial" w:cs="Arial"/>
                <w:sz w:val="16"/>
                <w:szCs w:val="6"/>
              </w:rPr>
              <w:t>Корпус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1939367997"/>
            <w:placeholder>
              <w:docPart w:val="FFCE8173AC114DD291F77C86729E23C8"/>
            </w:placeholder>
            <w:showingPlcHdr/>
            <w:text/>
          </w:sdtPr>
          <w:sdtContent>
            <w:tc>
              <w:tcPr>
                <w:tcW w:w="540" w:type="dxa"/>
                <w:tcBorders>
                  <w:bottom w:val="single" w:sz="4" w:space="0" w:color="auto"/>
                </w:tcBorders>
                <w:vAlign w:val="center"/>
              </w:tcPr>
              <w:p w:rsidR="00977796" w:rsidRPr="00835AF3" w:rsidRDefault="00977796" w:rsidP="00977796">
                <w:pPr>
                  <w:rPr>
                    <w:rFonts w:ascii="Arial" w:hAnsi="Arial" w:cs="Arial"/>
                    <w:b/>
                    <w:sz w:val="16"/>
                    <w:szCs w:val="6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977796" w:rsidTr="00F33657">
        <w:trPr>
          <w:cantSplit/>
          <w:trHeight w:val="227"/>
        </w:trPr>
        <w:tc>
          <w:tcPr>
            <w:tcW w:w="10304" w:type="dxa"/>
            <w:gridSpan w:val="64"/>
            <w:tcMar>
              <w:left w:w="0" w:type="dxa"/>
              <w:right w:w="0" w:type="dxa"/>
            </w:tcMar>
            <w:vAlign w:val="center"/>
          </w:tcPr>
          <w:p w:rsidR="00977796" w:rsidRDefault="00977796" w:rsidP="00EA26D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C4AA4">
              <w:rPr>
                <w:rFonts w:ascii="Arial" w:hAnsi="Arial" w:cs="Arial"/>
                <w:sz w:val="17"/>
                <w:szCs w:val="17"/>
              </w:rPr>
              <w:t>9. Адрес места пребывания:</w:t>
            </w:r>
          </w:p>
        </w:tc>
      </w:tr>
      <w:tr w:rsidR="00977796" w:rsidTr="00F33657">
        <w:trPr>
          <w:cantSplit/>
          <w:trHeight w:val="80"/>
        </w:trPr>
        <w:tc>
          <w:tcPr>
            <w:tcW w:w="10304" w:type="dxa"/>
            <w:gridSpan w:val="64"/>
            <w:tcMar>
              <w:left w:w="0" w:type="dxa"/>
              <w:right w:w="0" w:type="dxa"/>
            </w:tcMar>
            <w:vAlign w:val="center"/>
          </w:tcPr>
          <w:p w:rsidR="00977796" w:rsidRDefault="00977796" w:rsidP="009777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5436">
              <w:rPr>
                <w:rFonts w:ascii="Arial" w:hAnsi="Arial" w:cs="Arial"/>
                <w:i/>
                <w:sz w:val="17"/>
                <w:szCs w:val="17"/>
              </w:rPr>
              <w:t>Почтовый индекс</w:t>
            </w:r>
          </w:p>
        </w:tc>
      </w:tr>
      <w:tr w:rsidR="00EA26D3" w:rsidTr="00F33657">
        <w:trPr>
          <w:cantSplit/>
          <w:trHeight w:val="227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951975363"/>
            <w:placeholder>
              <w:docPart w:val="EC0795C5D5114183BBB6BAA787B4D0E6"/>
            </w:placeholder>
            <w:showingPlcHdr/>
            <w:text/>
          </w:sdtPr>
          <w:sdtContent>
            <w:tc>
              <w:tcPr>
                <w:tcW w:w="2013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EA26D3" w:rsidRDefault="00EA26D3" w:rsidP="00EA26D3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2860" w:type="dxa"/>
            <w:gridSpan w:val="19"/>
            <w:tcBorders>
              <w:left w:val="single" w:sz="4" w:space="0" w:color="auto"/>
            </w:tcBorders>
            <w:vAlign w:val="center"/>
          </w:tcPr>
          <w:p w:rsidR="00EA26D3" w:rsidRPr="00EA26D3" w:rsidRDefault="00EA26D3" w:rsidP="00EA26D3">
            <w:pPr>
              <w:jc w:val="right"/>
              <w:rPr>
                <w:rFonts w:ascii="Arial" w:hAnsi="Arial" w:cs="Arial"/>
                <w:sz w:val="16"/>
                <w:szCs w:val="6"/>
              </w:rPr>
            </w:pPr>
            <w:r w:rsidRPr="00EA26D3">
              <w:rPr>
                <w:rFonts w:ascii="Arial" w:hAnsi="Arial" w:cs="Arial"/>
                <w:sz w:val="16"/>
                <w:szCs w:val="6"/>
              </w:rPr>
              <w:t>Страна (государство)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2054302762"/>
            <w:placeholder>
              <w:docPart w:val="533A2D7DA832422C8A7B69B826A74A64"/>
            </w:placeholder>
            <w:showingPlcHdr/>
            <w:text/>
          </w:sdtPr>
          <w:sdtContent>
            <w:tc>
              <w:tcPr>
                <w:tcW w:w="5431" w:type="dxa"/>
                <w:gridSpan w:val="34"/>
                <w:tcBorders>
                  <w:bottom w:val="single" w:sz="4" w:space="0" w:color="auto"/>
                </w:tcBorders>
                <w:vAlign w:val="center"/>
              </w:tcPr>
              <w:p w:rsidR="00EA26D3" w:rsidRDefault="00EA26D3" w:rsidP="00EA26D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977796" w:rsidRPr="00835AF3" w:rsidTr="00F33657">
        <w:trPr>
          <w:cantSplit/>
          <w:trHeight w:val="227"/>
        </w:trPr>
        <w:tc>
          <w:tcPr>
            <w:tcW w:w="1885" w:type="dxa"/>
            <w:gridSpan w:val="10"/>
            <w:tcMar>
              <w:left w:w="0" w:type="dxa"/>
              <w:right w:w="0" w:type="dxa"/>
            </w:tcMar>
            <w:vAlign w:val="center"/>
          </w:tcPr>
          <w:p w:rsidR="00977796" w:rsidRPr="00835AF3" w:rsidRDefault="00977796" w:rsidP="00977796">
            <w:pPr>
              <w:rPr>
                <w:rFonts w:ascii="Arial" w:hAnsi="Arial" w:cs="Arial"/>
                <w:sz w:val="16"/>
                <w:szCs w:val="6"/>
              </w:rPr>
            </w:pPr>
            <w:r w:rsidRPr="00835AF3">
              <w:rPr>
                <w:rFonts w:ascii="Arial" w:hAnsi="Arial" w:cs="Arial"/>
                <w:sz w:val="16"/>
                <w:szCs w:val="6"/>
              </w:rPr>
              <w:t>Республика (область)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1534695388"/>
            <w:placeholder>
              <w:docPart w:val="56B98FA8F96C4A89821F7D609ADF8962"/>
            </w:placeholder>
            <w:showingPlcHdr/>
            <w:text/>
          </w:sdtPr>
          <w:sdtContent>
            <w:tc>
              <w:tcPr>
                <w:tcW w:w="3278" w:type="dxa"/>
                <w:gridSpan w:val="23"/>
                <w:tcBorders>
                  <w:bottom w:val="single" w:sz="4" w:space="0" w:color="auto"/>
                </w:tcBorders>
                <w:vAlign w:val="center"/>
              </w:tcPr>
              <w:p w:rsidR="00977796" w:rsidRPr="00835AF3" w:rsidRDefault="00977796" w:rsidP="00977796">
                <w:pPr>
                  <w:rPr>
                    <w:rFonts w:ascii="Arial" w:hAnsi="Arial" w:cs="Arial"/>
                    <w:b/>
                    <w:sz w:val="16"/>
                    <w:szCs w:val="6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746" w:type="dxa"/>
            <w:gridSpan w:val="8"/>
            <w:vAlign w:val="center"/>
          </w:tcPr>
          <w:p w:rsidR="00977796" w:rsidRPr="00835AF3" w:rsidRDefault="00977796" w:rsidP="00977796">
            <w:pPr>
              <w:rPr>
                <w:rFonts w:ascii="Arial" w:hAnsi="Arial" w:cs="Arial"/>
                <w:sz w:val="16"/>
                <w:szCs w:val="6"/>
              </w:rPr>
            </w:pPr>
            <w:r w:rsidRPr="00835AF3">
              <w:rPr>
                <w:rFonts w:ascii="Arial" w:hAnsi="Arial" w:cs="Arial"/>
                <w:sz w:val="16"/>
                <w:szCs w:val="6"/>
              </w:rPr>
              <w:t>Район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1058443905"/>
            <w:placeholder>
              <w:docPart w:val="225DA385DB0349A68793E457CE027BA0"/>
            </w:placeholder>
            <w:showingPlcHdr/>
            <w:text/>
          </w:sdtPr>
          <w:sdtContent>
            <w:tc>
              <w:tcPr>
                <w:tcW w:w="4395" w:type="dxa"/>
                <w:gridSpan w:val="23"/>
                <w:tcBorders>
                  <w:bottom w:val="single" w:sz="4" w:space="0" w:color="auto"/>
                </w:tcBorders>
                <w:vAlign w:val="center"/>
              </w:tcPr>
              <w:p w:rsidR="00977796" w:rsidRPr="00835AF3" w:rsidRDefault="00977796" w:rsidP="00977796">
                <w:pPr>
                  <w:rPr>
                    <w:rFonts w:ascii="Arial" w:hAnsi="Arial" w:cs="Arial"/>
                    <w:b/>
                    <w:sz w:val="16"/>
                    <w:szCs w:val="6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2813E8" w:rsidRPr="00835AF3" w:rsidTr="00F33657">
        <w:trPr>
          <w:cantSplit/>
          <w:trHeight w:val="375"/>
        </w:trPr>
        <w:tc>
          <w:tcPr>
            <w:tcW w:w="1019" w:type="dxa"/>
            <w:gridSpan w:val="5"/>
            <w:tcMar>
              <w:left w:w="0" w:type="dxa"/>
              <w:right w:w="0" w:type="dxa"/>
            </w:tcMar>
            <w:vAlign w:val="center"/>
          </w:tcPr>
          <w:p w:rsidR="00977796" w:rsidRPr="00835AF3" w:rsidRDefault="00977796" w:rsidP="00977796">
            <w:pPr>
              <w:rPr>
                <w:rFonts w:ascii="Arial" w:hAnsi="Arial" w:cs="Arial"/>
                <w:sz w:val="16"/>
                <w:szCs w:val="6"/>
              </w:rPr>
            </w:pPr>
            <w:r w:rsidRPr="00835AF3">
              <w:rPr>
                <w:rFonts w:ascii="Arial" w:hAnsi="Arial" w:cs="Arial"/>
                <w:sz w:val="16"/>
                <w:szCs w:val="6"/>
              </w:rPr>
              <w:t>Город</w:t>
            </w:r>
            <w:r>
              <w:rPr>
                <w:rFonts w:ascii="Arial" w:hAnsi="Arial" w:cs="Arial"/>
                <w:sz w:val="16"/>
                <w:szCs w:val="6"/>
              </w:rPr>
              <w:t xml:space="preserve"> (село)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1211795348"/>
            <w:placeholder>
              <w:docPart w:val="85D4CB9767E3444AA5BEAEB949D5018E"/>
            </w:placeholder>
            <w:showingPlcHdr/>
            <w:text/>
          </w:sdtPr>
          <w:sdtContent>
            <w:tc>
              <w:tcPr>
                <w:tcW w:w="1756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977796" w:rsidRPr="00835AF3" w:rsidRDefault="00977796" w:rsidP="00977796">
                <w:pPr>
                  <w:rPr>
                    <w:rFonts w:ascii="Arial" w:hAnsi="Arial" w:cs="Arial"/>
                    <w:b/>
                    <w:sz w:val="16"/>
                    <w:szCs w:val="6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743" w:type="dxa"/>
            <w:gridSpan w:val="5"/>
            <w:vAlign w:val="center"/>
          </w:tcPr>
          <w:p w:rsidR="00977796" w:rsidRPr="00835AF3" w:rsidRDefault="00977796" w:rsidP="00977796">
            <w:pPr>
              <w:rPr>
                <w:rFonts w:ascii="Arial" w:hAnsi="Arial" w:cs="Arial"/>
                <w:sz w:val="16"/>
                <w:szCs w:val="6"/>
              </w:rPr>
            </w:pPr>
            <w:r w:rsidRPr="00835AF3">
              <w:rPr>
                <w:rFonts w:ascii="Arial" w:hAnsi="Arial" w:cs="Arial"/>
                <w:sz w:val="16"/>
                <w:szCs w:val="6"/>
              </w:rPr>
              <w:t>улица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373050327"/>
            <w:placeholder>
              <w:docPart w:val="DF51347041FD4247BDD20ABA64B32F42"/>
            </w:placeholder>
            <w:showingPlcHdr/>
            <w:text/>
          </w:sdtPr>
          <w:sdtContent>
            <w:tc>
              <w:tcPr>
                <w:tcW w:w="2505" w:type="dxa"/>
                <w:gridSpan w:val="23"/>
                <w:tcBorders>
                  <w:bottom w:val="single" w:sz="4" w:space="0" w:color="auto"/>
                </w:tcBorders>
                <w:vAlign w:val="center"/>
              </w:tcPr>
              <w:p w:rsidR="00977796" w:rsidRPr="00835AF3" w:rsidRDefault="00977796" w:rsidP="00977796">
                <w:pPr>
                  <w:rPr>
                    <w:rFonts w:ascii="Arial" w:hAnsi="Arial" w:cs="Arial"/>
                    <w:b/>
                    <w:sz w:val="16"/>
                    <w:szCs w:val="6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594" w:type="dxa"/>
            <w:gridSpan w:val="5"/>
            <w:vAlign w:val="center"/>
          </w:tcPr>
          <w:p w:rsidR="00977796" w:rsidRPr="00835AF3" w:rsidRDefault="00977796" w:rsidP="00977796">
            <w:pPr>
              <w:rPr>
                <w:rFonts w:ascii="Arial" w:hAnsi="Arial" w:cs="Arial"/>
                <w:sz w:val="16"/>
                <w:szCs w:val="6"/>
              </w:rPr>
            </w:pPr>
            <w:r w:rsidRPr="00835AF3">
              <w:rPr>
                <w:rFonts w:ascii="Arial" w:hAnsi="Arial" w:cs="Arial"/>
                <w:sz w:val="16"/>
                <w:szCs w:val="6"/>
              </w:rPr>
              <w:t>Дом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704091083"/>
            <w:placeholder>
              <w:docPart w:val="0581BD927D3B4EB7A1195DE72CA5578F"/>
            </w:placeholder>
            <w:showingPlcHdr/>
            <w:text/>
          </w:sdtPr>
          <w:sdtContent>
            <w:tc>
              <w:tcPr>
                <w:tcW w:w="500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977796" w:rsidRPr="00835AF3" w:rsidRDefault="00977796" w:rsidP="00977796">
                <w:pPr>
                  <w:rPr>
                    <w:rFonts w:ascii="Arial" w:hAnsi="Arial" w:cs="Arial"/>
                    <w:b/>
                    <w:sz w:val="16"/>
                    <w:szCs w:val="6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1000" w:type="dxa"/>
            <w:gridSpan w:val="7"/>
            <w:vAlign w:val="center"/>
          </w:tcPr>
          <w:p w:rsidR="00977796" w:rsidRPr="00835AF3" w:rsidRDefault="002813E8" w:rsidP="00977796">
            <w:pPr>
              <w:rPr>
                <w:rFonts w:ascii="Arial" w:hAnsi="Arial" w:cs="Arial"/>
                <w:sz w:val="16"/>
                <w:szCs w:val="6"/>
              </w:rPr>
            </w:pPr>
            <w:r>
              <w:rPr>
                <w:rFonts w:ascii="Arial" w:hAnsi="Arial" w:cs="Arial"/>
                <w:sz w:val="16"/>
                <w:szCs w:val="6"/>
              </w:rPr>
              <w:t>Квартира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2140140829"/>
            <w:placeholder>
              <w:docPart w:val="287A0E84615C4CA396BB221179B04548"/>
            </w:placeholder>
            <w:showingPlcHdr/>
            <w:text/>
          </w:sdtPr>
          <w:sdtContent>
            <w:tc>
              <w:tcPr>
                <w:tcW w:w="60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977796" w:rsidRPr="00835AF3" w:rsidRDefault="00977796" w:rsidP="00977796">
                <w:pPr>
                  <w:rPr>
                    <w:rFonts w:ascii="Arial" w:hAnsi="Arial" w:cs="Arial"/>
                    <w:b/>
                    <w:sz w:val="16"/>
                    <w:szCs w:val="6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1041" w:type="dxa"/>
            <w:gridSpan w:val="2"/>
            <w:vAlign w:val="center"/>
          </w:tcPr>
          <w:p w:rsidR="00977796" w:rsidRPr="00835AF3" w:rsidRDefault="002813E8" w:rsidP="00977796">
            <w:pPr>
              <w:rPr>
                <w:rFonts w:ascii="Arial" w:hAnsi="Arial" w:cs="Arial"/>
                <w:sz w:val="16"/>
                <w:szCs w:val="6"/>
              </w:rPr>
            </w:pPr>
            <w:r>
              <w:rPr>
                <w:rFonts w:ascii="Arial" w:hAnsi="Arial" w:cs="Arial"/>
                <w:sz w:val="16"/>
                <w:szCs w:val="6"/>
              </w:rPr>
              <w:t>Корпус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940993952"/>
            <w:placeholder>
              <w:docPart w:val="7C54AF35AA3A46568FC6E5F98196D9DF"/>
            </w:placeholder>
            <w:showingPlcHdr/>
            <w:text/>
          </w:sdtPr>
          <w:sdtContent>
            <w:tc>
              <w:tcPr>
                <w:tcW w:w="540" w:type="dxa"/>
                <w:tcBorders>
                  <w:bottom w:val="single" w:sz="4" w:space="0" w:color="auto"/>
                </w:tcBorders>
                <w:vAlign w:val="center"/>
              </w:tcPr>
              <w:p w:rsidR="00977796" w:rsidRPr="00835AF3" w:rsidRDefault="00977796" w:rsidP="00977796">
                <w:pPr>
                  <w:rPr>
                    <w:rFonts w:ascii="Arial" w:hAnsi="Arial" w:cs="Arial"/>
                    <w:b/>
                    <w:sz w:val="16"/>
                    <w:szCs w:val="6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EA26D3" w:rsidTr="00F33657">
        <w:trPr>
          <w:cantSplit/>
          <w:trHeight w:val="227"/>
        </w:trPr>
        <w:tc>
          <w:tcPr>
            <w:tcW w:w="10304" w:type="dxa"/>
            <w:gridSpan w:val="64"/>
            <w:tcMar>
              <w:left w:w="0" w:type="dxa"/>
              <w:right w:w="0" w:type="dxa"/>
            </w:tcMar>
            <w:vAlign w:val="center"/>
          </w:tcPr>
          <w:p w:rsidR="00EA26D3" w:rsidRDefault="00EA26D3" w:rsidP="00EA26D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C4AA4">
              <w:rPr>
                <w:rFonts w:ascii="Arial" w:hAnsi="Arial" w:cs="Arial"/>
                <w:sz w:val="17"/>
                <w:szCs w:val="17"/>
              </w:rPr>
              <w:t>9.</w:t>
            </w:r>
            <w:r>
              <w:rPr>
                <w:rFonts w:ascii="Arial" w:hAnsi="Arial" w:cs="Arial"/>
                <w:sz w:val="17"/>
                <w:szCs w:val="17"/>
              </w:rPr>
              <w:t>1.</w:t>
            </w:r>
            <w:r w:rsidRPr="00FC4AA4">
              <w:rPr>
                <w:rFonts w:ascii="Arial" w:hAnsi="Arial" w:cs="Arial"/>
                <w:sz w:val="17"/>
                <w:szCs w:val="17"/>
              </w:rPr>
              <w:t xml:space="preserve"> Адрес </w:t>
            </w:r>
            <w:r>
              <w:rPr>
                <w:rFonts w:ascii="Arial" w:hAnsi="Arial" w:cs="Arial"/>
                <w:sz w:val="17"/>
                <w:szCs w:val="17"/>
              </w:rPr>
              <w:t>для направления почтовой корреспонденции</w:t>
            </w:r>
            <w:r w:rsidRPr="00FC4AA4">
              <w:rPr>
                <w:rFonts w:ascii="Arial" w:hAnsi="Arial" w:cs="Arial"/>
                <w:sz w:val="17"/>
                <w:szCs w:val="17"/>
              </w:rPr>
              <w:t>:</w:t>
            </w:r>
          </w:p>
        </w:tc>
      </w:tr>
      <w:tr w:rsidR="00EA26D3" w:rsidTr="00F33657">
        <w:trPr>
          <w:cantSplit/>
          <w:trHeight w:val="80"/>
        </w:trPr>
        <w:tc>
          <w:tcPr>
            <w:tcW w:w="10304" w:type="dxa"/>
            <w:gridSpan w:val="64"/>
            <w:tcMar>
              <w:left w:w="0" w:type="dxa"/>
              <w:right w:w="0" w:type="dxa"/>
            </w:tcMar>
            <w:vAlign w:val="center"/>
          </w:tcPr>
          <w:p w:rsidR="00EA26D3" w:rsidRDefault="00EA26D3" w:rsidP="00EA26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5436">
              <w:rPr>
                <w:rFonts w:ascii="Arial" w:hAnsi="Arial" w:cs="Arial"/>
                <w:i/>
                <w:sz w:val="17"/>
                <w:szCs w:val="17"/>
              </w:rPr>
              <w:t>Почтовый индекс</w:t>
            </w:r>
          </w:p>
        </w:tc>
      </w:tr>
      <w:tr w:rsidR="00EA26D3" w:rsidTr="00F33657">
        <w:trPr>
          <w:cantSplit/>
          <w:trHeight w:val="227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80801027"/>
            <w:placeholder>
              <w:docPart w:val="6FA5D51B282D4D19ACE597832CA490EA"/>
            </w:placeholder>
            <w:showingPlcHdr/>
            <w:text/>
          </w:sdtPr>
          <w:sdtContent>
            <w:tc>
              <w:tcPr>
                <w:tcW w:w="2013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EA26D3" w:rsidRDefault="00EA26D3" w:rsidP="00EA26D3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2860" w:type="dxa"/>
            <w:gridSpan w:val="19"/>
            <w:tcBorders>
              <w:left w:val="single" w:sz="4" w:space="0" w:color="auto"/>
            </w:tcBorders>
            <w:vAlign w:val="center"/>
          </w:tcPr>
          <w:p w:rsidR="00EA26D3" w:rsidRPr="00EA26D3" w:rsidRDefault="00EA26D3" w:rsidP="00EA26D3">
            <w:pPr>
              <w:jc w:val="right"/>
              <w:rPr>
                <w:rFonts w:ascii="Arial" w:hAnsi="Arial" w:cs="Arial"/>
                <w:sz w:val="16"/>
                <w:szCs w:val="6"/>
              </w:rPr>
            </w:pPr>
            <w:r w:rsidRPr="00EA26D3">
              <w:rPr>
                <w:rFonts w:ascii="Arial" w:hAnsi="Arial" w:cs="Arial"/>
                <w:sz w:val="16"/>
                <w:szCs w:val="6"/>
              </w:rPr>
              <w:t>Страна (государство)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188425745"/>
            <w:placeholder>
              <w:docPart w:val="99AF835F840D4BCA996F5CE5B7CEF1F3"/>
            </w:placeholder>
            <w:showingPlcHdr/>
            <w:text/>
          </w:sdtPr>
          <w:sdtContent>
            <w:tc>
              <w:tcPr>
                <w:tcW w:w="5431" w:type="dxa"/>
                <w:gridSpan w:val="34"/>
                <w:tcBorders>
                  <w:bottom w:val="single" w:sz="4" w:space="0" w:color="auto"/>
                </w:tcBorders>
                <w:vAlign w:val="center"/>
              </w:tcPr>
              <w:p w:rsidR="00EA26D3" w:rsidRDefault="00EA26D3" w:rsidP="00EA26D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EA26D3" w:rsidRPr="00835AF3" w:rsidTr="00F33657">
        <w:trPr>
          <w:cantSplit/>
          <w:trHeight w:val="227"/>
        </w:trPr>
        <w:tc>
          <w:tcPr>
            <w:tcW w:w="1885" w:type="dxa"/>
            <w:gridSpan w:val="10"/>
            <w:tcMar>
              <w:left w:w="0" w:type="dxa"/>
              <w:right w:w="0" w:type="dxa"/>
            </w:tcMar>
            <w:vAlign w:val="center"/>
          </w:tcPr>
          <w:p w:rsidR="00EA26D3" w:rsidRPr="00835AF3" w:rsidRDefault="00EA26D3" w:rsidP="00EA26D3">
            <w:pPr>
              <w:rPr>
                <w:rFonts w:ascii="Arial" w:hAnsi="Arial" w:cs="Arial"/>
                <w:sz w:val="16"/>
                <w:szCs w:val="6"/>
              </w:rPr>
            </w:pPr>
            <w:r w:rsidRPr="00835AF3">
              <w:rPr>
                <w:rFonts w:ascii="Arial" w:hAnsi="Arial" w:cs="Arial"/>
                <w:sz w:val="16"/>
                <w:szCs w:val="6"/>
              </w:rPr>
              <w:t>Республика (область)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1329362076"/>
            <w:placeholder>
              <w:docPart w:val="E409E01DC5AB46A89B29EEFA319EB7F2"/>
            </w:placeholder>
            <w:showingPlcHdr/>
            <w:text/>
          </w:sdtPr>
          <w:sdtContent>
            <w:tc>
              <w:tcPr>
                <w:tcW w:w="3278" w:type="dxa"/>
                <w:gridSpan w:val="23"/>
                <w:tcBorders>
                  <w:bottom w:val="single" w:sz="4" w:space="0" w:color="auto"/>
                </w:tcBorders>
                <w:vAlign w:val="center"/>
              </w:tcPr>
              <w:p w:rsidR="00EA26D3" w:rsidRPr="00835AF3" w:rsidRDefault="00EA26D3" w:rsidP="00EA26D3">
                <w:pPr>
                  <w:rPr>
                    <w:rFonts w:ascii="Arial" w:hAnsi="Arial" w:cs="Arial"/>
                    <w:b/>
                    <w:sz w:val="16"/>
                    <w:szCs w:val="6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746" w:type="dxa"/>
            <w:gridSpan w:val="8"/>
            <w:vAlign w:val="center"/>
          </w:tcPr>
          <w:p w:rsidR="00EA26D3" w:rsidRPr="00835AF3" w:rsidRDefault="00EA26D3" w:rsidP="00EA26D3">
            <w:pPr>
              <w:rPr>
                <w:rFonts w:ascii="Arial" w:hAnsi="Arial" w:cs="Arial"/>
                <w:sz w:val="16"/>
                <w:szCs w:val="6"/>
              </w:rPr>
            </w:pPr>
            <w:r w:rsidRPr="00835AF3">
              <w:rPr>
                <w:rFonts w:ascii="Arial" w:hAnsi="Arial" w:cs="Arial"/>
                <w:sz w:val="16"/>
                <w:szCs w:val="6"/>
              </w:rPr>
              <w:t>Район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932818681"/>
            <w:placeholder>
              <w:docPart w:val="26CC400548C84767B59E9141DF20361A"/>
            </w:placeholder>
            <w:showingPlcHdr/>
            <w:text/>
          </w:sdtPr>
          <w:sdtContent>
            <w:tc>
              <w:tcPr>
                <w:tcW w:w="4395" w:type="dxa"/>
                <w:gridSpan w:val="23"/>
                <w:tcBorders>
                  <w:bottom w:val="single" w:sz="4" w:space="0" w:color="auto"/>
                </w:tcBorders>
                <w:vAlign w:val="center"/>
              </w:tcPr>
              <w:p w:rsidR="00EA26D3" w:rsidRPr="00835AF3" w:rsidRDefault="00EA26D3" w:rsidP="00EA26D3">
                <w:pPr>
                  <w:rPr>
                    <w:rFonts w:ascii="Arial" w:hAnsi="Arial" w:cs="Arial"/>
                    <w:b/>
                    <w:sz w:val="16"/>
                    <w:szCs w:val="6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2813E8" w:rsidRPr="00835AF3" w:rsidTr="00F33657">
        <w:trPr>
          <w:cantSplit/>
          <w:trHeight w:val="375"/>
        </w:trPr>
        <w:tc>
          <w:tcPr>
            <w:tcW w:w="1019" w:type="dxa"/>
            <w:gridSpan w:val="5"/>
            <w:tcMar>
              <w:left w:w="0" w:type="dxa"/>
              <w:right w:w="0" w:type="dxa"/>
            </w:tcMar>
            <w:vAlign w:val="center"/>
          </w:tcPr>
          <w:p w:rsidR="00EA26D3" w:rsidRPr="00835AF3" w:rsidRDefault="00EA26D3" w:rsidP="00EA26D3">
            <w:pPr>
              <w:rPr>
                <w:rFonts w:ascii="Arial" w:hAnsi="Arial" w:cs="Arial"/>
                <w:sz w:val="16"/>
                <w:szCs w:val="6"/>
              </w:rPr>
            </w:pPr>
            <w:r w:rsidRPr="00835AF3">
              <w:rPr>
                <w:rFonts w:ascii="Arial" w:hAnsi="Arial" w:cs="Arial"/>
                <w:sz w:val="16"/>
                <w:szCs w:val="6"/>
              </w:rPr>
              <w:t>Город</w:t>
            </w:r>
            <w:r>
              <w:rPr>
                <w:rFonts w:ascii="Arial" w:hAnsi="Arial" w:cs="Arial"/>
                <w:sz w:val="16"/>
                <w:szCs w:val="6"/>
              </w:rPr>
              <w:t xml:space="preserve"> (село)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872304070"/>
            <w:placeholder>
              <w:docPart w:val="8D04A48665D94360943E772BF08B4928"/>
            </w:placeholder>
            <w:showingPlcHdr/>
            <w:text/>
          </w:sdtPr>
          <w:sdtContent>
            <w:tc>
              <w:tcPr>
                <w:tcW w:w="1756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EA26D3" w:rsidRPr="00835AF3" w:rsidRDefault="00EA26D3" w:rsidP="00EA26D3">
                <w:pPr>
                  <w:rPr>
                    <w:rFonts w:ascii="Arial" w:hAnsi="Arial" w:cs="Arial"/>
                    <w:b/>
                    <w:sz w:val="16"/>
                    <w:szCs w:val="6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743" w:type="dxa"/>
            <w:gridSpan w:val="5"/>
            <w:vAlign w:val="center"/>
          </w:tcPr>
          <w:p w:rsidR="00EA26D3" w:rsidRPr="00835AF3" w:rsidRDefault="00EA26D3" w:rsidP="00EA26D3">
            <w:pPr>
              <w:rPr>
                <w:rFonts w:ascii="Arial" w:hAnsi="Arial" w:cs="Arial"/>
                <w:sz w:val="16"/>
                <w:szCs w:val="6"/>
              </w:rPr>
            </w:pPr>
            <w:r w:rsidRPr="00835AF3">
              <w:rPr>
                <w:rFonts w:ascii="Arial" w:hAnsi="Arial" w:cs="Arial"/>
                <w:sz w:val="16"/>
                <w:szCs w:val="6"/>
              </w:rPr>
              <w:t>улица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796919856"/>
            <w:placeholder>
              <w:docPart w:val="2997CEB2136D4F2C99BDEC078C4B589B"/>
            </w:placeholder>
            <w:showingPlcHdr/>
            <w:text/>
          </w:sdtPr>
          <w:sdtContent>
            <w:tc>
              <w:tcPr>
                <w:tcW w:w="2505" w:type="dxa"/>
                <w:gridSpan w:val="23"/>
                <w:tcBorders>
                  <w:bottom w:val="single" w:sz="4" w:space="0" w:color="auto"/>
                </w:tcBorders>
                <w:vAlign w:val="center"/>
              </w:tcPr>
              <w:p w:rsidR="00EA26D3" w:rsidRPr="00835AF3" w:rsidRDefault="00EA26D3" w:rsidP="00EA26D3">
                <w:pPr>
                  <w:rPr>
                    <w:rFonts w:ascii="Arial" w:hAnsi="Arial" w:cs="Arial"/>
                    <w:b/>
                    <w:sz w:val="16"/>
                    <w:szCs w:val="6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594" w:type="dxa"/>
            <w:gridSpan w:val="5"/>
            <w:vAlign w:val="center"/>
          </w:tcPr>
          <w:p w:rsidR="00EA26D3" w:rsidRPr="00835AF3" w:rsidRDefault="00EA26D3" w:rsidP="00EA26D3">
            <w:pPr>
              <w:rPr>
                <w:rFonts w:ascii="Arial" w:hAnsi="Arial" w:cs="Arial"/>
                <w:sz w:val="16"/>
                <w:szCs w:val="6"/>
              </w:rPr>
            </w:pPr>
            <w:r w:rsidRPr="00835AF3">
              <w:rPr>
                <w:rFonts w:ascii="Arial" w:hAnsi="Arial" w:cs="Arial"/>
                <w:sz w:val="16"/>
                <w:szCs w:val="6"/>
              </w:rPr>
              <w:t>Дом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1443109895"/>
            <w:placeholder>
              <w:docPart w:val="0889250F205E495F90CD69D2CF2C8319"/>
            </w:placeholder>
            <w:showingPlcHdr/>
            <w:text/>
          </w:sdtPr>
          <w:sdtContent>
            <w:tc>
              <w:tcPr>
                <w:tcW w:w="428" w:type="dxa"/>
                <w:tcBorders>
                  <w:bottom w:val="single" w:sz="4" w:space="0" w:color="auto"/>
                </w:tcBorders>
                <w:vAlign w:val="center"/>
              </w:tcPr>
              <w:p w:rsidR="00EA26D3" w:rsidRPr="00835AF3" w:rsidRDefault="00EA26D3" w:rsidP="00EA26D3">
                <w:pPr>
                  <w:rPr>
                    <w:rFonts w:ascii="Arial" w:hAnsi="Arial" w:cs="Arial"/>
                    <w:b/>
                    <w:sz w:val="16"/>
                    <w:szCs w:val="6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1072" w:type="dxa"/>
            <w:gridSpan w:val="9"/>
            <w:vAlign w:val="center"/>
          </w:tcPr>
          <w:p w:rsidR="00EA26D3" w:rsidRPr="00835AF3" w:rsidRDefault="002813E8" w:rsidP="00EA26D3">
            <w:pPr>
              <w:rPr>
                <w:rFonts w:ascii="Arial" w:hAnsi="Arial" w:cs="Arial"/>
                <w:sz w:val="16"/>
                <w:szCs w:val="6"/>
              </w:rPr>
            </w:pPr>
            <w:r>
              <w:rPr>
                <w:rFonts w:ascii="Arial" w:hAnsi="Arial" w:cs="Arial"/>
                <w:sz w:val="16"/>
                <w:szCs w:val="6"/>
              </w:rPr>
              <w:t>Квартира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2024510240"/>
            <w:placeholder>
              <w:docPart w:val="FA377EAB88A744DEA04F8B4CF8EAC6E5"/>
            </w:placeholder>
            <w:showingPlcHdr/>
            <w:text/>
          </w:sdtPr>
          <w:sdtContent>
            <w:tc>
              <w:tcPr>
                <w:tcW w:w="60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EA26D3" w:rsidRPr="00835AF3" w:rsidRDefault="00EA26D3" w:rsidP="00EA26D3">
                <w:pPr>
                  <w:rPr>
                    <w:rFonts w:ascii="Arial" w:hAnsi="Arial" w:cs="Arial"/>
                    <w:b/>
                    <w:sz w:val="16"/>
                    <w:szCs w:val="6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1041" w:type="dxa"/>
            <w:gridSpan w:val="2"/>
            <w:vAlign w:val="center"/>
          </w:tcPr>
          <w:p w:rsidR="00EA26D3" w:rsidRPr="00835AF3" w:rsidRDefault="002813E8" w:rsidP="00EA26D3">
            <w:pPr>
              <w:rPr>
                <w:rFonts w:ascii="Arial" w:hAnsi="Arial" w:cs="Arial"/>
                <w:sz w:val="16"/>
                <w:szCs w:val="6"/>
              </w:rPr>
            </w:pPr>
            <w:r>
              <w:rPr>
                <w:rFonts w:ascii="Arial" w:hAnsi="Arial" w:cs="Arial"/>
                <w:sz w:val="16"/>
                <w:szCs w:val="6"/>
              </w:rPr>
              <w:t>Корпус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1951387922"/>
            <w:placeholder>
              <w:docPart w:val="0E37C2293CD64488A65B7A8BDBED8A1F"/>
            </w:placeholder>
            <w:showingPlcHdr/>
            <w:text/>
          </w:sdtPr>
          <w:sdtContent>
            <w:tc>
              <w:tcPr>
                <w:tcW w:w="540" w:type="dxa"/>
                <w:tcBorders>
                  <w:bottom w:val="single" w:sz="4" w:space="0" w:color="auto"/>
                </w:tcBorders>
                <w:vAlign w:val="center"/>
              </w:tcPr>
              <w:p w:rsidR="00EA26D3" w:rsidRPr="00835AF3" w:rsidRDefault="00EA26D3" w:rsidP="00EA26D3">
                <w:pPr>
                  <w:rPr>
                    <w:rFonts w:ascii="Arial" w:hAnsi="Arial" w:cs="Arial"/>
                    <w:b/>
                    <w:sz w:val="16"/>
                    <w:szCs w:val="6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EA26D3" w:rsidRPr="00EA26D3" w:rsidTr="00F33657">
        <w:trPr>
          <w:cantSplit/>
          <w:trHeight w:val="227"/>
        </w:trPr>
        <w:tc>
          <w:tcPr>
            <w:tcW w:w="10304" w:type="dxa"/>
            <w:gridSpan w:val="64"/>
            <w:tcMar>
              <w:left w:w="0" w:type="dxa"/>
              <w:right w:w="0" w:type="dxa"/>
            </w:tcMar>
            <w:vAlign w:val="center"/>
          </w:tcPr>
          <w:p w:rsidR="00EA26D3" w:rsidRDefault="00EA26D3" w:rsidP="00EA26D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10. </w:t>
            </w:r>
            <w:r w:rsidRPr="00EA26D3">
              <w:rPr>
                <w:rFonts w:ascii="Arial" w:hAnsi="Arial" w:cs="Arial"/>
                <w:sz w:val="17"/>
                <w:szCs w:val="17"/>
              </w:rPr>
              <w:t>Страховой номер индивидуального лицевого счета застрахованного лица в системе обязательного пенсионного страхования (СНИЛС)</w:t>
            </w:r>
          </w:p>
        </w:tc>
      </w:tr>
      <w:tr w:rsidR="00EA26D3" w:rsidTr="00F33657">
        <w:trPr>
          <w:cantSplit/>
          <w:trHeight w:val="227"/>
        </w:trPr>
        <w:tc>
          <w:tcPr>
            <w:tcW w:w="1336" w:type="dxa"/>
            <w:gridSpan w:val="8"/>
            <w:tcMar>
              <w:left w:w="0" w:type="dxa"/>
              <w:right w:w="0" w:type="dxa"/>
            </w:tcMar>
            <w:vAlign w:val="center"/>
          </w:tcPr>
          <w:p w:rsidR="00EA26D3" w:rsidRDefault="00EA26D3" w:rsidP="00EA26D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Номер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495781438"/>
            <w:placeholder>
              <w:docPart w:val="B036BBFABF6E45B99470CBBD6C94A9A9"/>
            </w:placeholder>
            <w:showingPlcHdr/>
            <w:text/>
          </w:sdtPr>
          <w:sdtContent>
            <w:tc>
              <w:tcPr>
                <w:tcW w:w="4054" w:type="dxa"/>
                <w:gridSpan w:val="28"/>
                <w:tcBorders>
                  <w:bottom w:val="single" w:sz="4" w:space="0" w:color="auto"/>
                </w:tcBorders>
                <w:vAlign w:val="center"/>
              </w:tcPr>
              <w:p w:rsidR="00EA26D3" w:rsidRDefault="00EA26D3" w:rsidP="00EA26D3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2727" w:type="dxa"/>
            <w:gridSpan w:val="21"/>
            <w:vAlign w:val="center"/>
          </w:tcPr>
          <w:p w:rsidR="00EA26D3" w:rsidRDefault="00EA26D3" w:rsidP="00EA26D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Дата регистрации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632908207"/>
            <w:placeholder>
              <w:docPart w:val="A145F0A785524C8B946F44781A5382DD"/>
            </w:placeholder>
            <w:showingPlcHdr/>
            <w:text/>
          </w:sdtPr>
          <w:sdtContent>
            <w:tc>
              <w:tcPr>
                <w:tcW w:w="2187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:rsidR="00EA26D3" w:rsidRDefault="00EA26D3" w:rsidP="00EA26D3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AE1E85" w:rsidTr="00F33657">
        <w:trPr>
          <w:cantSplit/>
          <w:trHeight w:val="227"/>
        </w:trPr>
        <w:tc>
          <w:tcPr>
            <w:tcW w:w="10304" w:type="dxa"/>
            <w:gridSpan w:val="64"/>
            <w:tcMar>
              <w:left w:w="0" w:type="dxa"/>
              <w:right w:w="0" w:type="dxa"/>
            </w:tcMar>
            <w:vAlign w:val="center"/>
          </w:tcPr>
          <w:p w:rsidR="00AE1E85" w:rsidRPr="00FC4AA4" w:rsidRDefault="00E01157" w:rsidP="00AE1E8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</w:t>
            </w:r>
            <w:r w:rsidR="00AE1E85" w:rsidRPr="00FC4AA4">
              <w:rPr>
                <w:rFonts w:ascii="Arial" w:hAnsi="Arial" w:cs="Arial"/>
                <w:sz w:val="17"/>
                <w:szCs w:val="17"/>
              </w:rPr>
              <w:t>. Сведения об индивидуальном предпринимателе</w:t>
            </w:r>
          </w:p>
        </w:tc>
      </w:tr>
      <w:tr w:rsidR="00AE1E85" w:rsidTr="00F33657">
        <w:trPr>
          <w:cantSplit/>
          <w:trHeight w:val="227"/>
        </w:trPr>
        <w:tc>
          <w:tcPr>
            <w:tcW w:w="10304" w:type="dxa"/>
            <w:gridSpan w:val="64"/>
            <w:tcMar>
              <w:left w:w="0" w:type="dxa"/>
              <w:right w:w="0" w:type="dxa"/>
            </w:tcMar>
            <w:vAlign w:val="center"/>
          </w:tcPr>
          <w:p w:rsidR="00E01157" w:rsidRPr="00E01157" w:rsidRDefault="00E01157" w:rsidP="00AE1E85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</w:t>
            </w:r>
            <w:r w:rsidR="00AE1E85" w:rsidRPr="000943A1">
              <w:rPr>
                <w:rFonts w:ascii="Arial" w:hAnsi="Arial" w:cs="Arial"/>
                <w:sz w:val="17"/>
                <w:szCs w:val="17"/>
              </w:rPr>
              <w:t xml:space="preserve">.1. </w:t>
            </w:r>
            <w:r w:rsidR="00AE1E85" w:rsidRPr="00E01157">
              <w:rPr>
                <w:rFonts w:ascii="Arial" w:hAnsi="Arial" w:cs="Arial"/>
                <w:b/>
                <w:sz w:val="17"/>
                <w:szCs w:val="17"/>
              </w:rPr>
              <w:t>Сведения о регистрации</w:t>
            </w:r>
            <w:r w:rsidRPr="00E01157">
              <w:rPr>
                <w:rFonts w:ascii="Arial" w:hAnsi="Arial" w:cs="Arial"/>
                <w:b/>
                <w:sz w:val="17"/>
                <w:szCs w:val="17"/>
              </w:rPr>
              <w:t xml:space="preserve"> в качестве ИП</w:t>
            </w:r>
          </w:p>
        </w:tc>
      </w:tr>
      <w:tr w:rsidR="00AE1E85" w:rsidTr="00F33657">
        <w:trPr>
          <w:cantSplit/>
          <w:trHeight w:val="227"/>
        </w:trPr>
        <w:tc>
          <w:tcPr>
            <w:tcW w:w="7537" w:type="dxa"/>
            <w:gridSpan w:val="55"/>
            <w:tcMar>
              <w:left w:w="0" w:type="dxa"/>
              <w:right w:w="0" w:type="dxa"/>
            </w:tcMar>
            <w:vAlign w:val="center"/>
          </w:tcPr>
          <w:p w:rsidR="00AE1E85" w:rsidRDefault="00E01157" w:rsidP="00AE1E85">
            <w:pPr>
              <w:rPr>
                <w:rFonts w:ascii="Arial" w:hAnsi="Arial" w:cs="Arial"/>
                <w:sz w:val="17"/>
                <w:szCs w:val="17"/>
              </w:rPr>
            </w:pPr>
            <w:r w:rsidRPr="00E01157">
              <w:rPr>
                <w:rFonts w:ascii="Arial" w:hAnsi="Arial" w:cs="Arial"/>
                <w:sz w:val="16"/>
                <w:szCs w:val="17"/>
              </w:rPr>
              <w:t>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</w:t>
            </w:r>
          </w:p>
        </w:tc>
        <w:tc>
          <w:tcPr>
            <w:tcW w:w="2767" w:type="dxa"/>
            <w:gridSpan w:val="9"/>
            <w:vAlign w:val="center"/>
          </w:tcPr>
          <w:p w:rsidR="00AE1E85" w:rsidRDefault="00AE1E85" w:rsidP="00AE1E8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7045E">
              <w:rPr>
                <w:rFonts w:ascii="Arial" w:hAnsi="Arial" w:cs="Arial"/>
                <w:sz w:val="17"/>
                <w:szCs w:val="17"/>
              </w:rPr>
              <w:t>Дата регистрации</w:t>
            </w:r>
          </w:p>
        </w:tc>
      </w:tr>
      <w:tr w:rsidR="00AE1E85" w:rsidTr="00F33657">
        <w:trPr>
          <w:cantSplit/>
          <w:trHeight w:val="227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1198741936"/>
            <w:placeholder>
              <w:docPart w:val="F2DFA5B804B94AACA7F2B013C7F6784A"/>
            </w:placeholder>
            <w:showingPlcHdr/>
            <w:text/>
          </w:sdtPr>
          <w:sdtContent>
            <w:tc>
              <w:tcPr>
                <w:tcW w:w="5610" w:type="dxa"/>
                <w:gridSpan w:val="3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E1E85" w:rsidRDefault="00AE1E85" w:rsidP="00AE1E85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1927" w:type="dxa"/>
            <w:gridSpan w:val="17"/>
            <w:vAlign w:val="center"/>
          </w:tcPr>
          <w:p w:rsidR="00AE1E85" w:rsidRDefault="00AE1E85" w:rsidP="00AE1E85">
            <w:pPr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705988448"/>
            <w:placeholder>
              <w:docPart w:val="606FD4C781AC4E599B0866839DE45D13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767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AE1E85" w:rsidRDefault="00AE1E85" w:rsidP="00AE1E85">
                <w:pPr>
                  <w:jc w:val="center"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</w:tr>
      <w:tr w:rsidR="00AE1E85" w:rsidTr="00F33657">
        <w:trPr>
          <w:cantSplit/>
          <w:trHeight w:val="227"/>
        </w:trPr>
        <w:tc>
          <w:tcPr>
            <w:tcW w:w="10304" w:type="dxa"/>
            <w:gridSpan w:val="64"/>
            <w:tcMar>
              <w:left w:w="0" w:type="dxa"/>
              <w:right w:w="0" w:type="dxa"/>
            </w:tcMar>
            <w:vAlign w:val="center"/>
          </w:tcPr>
          <w:p w:rsidR="00E01157" w:rsidRDefault="00E01157" w:rsidP="00AE1E85">
            <w:pPr>
              <w:rPr>
                <w:rFonts w:ascii="Arial" w:hAnsi="Arial" w:cs="Arial"/>
                <w:sz w:val="17"/>
                <w:szCs w:val="17"/>
              </w:rPr>
            </w:pPr>
          </w:p>
          <w:p w:rsidR="00AE1E85" w:rsidRDefault="00AE1E85" w:rsidP="00AE1E85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943A1">
              <w:rPr>
                <w:rFonts w:ascii="Arial" w:hAnsi="Arial" w:cs="Arial"/>
                <w:sz w:val="17"/>
                <w:szCs w:val="17"/>
                <w:lang w:val="en-US"/>
              </w:rPr>
              <w:t>Место</w:t>
            </w:r>
            <w:proofErr w:type="spellEnd"/>
            <w:r w:rsidRPr="000943A1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0943A1">
              <w:rPr>
                <w:rFonts w:ascii="Arial" w:hAnsi="Arial" w:cs="Arial"/>
                <w:sz w:val="17"/>
                <w:szCs w:val="17"/>
                <w:lang w:val="en-US"/>
              </w:rPr>
              <w:t>регистрации</w:t>
            </w:r>
            <w:proofErr w:type="spellEnd"/>
          </w:p>
        </w:tc>
      </w:tr>
      <w:tr w:rsidR="00AE1E85" w:rsidTr="00F33657">
        <w:trPr>
          <w:cantSplit/>
          <w:trHeight w:val="227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616575302"/>
            <w:placeholder>
              <w:docPart w:val="5212358F857F4ABCA190BB410FCBCF8D"/>
            </w:placeholder>
            <w:showingPlcHdr/>
            <w:text/>
          </w:sdtPr>
          <w:sdtContent>
            <w:tc>
              <w:tcPr>
                <w:tcW w:w="10304" w:type="dxa"/>
                <w:gridSpan w:val="6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E1E85" w:rsidRDefault="00AE1E85" w:rsidP="00AE1E85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AE1E85" w:rsidTr="00F33657">
        <w:trPr>
          <w:cantSplit/>
          <w:trHeight w:val="227"/>
        </w:trPr>
        <w:tc>
          <w:tcPr>
            <w:tcW w:w="10304" w:type="dxa"/>
            <w:gridSpan w:val="6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E85" w:rsidRDefault="00AE1E85" w:rsidP="00AE1E8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0943A1">
              <w:rPr>
                <w:rFonts w:ascii="Arial" w:hAnsi="Arial" w:cs="Arial"/>
                <w:sz w:val="17"/>
                <w:szCs w:val="17"/>
                <w:lang w:val="en-US"/>
              </w:rPr>
              <w:t>Наименование</w:t>
            </w:r>
            <w:proofErr w:type="spellEnd"/>
            <w:r w:rsidRPr="000943A1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0943A1">
              <w:rPr>
                <w:rFonts w:ascii="Arial" w:hAnsi="Arial" w:cs="Arial"/>
                <w:sz w:val="17"/>
                <w:szCs w:val="17"/>
                <w:lang w:val="en-US"/>
              </w:rPr>
              <w:t>регистрирующего</w:t>
            </w:r>
            <w:proofErr w:type="spellEnd"/>
            <w:r w:rsidRPr="000943A1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0943A1">
              <w:rPr>
                <w:rFonts w:ascii="Arial" w:hAnsi="Arial" w:cs="Arial"/>
                <w:sz w:val="17"/>
                <w:szCs w:val="17"/>
                <w:lang w:val="en-US"/>
              </w:rPr>
              <w:t>органа</w:t>
            </w:r>
            <w:proofErr w:type="spellEnd"/>
          </w:p>
        </w:tc>
      </w:tr>
      <w:tr w:rsidR="00AE1E85" w:rsidTr="00F33657">
        <w:trPr>
          <w:cantSplit/>
          <w:trHeight w:val="227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501558335"/>
            <w:placeholder>
              <w:docPart w:val="68A5EC0332FA4E618F7868163060CBE0"/>
            </w:placeholder>
            <w:showingPlcHdr/>
            <w:text/>
          </w:sdtPr>
          <w:sdtContent>
            <w:tc>
              <w:tcPr>
                <w:tcW w:w="10304" w:type="dxa"/>
                <w:gridSpan w:val="6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E1E85" w:rsidRDefault="00AE1E85" w:rsidP="00AE1E85">
                <w:pPr>
                  <w:rPr>
                    <w:rFonts w:ascii="Arial" w:hAnsi="Arial" w:cs="Arial"/>
                    <w:b/>
                    <w:i/>
                    <w:sz w:val="18"/>
                    <w:szCs w:val="18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977796" w:rsidTr="00F33657">
        <w:trPr>
          <w:cantSplit/>
        </w:trPr>
        <w:tc>
          <w:tcPr>
            <w:tcW w:w="10304" w:type="dxa"/>
            <w:gridSpan w:val="64"/>
            <w:tcMar>
              <w:left w:w="0" w:type="dxa"/>
              <w:right w:w="0" w:type="dxa"/>
            </w:tcMar>
            <w:vAlign w:val="center"/>
          </w:tcPr>
          <w:p w:rsidR="00977796" w:rsidRPr="00AE7548" w:rsidRDefault="00977796" w:rsidP="0069061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="00E01157">
              <w:rPr>
                <w:rFonts w:ascii="Arial" w:hAnsi="Arial" w:cs="Arial"/>
                <w:sz w:val="17"/>
                <w:szCs w:val="17"/>
              </w:rPr>
              <w:t>1</w:t>
            </w:r>
            <w:r w:rsidRPr="000943A1">
              <w:rPr>
                <w:rFonts w:ascii="Arial" w:hAnsi="Arial" w:cs="Arial"/>
                <w:sz w:val="17"/>
                <w:szCs w:val="17"/>
              </w:rPr>
              <w:t>.2. Сведения о лицензии на право осуществления деятельности на рынке ценных бумаг</w:t>
            </w:r>
            <w:r w:rsidR="00E01157">
              <w:rPr>
                <w:rFonts w:ascii="Arial" w:hAnsi="Arial" w:cs="Arial"/>
                <w:sz w:val="17"/>
                <w:szCs w:val="17"/>
              </w:rPr>
              <w:t xml:space="preserve"> (иной деятельности подлежащей лицензированию)</w:t>
            </w:r>
          </w:p>
        </w:tc>
      </w:tr>
      <w:tr w:rsidR="00977796" w:rsidTr="00F33657">
        <w:trPr>
          <w:cantSplit/>
        </w:trPr>
        <w:tc>
          <w:tcPr>
            <w:tcW w:w="6326" w:type="dxa"/>
            <w:gridSpan w:val="46"/>
            <w:tcMar>
              <w:left w:w="0" w:type="dxa"/>
              <w:right w:w="0" w:type="dxa"/>
            </w:tcMar>
            <w:vAlign w:val="center"/>
          </w:tcPr>
          <w:p w:rsidR="00977796" w:rsidRPr="00AE7548" w:rsidRDefault="00977796" w:rsidP="0069122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Наименование лицензии</w:t>
            </w:r>
          </w:p>
        </w:tc>
        <w:tc>
          <w:tcPr>
            <w:tcW w:w="3978" w:type="dxa"/>
            <w:gridSpan w:val="18"/>
            <w:tcBorders>
              <w:bottom w:val="single" w:sz="4" w:space="0" w:color="auto"/>
            </w:tcBorders>
            <w:vAlign w:val="center"/>
          </w:tcPr>
          <w:p w:rsidR="00977796" w:rsidRPr="00AE7548" w:rsidRDefault="00977796" w:rsidP="00AE75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Дата выдачи</w:t>
            </w:r>
          </w:p>
        </w:tc>
      </w:tr>
      <w:tr w:rsidR="00977796" w:rsidTr="00F33657">
        <w:trPr>
          <w:cantSplit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1529789084"/>
            <w:placeholder>
              <w:docPart w:val="22A9118F22B346DF88C8A7C51E33C688"/>
            </w:placeholder>
            <w:showingPlcHdr/>
            <w:text/>
          </w:sdtPr>
          <w:sdtContent>
            <w:tc>
              <w:tcPr>
                <w:tcW w:w="3708" w:type="dxa"/>
                <w:gridSpan w:val="2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77796" w:rsidRPr="00AE7548" w:rsidRDefault="00977796" w:rsidP="007D702C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2618" w:type="dxa"/>
            <w:gridSpan w:val="23"/>
            <w:tcBorders>
              <w:right w:val="single" w:sz="4" w:space="0" w:color="auto"/>
            </w:tcBorders>
            <w:vAlign w:val="center"/>
          </w:tcPr>
          <w:p w:rsidR="00977796" w:rsidRPr="00AE7548" w:rsidRDefault="00977796" w:rsidP="0069122F">
            <w:pPr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sz w:val="17"/>
              <w:szCs w:val="17"/>
            </w:rPr>
            <w:id w:val="-485010930"/>
            <w:placeholder>
              <w:docPart w:val="8202B108D65F41CF90B7D2404435AAF6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3978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77796" w:rsidRPr="00AE7548" w:rsidRDefault="00977796" w:rsidP="007D702C">
                <w:pPr>
                  <w:jc w:val="center"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</w:tr>
      <w:tr w:rsidR="00977796" w:rsidTr="00F33657">
        <w:trPr>
          <w:cantSplit/>
        </w:trPr>
        <w:tc>
          <w:tcPr>
            <w:tcW w:w="6326" w:type="dxa"/>
            <w:gridSpan w:val="46"/>
            <w:tcMar>
              <w:left w:w="0" w:type="dxa"/>
              <w:right w:w="0" w:type="dxa"/>
            </w:tcMar>
            <w:vAlign w:val="center"/>
          </w:tcPr>
          <w:p w:rsidR="00977796" w:rsidRPr="00AE7548" w:rsidRDefault="00977796" w:rsidP="00DA3FF3">
            <w:pPr>
              <w:rPr>
                <w:rFonts w:ascii="Arial" w:hAnsi="Arial" w:cs="Arial"/>
                <w:sz w:val="17"/>
                <w:szCs w:val="17"/>
              </w:rPr>
            </w:pPr>
            <w:r w:rsidRPr="000943A1">
              <w:rPr>
                <w:rFonts w:ascii="Arial" w:hAnsi="Arial" w:cs="Arial"/>
                <w:sz w:val="17"/>
                <w:szCs w:val="17"/>
              </w:rPr>
              <w:t>Номер лицензии</w:t>
            </w:r>
          </w:p>
        </w:tc>
        <w:tc>
          <w:tcPr>
            <w:tcW w:w="3978" w:type="dxa"/>
            <w:gridSpan w:val="18"/>
            <w:tcBorders>
              <w:bottom w:val="single" w:sz="4" w:space="0" w:color="auto"/>
            </w:tcBorders>
            <w:vAlign w:val="center"/>
          </w:tcPr>
          <w:p w:rsidR="00977796" w:rsidRPr="00AE7548" w:rsidRDefault="00977796" w:rsidP="00AE75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Срок действия лицензии</w:t>
            </w:r>
          </w:p>
        </w:tc>
      </w:tr>
      <w:tr w:rsidR="00977796" w:rsidTr="00F33657">
        <w:trPr>
          <w:cantSplit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1694381805"/>
            <w:placeholder>
              <w:docPart w:val="778BB6B281F345C1BCA837D6197F8A9D"/>
            </w:placeholder>
            <w:showingPlcHdr/>
            <w:text/>
          </w:sdtPr>
          <w:sdtContent>
            <w:tc>
              <w:tcPr>
                <w:tcW w:w="3708" w:type="dxa"/>
                <w:gridSpan w:val="2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77796" w:rsidRPr="00AE7548" w:rsidRDefault="00977796" w:rsidP="007D2A3C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2618" w:type="dxa"/>
            <w:gridSpan w:val="23"/>
            <w:tcBorders>
              <w:left w:val="nil"/>
              <w:right w:val="single" w:sz="4" w:space="0" w:color="auto"/>
            </w:tcBorders>
            <w:vAlign w:val="center"/>
          </w:tcPr>
          <w:p w:rsidR="00977796" w:rsidRPr="00AE7548" w:rsidRDefault="00977796" w:rsidP="0069122F">
            <w:pPr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sz w:val="17"/>
              <w:szCs w:val="17"/>
            </w:rPr>
            <w:id w:val="-379317131"/>
            <w:placeholder>
              <w:docPart w:val="E00F7C343A4540179CF966E365F442B4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3978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77796" w:rsidRPr="00AE7548" w:rsidRDefault="00977796" w:rsidP="007D702C">
                <w:pPr>
                  <w:jc w:val="center"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</w:tr>
      <w:tr w:rsidR="00977796" w:rsidRPr="00FC4AA4" w:rsidTr="00F33657">
        <w:trPr>
          <w:cantSplit/>
        </w:trPr>
        <w:tc>
          <w:tcPr>
            <w:tcW w:w="10304" w:type="dxa"/>
            <w:gridSpan w:val="64"/>
            <w:tcMar>
              <w:left w:w="0" w:type="dxa"/>
              <w:right w:w="0" w:type="dxa"/>
            </w:tcMar>
            <w:vAlign w:val="center"/>
          </w:tcPr>
          <w:p w:rsidR="00977796" w:rsidRPr="00FC4AA4" w:rsidRDefault="00977796" w:rsidP="0069122F">
            <w:pPr>
              <w:rPr>
                <w:rFonts w:ascii="Arial" w:hAnsi="Arial" w:cs="Arial"/>
                <w:sz w:val="17"/>
                <w:szCs w:val="17"/>
              </w:rPr>
            </w:pPr>
            <w:r w:rsidRPr="00FC4AA4">
              <w:rPr>
                <w:rFonts w:ascii="Arial" w:hAnsi="Arial" w:cs="Arial"/>
                <w:sz w:val="17"/>
                <w:szCs w:val="17"/>
              </w:rPr>
              <w:t>11. Телефо</w:t>
            </w:r>
            <w:proofErr w:type="gramStart"/>
            <w:r w:rsidRPr="00FC4AA4">
              <w:rPr>
                <w:rFonts w:ascii="Arial" w:hAnsi="Arial" w:cs="Arial"/>
                <w:sz w:val="17"/>
                <w:szCs w:val="17"/>
              </w:rPr>
              <w:t>н(</w:t>
            </w:r>
            <w:proofErr w:type="gramEnd"/>
            <w:r w:rsidRPr="00FC4AA4">
              <w:rPr>
                <w:rFonts w:ascii="Arial" w:hAnsi="Arial" w:cs="Arial"/>
                <w:sz w:val="17"/>
                <w:szCs w:val="17"/>
              </w:rPr>
              <w:t>ы) (при наличии):</w:t>
            </w:r>
          </w:p>
        </w:tc>
      </w:tr>
      <w:tr w:rsidR="00977796" w:rsidTr="00F33657">
        <w:trPr>
          <w:cantSplit/>
          <w:trHeight w:val="1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858964990"/>
            <w:placeholder>
              <w:docPart w:val="9C0C0B9EF4044510B5DDCECF3BE70C30"/>
            </w:placeholder>
            <w:showingPlcHdr/>
            <w:text/>
          </w:sdtPr>
          <w:sdtContent>
            <w:tc>
              <w:tcPr>
                <w:tcW w:w="10304" w:type="dxa"/>
                <w:gridSpan w:val="6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77796" w:rsidRPr="00AE7548" w:rsidRDefault="00977796" w:rsidP="0069122F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977796" w:rsidRPr="00FC4AA4" w:rsidTr="00F33657">
        <w:trPr>
          <w:cantSplit/>
          <w:trHeight w:val="1"/>
        </w:trPr>
        <w:tc>
          <w:tcPr>
            <w:tcW w:w="10304" w:type="dxa"/>
            <w:gridSpan w:val="6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796" w:rsidRPr="00FC4AA4" w:rsidRDefault="00977796" w:rsidP="0069122F">
            <w:pPr>
              <w:rPr>
                <w:rFonts w:ascii="Arial" w:hAnsi="Arial" w:cs="Arial"/>
                <w:sz w:val="17"/>
                <w:szCs w:val="17"/>
              </w:rPr>
            </w:pPr>
            <w:r w:rsidRPr="00FC4AA4">
              <w:rPr>
                <w:rFonts w:ascii="Arial" w:hAnsi="Arial" w:cs="Arial"/>
                <w:sz w:val="17"/>
                <w:szCs w:val="17"/>
              </w:rPr>
              <w:t>12. Адрес электронной почты (при наличии):</w:t>
            </w:r>
          </w:p>
        </w:tc>
      </w:tr>
      <w:tr w:rsidR="00977796" w:rsidTr="00F33657">
        <w:trPr>
          <w:cantSplit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13847326"/>
            <w:placeholder>
              <w:docPart w:val="CE6E6B8DE2464A138ACF1C88E3D25E7D"/>
            </w:placeholder>
            <w:showingPlcHdr/>
            <w:text/>
          </w:sdtPr>
          <w:sdtContent>
            <w:tc>
              <w:tcPr>
                <w:tcW w:w="10304" w:type="dxa"/>
                <w:gridSpan w:val="6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77796" w:rsidRPr="00AE7548" w:rsidRDefault="00977796" w:rsidP="0069122F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977796" w:rsidRPr="00FC4AA4" w:rsidTr="00F33657">
        <w:trPr>
          <w:cantSplit/>
          <w:trHeight w:val="1"/>
        </w:trPr>
        <w:tc>
          <w:tcPr>
            <w:tcW w:w="10304" w:type="dxa"/>
            <w:gridSpan w:val="6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796" w:rsidRPr="00FC4AA4" w:rsidRDefault="00977796" w:rsidP="007D2A3C">
            <w:pPr>
              <w:rPr>
                <w:rFonts w:ascii="Arial" w:hAnsi="Arial" w:cs="Arial"/>
                <w:sz w:val="17"/>
                <w:szCs w:val="17"/>
              </w:rPr>
            </w:pPr>
            <w:r w:rsidRPr="00FC4AA4">
              <w:rPr>
                <w:rFonts w:ascii="Arial" w:hAnsi="Arial" w:cs="Arial"/>
                <w:sz w:val="17"/>
                <w:szCs w:val="17"/>
              </w:rPr>
              <w:t>13. Идентификационный номер налогоплательщика:</w:t>
            </w:r>
          </w:p>
        </w:tc>
      </w:tr>
      <w:tr w:rsidR="00977796" w:rsidTr="00F33657">
        <w:trPr>
          <w:cantSplit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2026043577"/>
            <w:placeholder>
              <w:docPart w:val="50F89C7299B14DB296D6084FABFD7035"/>
            </w:placeholder>
            <w:showingPlcHdr/>
            <w:text/>
          </w:sdtPr>
          <w:sdtContent>
            <w:tc>
              <w:tcPr>
                <w:tcW w:w="10304" w:type="dxa"/>
                <w:gridSpan w:val="6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77796" w:rsidRPr="00AE7548" w:rsidRDefault="00977796" w:rsidP="0069122F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977796" w:rsidRPr="00FC4AA4" w:rsidTr="00F33657">
        <w:trPr>
          <w:cantSplit/>
        </w:trPr>
        <w:tc>
          <w:tcPr>
            <w:tcW w:w="10304" w:type="dxa"/>
            <w:gridSpan w:val="64"/>
            <w:tcMar>
              <w:left w:w="0" w:type="dxa"/>
              <w:right w:w="0" w:type="dxa"/>
            </w:tcMar>
            <w:vAlign w:val="center"/>
          </w:tcPr>
          <w:p w:rsidR="00977796" w:rsidRPr="00FC4AA4" w:rsidRDefault="00977796" w:rsidP="00BE25EF">
            <w:pPr>
              <w:rPr>
                <w:rFonts w:ascii="Arial" w:hAnsi="Arial" w:cs="Arial"/>
                <w:sz w:val="17"/>
                <w:szCs w:val="17"/>
              </w:rPr>
            </w:pPr>
            <w:r w:rsidRPr="00FC4AA4">
              <w:rPr>
                <w:rFonts w:ascii="Arial" w:hAnsi="Arial" w:cs="Arial"/>
                <w:sz w:val="17"/>
                <w:szCs w:val="17"/>
              </w:rPr>
              <w:t>14. Принадлежность к категориям должностных лиц:</w:t>
            </w:r>
          </w:p>
        </w:tc>
      </w:tr>
      <w:tr w:rsidR="00977796" w:rsidRPr="002206D6" w:rsidTr="00F33657">
        <w:trPr>
          <w:cantSplit/>
          <w:trHeight w:val="1"/>
        </w:trPr>
        <w:tc>
          <w:tcPr>
            <w:tcW w:w="253" w:type="dxa"/>
            <w:tcMar>
              <w:left w:w="0" w:type="dxa"/>
              <w:right w:w="0" w:type="dxa"/>
            </w:tcMar>
          </w:tcPr>
          <w:p w:rsidR="00977796" w:rsidRPr="002206D6" w:rsidRDefault="00977796" w:rsidP="00BE25EF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222" w:type="dxa"/>
            <w:gridSpan w:val="3"/>
            <w:tcMar>
              <w:left w:w="0" w:type="dxa"/>
              <w:right w:w="0" w:type="dxa"/>
            </w:tcMar>
          </w:tcPr>
          <w:p w:rsidR="00977796" w:rsidRPr="002206D6" w:rsidRDefault="00977796" w:rsidP="00BE25EF">
            <w:pPr>
              <w:rPr>
                <w:rFonts w:ascii="Times New Roman" w:hAnsi="Times New Roman"/>
                <w:b/>
                <w:sz w:val="16"/>
                <w:szCs w:val="18"/>
                <w:lang w:val="en-US"/>
              </w:rPr>
            </w:pP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instrText xml:space="preserve"> FORMCHECKBOX </w:instrText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end"/>
            </w:r>
          </w:p>
        </w:tc>
        <w:tc>
          <w:tcPr>
            <w:tcW w:w="9829" w:type="dxa"/>
            <w:gridSpan w:val="60"/>
            <w:tcMar>
              <w:left w:w="28" w:type="dxa"/>
              <w:right w:w="11" w:type="dxa"/>
            </w:tcMar>
            <w:vAlign w:val="center"/>
          </w:tcPr>
          <w:p w:rsidR="00977796" w:rsidRPr="002206D6" w:rsidRDefault="00977796" w:rsidP="00BE25EF">
            <w:pPr>
              <w:spacing w:before="60"/>
              <w:jc w:val="both"/>
              <w:rPr>
                <w:rFonts w:ascii="Times New Roman" w:hAnsi="Times New Roman"/>
                <w:i/>
                <w:sz w:val="14"/>
                <w:szCs w:val="16"/>
              </w:rPr>
            </w:pPr>
            <w:r w:rsidRPr="002206D6">
              <w:rPr>
                <w:rFonts w:ascii="Times New Roman" w:hAnsi="Times New Roman"/>
                <w:i/>
                <w:sz w:val="16"/>
                <w:szCs w:val="18"/>
              </w:rPr>
              <w:t>Являюсь иностранным публичным должностным лицом (ИПДЛ)*/</w:t>
            </w:r>
            <w:r w:rsidRPr="002206D6">
              <w:rPr>
                <w:rFonts w:ascii="Times New Roman" w:hAnsi="Times New Roman"/>
                <w:i/>
                <w:sz w:val="14"/>
                <w:szCs w:val="16"/>
              </w:rPr>
              <w:t xml:space="preserve"> супругой</w:t>
            </w:r>
            <w:proofErr w:type="gramStart"/>
            <w:r w:rsidRPr="002206D6">
              <w:rPr>
                <w:rFonts w:ascii="Times New Roman" w:hAnsi="Times New Roman"/>
                <w:i/>
                <w:sz w:val="14"/>
                <w:szCs w:val="16"/>
              </w:rPr>
              <w:t xml:space="preserve"> (-</w:t>
            </w:r>
            <w:proofErr w:type="gramEnd"/>
            <w:r w:rsidRPr="002206D6">
              <w:rPr>
                <w:rFonts w:ascii="Times New Roman" w:hAnsi="Times New Roman"/>
                <w:i/>
                <w:sz w:val="14"/>
                <w:szCs w:val="16"/>
              </w:rPr>
              <w:t>ом)</w:t>
            </w:r>
            <w:r w:rsidRPr="002206D6">
              <w:rPr>
                <w:rFonts w:ascii="Times New Roman" w:hAnsi="Times New Roman"/>
                <w:i/>
                <w:sz w:val="16"/>
                <w:szCs w:val="18"/>
              </w:rPr>
              <w:t>, близким родственником</w:t>
            </w:r>
          </w:p>
        </w:tc>
      </w:tr>
      <w:tr w:rsidR="00977796" w:rsidRPr="002206D6" w:rsidTr="00F33657">
        <w:trPr>
          <w:cantSplit/>
          <w:trHeight w:val="1"/>
        </w:trPr>
        <w:tc>
          <w:tcPr>
            <w:tcW w:w="253" w:type="dxa"/>
            <w:tcMar>
              <w:left w:w="0" w:type="dxa"/>
              <w:right w:w="0" w:type="dxa"/>
            </w:tcMar>
          </w:tcPr>
          <w:p w:rsidR="00977796" w:rsidRPr="002206D6" w:rsidRDefault="00977796" w:rsidP="00BE25EF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222" w:type="dxa"/>
            <w:gridSpan w:val="3"/>
            <w:tcMar>
              <w:left w:w="0" w:type="dxa"/>
              <w:right w:w="0" w:type="dxa"/>
            </w:tcMar>
          </w:tcPr>
          <w:p w:rsidR="00977796" w:rsidRPr="002206D6" w:rsidRDefault="00977796" w:rsidP="00BE25EF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instrText xml:space="preserve"> FORMCHECKBOX </w:instrText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end"/>
            </w:r>
          </w:p>
        </w:tc>
        <w:tc>
          <w:tcPr>
            <w:tcW w:w="9829" w:type="dxa"/>
            <w:gridSpan w:val="60"/>
            <w:tcMar>
              <w:left w:w="28" w:type="dxa"/>
              <w:right w:w="11" w:type="dxa"/>
            </w:tcMar>
            <w:vAlign w:val="center"/>
          </w:tcPr>
          <w:p w:rsidR="00977796" w:rsidRPr="002206D6" w:rsidRDefault="00977796" w:rsidP="00BE25EF">
            <w:pPr>
              <w:spacing w:before="60"/>
              <w:jc w:val="both"/>
              <w:rPr>
                <w:rFonts w:ascii="Times New Roman" w:hAnsi="Times New Roman"/>
                <w:i/>
                <w:sz w:val="14"/>
                <w:szCs w:val="16"/>
              </w:rPr>
            </w:pPr>
            <w:r w:rsidRPr="002206D6">
              <w:rPr>
                <w:rFonts w:ascii="Times New Roman" w:hAnsi="Times New Roman"/>
                <w:i/>
                <w:sz w:val="16"/>
                <w:szCs w:val="18"/>
              </w:rPr>
              <w:t>Являюсь должностным лицом публичной международной организации (ДЛПМО) *</w:t>
            </w:r>
          </w:p>
        </w:tc>
      </w:tr>
      <w:tr w:rsidR="00977796" w:rsidRPr="002206D6" w:rsidTr="00F33657">
        <w:trPr>
          <w:cantSplit/>
          <w:trHeight w:val="1"/>
        </w:trPr>
        <w:tc>
          <w:tcPr>
            <w:tcW w:w="253" w:type="dxa"/>
            <w:tcMar>
              <w:left w:w="0" w:type="dxa"/>
              <w:right w:w="0" w:type="dxa"/>
            </w:tcMar>
          </w:tcPr>
          <w:p w:rsidR="00977796" w:rsidRPr="002206D6" w:rsidRDefault="00977796" w:rsidP="00BE25EF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222" w:type="dxa"/>
            <w:gridSpan w:val="3"/>
            <w:tcMar>
              <w:left w:w="0" w:type="dxa"/>
              <w:right w:w="0" w:type="dxa"/>
            </w:tcMar>
          </w:tcPr>
          <w:p w:rsidR="00977796" w:rsidRPr="002206D6" w:rsidRDefault="00977796" w:rsidP="00BE25EF">
            <w:pPr>
              <w:rPr>
                <w:rFonts w:ascii="Times New Roman" w:hAnsi="Times New Roman"/>
                <w:b/>
                <w:sz w:val="16"/>
                <w:szCs w:val="18"/>
                <w:lang w:val="en-US"/>
              </w:rPr>
            </w:pP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instrText xml:space="preserve"> FORMCHECKBOX </w:instrText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end"/>
            </w:r>
          </w:p>
        </w:tc>
        <w:tc>
          <w:tcPr>
            <w:tcW w:w="9829" w:type="dxa"/>
            <w:gridSpan w:val="60"/>
            <w:tcMar>
              <w:left w:w="28" w:type="dxa"/>
              <w:right w:w="11" w:type="dxa"/>
            </w:tcMar>
            <w:vAlign w:val="center"/>
          </w:tcPr>
          <w:p w:rsidR="00977796" w:rsidRPr="002206D6" w:rsidRDefault="00977796" w:rsidP="00BE25EF">
            <w:pPr>
              <w:spacing w:before="60"/>
              <w:jc w:val="both"/>
              <w:rPr>
                <w:rFonts w:ascii="Times New Roman" w:hAnsi="Times New Roman"/>
                <w:i/>
                <w:sz w:val="14"/>
                <w:szCs w:val="16"/>
              </w:rPr>
            </w:pPr>
            <w:r w:rsidRPr="002206D6">
              <w:rPr>
                <w:rFonts w:ascii="Times New Roman" w:hAnsi="Times New Roman"/>
                <w:i/>
                <w:sz w:val="16"/>
                <w:szCs w:val="18"/>
              </w:rPr>
              <w:t>Являюсь российским публичным должностным лицом (РПДЛ) *</w:t>
            </w:r>
          </w:p>
        </w:tc>
      </w:tr>
      <w:tr w:rsidR="00977796" w:rsidRPr="00FC4AA4" w:rsidTr="00F33657">
        <w:trPr>
          <w:cantSplit/>
        </w:trPr>
        <w:tc>
          <w:tcPr>
            <w:tcW w:w="5156" w:type="dxa"/>
            <w:gridSpan w:val="3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796" w:rsidRPr="00FC4AA4" w:rsidRDefault="00977796" w:rsidP="00BE25EF">
            <w:pPr>
              <w:rPr>
                <w:rFonts w:ascii="Times New Roman" w:hAnsi="Times New Roman"/>
                <w:sz w:val="16"/>
                <w:szCs w:val="18"/>
              </w:rPr>
            </w:pPr>
            <w:r w:rsidRPr="00FC4AA4">
              <w:rPr>
                <w:rFonts w:ascii="Arial" w:hAnsi="Arial" w:cs="Arial"/>
                <w:sz w:val="17"/>
                <w:szCs w:val="17"/>
              </w:rPr>
              <w:t xml:space="preserve">15. Информация о наличии </w:t>
            </w:r>
            <w:proofErr w:type="spellStart"/>
            <w:r w:rsidRPr="00FC4AA4">
              <w:rPr>
                <w:rFonts w:ascii="Arial" w:hAnsi="Arial" w:cs="Arial"/>
                <w:sz w:val="17"/>
                <w:szCs w:val="17"/>
              </w:rPr>
              <w:t>бенефициарного</w:t>
            </w:r>
            <w:proofErr w:type="spellEnd"/>
            <w:r w:rsidRPr="00FC4AA4">
              <w:rPr>
                <w:rFonts w:ascii="Arial" w:hAnsi="Arial" w:cs="Arial"/>
                <w:sz w:val="17"/>
                <w:szCs w:val="17"/>
              </w:rPr>
              <w:t xml:space="preserve"> владельца (третьего лица):**</w:t>
            </w:r>
          </w:p>
        </w:tc>
        <w:tc>
          <w:tcPr>
            <w:tcW w:w="454" w:type="dxa"/>
            <w:gridSpan w:val="6"/>
            <w:tcBorders>
              <w:bottom w:val="single" w:sz="4" w:space="0" w:color="auto"/>
            </w:tcBorders>
            <w:vAlign w:val="center"/>
          </w:tcPr>
          <w:p w:rsidR="00977796" w:rsidRPr="00FC4AA4" w:rsidRDefault="00977796" w:rsidP="00BE25EF">
            <w:pPr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455" w:type="dxa"/>
            <w:gridSpan w:val="6"/>
            <w:tcBorders>
              <w:bottom w:val="single" w:sz="4" w:space="0" w:color="auto"/>
            </w:tcBorders>
            <w:vAlign w:val="center"/>
          </w:tcPr>
          <w:p w:rsidR="00977796" w:rsidRPr="00FC4AA4" w:rsidRDefault="00977796" w:rsidP="00BE25EF">
            <w:pPr>
              <w:ind w:hanging="125"/>
              <w:jc w:val="right"/>
              <w:rPr>
                <w:rFonts w:ascii="Times New Roman" w:hAnsi="Times New Roman"/>
                <w:sz w:val="16"/>
                <w:szCs w:val="18"/>
              </w:rPr>
            </w:pPr>
            <w:r w:rsidRPr="00FC4AA4">
              <w:rPr>
                <w:rFonts w:ascii="Times New Roman" w:hAnsi="Times New Roman"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C4AA4">
              <w:rPr>
                <w:rFonts w:ascii="Times New Roman" w:hAnsi="Times New Roman"/>
                <w:sz w:val="28"/>
                <w:szCs w:val="32"/>
              </w:rPr>
              <w:instrText xml:space="preserve"> FORMCHECKBOX </w:instrText>
            </w:r>
            <w:r w:rsidRPr="00FC4AA4">
              <w:rPr>
                <w:rFonts w:ascii="Times New Roman" w:hAnsi="Times New Roman"/>
                <w:sz w:val="28"/>
                <w:szCs w:val="32"/>
              </w:rPr>
            </w:r>
            <w:r w:rsidRPr="00FC4AA4">
              <w:rPr>
                <w:rFonts w:ascii="Times New Roman" w:hAnsi="Times New Roman"/>
                <w:sz w:val="28"/>
                <w:szCs w:val="32"/>
              </w:rPr>
              <w:fldChar w:fldCharType="end"/>
            </w:r>
          </w:p>
        </w:tc>
        <w:tc>
          <w:tcPr>
            <w:tcW w:w="4239" w:type="dxa"/>
            <w:gridSpan w:val="20"/>
            <w:tcBorders>
              <w:bottom w:val="single" w:sz="4" w:space="0" w:color="auto"/>
            </w:tcBorders>
            <w:vAlign w:val="center"/>
          </w:tcPr>
          <w:p w:rsidR="00977796" w:rsidRPr="00FC4AA4" w:rsidRDefault="00977796" w:rsidP="00BE25EF">
            <w:pPr>
              <w:rPr>
                <w:rFonts w:ascii="Times New Roman" w:hAnsi="Times New Roman"/>
                <w:sz w:val="16"/>
                <w:szCs w:val="18"/>
              </w:rPr>
            </w:pPr>
            <w:r w:rsidRPr="00FC4AA4">
              <w:rPr>
                <w:rFonts w:ascii="Times New Roman" w:hAnsi="Times New Roman"/>
                <w:i/>
                <w:sz w:val="16"/>
                <w:szCs w:val="18"/>
              </w:rPr>
              <w:t xml:space="preserve">Наличие </w:t>
            </w:r>
            <w:proofErr w:type="spellStart"/>
            <w:r w:rsidRPr="00FC4AA4">
              <w:rPr>
                <w:rFonts w:ascii="Times New Roman" w:hAnsi="Times New Roman"/>
                <w:i/>
                <w:sz w:val="16"/>
                <w:szCs w:val="18"/>
              </w:rPr>
              <w:t>бенефициарного</w:t>
            </w:r>
            <w:proofErr w:type="spellEnd"/>
            <w:r w:rsidRPr="00FC4AA4">
              <w:rPr>
                <w:rFonts w:ascii="Times New Roman" w:hAnsi="Times New Roman"/>
                <w:i/>
                <w:sz w:val="16"/>
                <w:szCs w:val="18"/>
              </w:rPr>
              <w:t xml:space="preserve"> владельца</w:t>
            </w:r>
          </w:p>
        </w:tc>
      </w:tr>
      <w:tr w:rsidR="00977796" w:rsidRPr="002206D6" w:rsidTr="00F33657">
        <w:trPr>
          <w:cantSplit/>
        </w:trPr>
        <w:tc>
          <w:tcPr>
            <w:tcW w:w="10304" w:type="dxa"/>
            <w:gridSpan w:val="6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796" w:rsidRPr="002206D6" w:rsidRDefault="00977796" w:rsidP="00BE25EF">
            <w:pPr>
              <w:jc w:val="center"/>
              <w:rPr>
                <w:rFonts w:ascii="Times New Roman" w:hAnsi="Times New Roman"/>
                <w:b/>
                <w:sz w:val="4"/>
                <w:szCs w:val="6"/>
              </w:rPr>
            </w:pPr>
          </w:p>
        </w:tc>
      </w:tr>
      <w:tr w:rsidR="00977796" w:rsidRPr="00FC4AA4" w:rsidTr="00F33657">
        <w:trPr>
          <w:cantSplit/>
        </w:trPr>
        <w:tc>
          <w:tcPr>
            <w:tcW w:w="4686" w:type="dxa"/>
            <w:gridSpan w:val="26"/>
            <w:tcMar>
              <w:left w:w="0" w:type="dxa"/>
              <w:right w:w="0" w:type="dxa"/>
            </w:tcMar>
            <w:vAlign w:val="center"/>
          </w:tcPr>
          <w:p w:rsidR="00977796" w:rsidRPr="00FC4AA4" w:rsidRDefault="00977796" w:rsidP="00BE25EF">
            <w:pPr>
              <w:rPr>
                <w:rFonts w:ascii="Times New Roman" w:hAnsi="Times New Roman"/>
                <w:sz w:val="16"/>
                <w:szCs w:val="18"/>
              </w:rPr>
            </w:pPr>
            <w:r w:rsidRPr="00FC4AA4">
              <w:rPr>
                <w:rFonts w:ascii="Arial" w:hAnsi="Arial" w:cs="Arial"/>
                <w:sz w:val="17"/>
                <w:szCs w:val="17"/>
              </w:rPr>
              <w:t>16. Информация о наличии выгодоприобретателя:***</w:t>
            </w:r>
          </w:p>
        </w:tc>
        <w:tc>
          <w:tcPr>
            <w:tcW w:w="924" w:type="dxa"/>
            <w:gridSpan w:val="12"/>
            <w:vAlign w:val="center"/>
          </w:tcPr>
          <w:p w:rsidR="00977796" w:rsidRPr="00FC4AA4" w:rsidRDefault="00977796" w:rsidP="00BE25EF">
            <w:pPr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439" w:type="dxa"/>
            <w:gridSpan w:val="5"/>
            <w:vAlign w:val="center"/>
          </w:tcPr>
          <w:p w:rsidR="00977796" w:rsidRPr="00FC4AA4" w:rsidRDefault="00977796" w:rsidP="00BE25EF">
            <w:pPr>
              <w:ind w:hanging="125"/>
              <w:jc w:val="right"/>
              <w:rPr>
                <w:rFonts w:ascii="Times New Roman" w:hAnsi="Times New Roman"/>
                <w:sz w:val="16"/>
                <w:szCs w:val="18"/>
              </w:rPr>
            </w:pPr>
            <w:r w:rsidRPr="00FC4AA4">
              <w:rPr>
                <w:rFonts w:ascii="Times New Roman" w:hAnsi="Times New Roman"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C4AA4">
              <w:rPr>
                <w:rFonts w:ascii="Times New Roman" w:hAnsi="Times New Roman"/>
                <w:sz w:val="28"/>
                <w:szCs w:val="32"/>
              </w:rPr>
              <w:instrText xml:space="preserve"> FORMCHECKBOX </w:instrText>
            </w:r>
            <w:r w:rsidRPr="00FC4AA4">
              <w:rPr>
                <w:rFonts w:ascii="Times New Roman" w:hAnsi="Times New Roman"/>
                <w:sz w:val="28"/>
                <w:szCs w:val="32"/>
              </w:rPr>
            </w:r>
            <w:r w:rsidRPr="00FC4AA4">
              <w:rPr>
                <w:rFonts w:ascii="Times New Roman" w:hAnsi="Times New Roman"/>
                <w:sz w:val="28"/>
                <w:szCs w:val="32"/>
              </w:rPr>
              <w:fldChar w:fldCharType="end"/>
            </w:r>
          </w:p>
        </w:tc>
        <w:tc>
          <w:tcPr>
            <w:tcW w:w="4255" w:type="dxa"/>
            <w:gridSpan w:val="21"/>
            <w:vAlign w:val="center"/>
          </w:tcPr>
          <w:p w:rsidR="00977796" w:rsidRPr="00FC4AA4" w:rsidRDefault="00977796" w:rsidP="00BE25EF">
            <w:pPr>
              <w:rPr>
                <w:rFonts w:ascii="Times New Roman" w:hAnsi="Times New Roman"/>
                <w:sz w:val="16"/>
                <w:szCs w:val="18"/>
              </w:rPr>
            </w:pPr>
            <w:r w:rsidRPr="00FC4AA4">
              <w:rPr>
                <w:rFonts w:ascii="Times New Roman" w:hAnsi="Times New Roman"/>
                <w:i/>
                <w:sz w:val="16"/>
                <w:szCs w:val="18"/>
              </w:rPr>
              <w:t>Наличие выгодоприобретателя</w:t>
            </w:r>
          </w:p>
        </w:tc>
      </w:tr>
      <w:tr w:rsidR="00977796" w:rsidRPr="00FC4AA4" w:rsidTr="00F33657">
        <w:trPr>
          <w:cantSplit/>
        </w:trPr>
        <w:tc>
          <w:tcPr>
            <w:tcW w:w="10304" w:type="dxa"/>
            <w:gridSpan w:val="64"/>
            <w:tcMar>
              <w:left w:w="0" w:type="dxa"/>
              <w:right w:w="0" w:type="dxa"/>
            </w:tcMar>
            <w:vAlign w:val="center"/>
          </w:tcPr>
          <w:p w:rsidR="00977796" w:rsidRPr="00FC4AA4" w:rsidRDefault="00977796" w:rsidP="00BE25EF">
            <w:pPr>
              <w:rPr>
                <w:rFonts w:ascii="Times New Roman" w:hAnsi="Times New Roman"/>
                <w:sz w:val="16"/>
                <w:szCs w:val="18"/>
              </w:rPr>
            </w:pPr>
            <w:r w:rsidRPr="00FC4AA4">
              <w:rPr>
                <w:rFonts w:ascii="Arial" w:hAnsi="Arial" w:cs="Arial"/>
                <w:sz w:val="17"/>
                <w:szCs w:val="17"/>
              </w:rPr>
              <w:t>17. Форма выплаты дивидендов:</w:t>
            </w:r>
          </w:p>
        </w:tc>
      </w:tr>
      <w:tr w:rsidR="00977796" w:rsidRPr="002206D6" w:rsidTr="00F33657">
        <w:trPr>
          <w:cantSplit/>
          <w:trHeight w:val="1"/>
        </w:trPr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77796" w:rsidRPr="002206D6" w:rsidRDefault="00977796" w:rsidP="00BE25EF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222" w:type="dxa"/>
            <w:gridSpan w:val="3"/>
            <w:tcMar>
              <w:left w:w="0" w:type="dxa"/>
              <w:right w:w="0" w:type="dxa"/>
            </w:tcMar>
            <w:vAlign w:val="center"/>
          </w:tcPr>
          <w:p w:rsidR="00977796" w:rsidRPr="002206D6" w:rsidRDefault="00977796" w:rsidP="00BE25EF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instrText xml:space="preserve"> FORMCHECKBOX </w:instrText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end"/>
            </w:r>
          </w:p>
        </w:tc>
        <w:tc>
          <w:tcPr>
            <w:tcW w:w="3590" w:type="dxa"/>
            <w:gridSpan w:val="20"/>
            <w:tcMar>
              <w:left w:w="108" w:type="dxa"/>
              <w:right w:w="0" w:type="dxa"/>
            </w:tcMar>
            <w:vAlign w:val="center"/>
          </w:tcPr>
          <w:p w:rsidR="00977796" w:rsidRPr="002206D6" w:rsidRDefault="00977796" w:rsidP="00BE25EF">
            <w:pPr>
              <w:rPr>
                <w:rFonts w:ascii="Times New Roman" w:hAnsi="Times New Roman"/>
                <w:i/>
                <w:sz w:val="16"/>
                <w:szCs w:val="18"/>
              </w:rPr>
            </w:pPr>
            <w:r w:rsidRPr="002206D6">
              <w:rPr>
                <w:rFonts w:ascii="Times New Roman" w:hAnsi="Times New Roman"/>
                <w:i/>
                <w:sz w:val="16"/>
                <w:szCs w:val="18"/>
              </w:rPr>
              <w:t xml:space="preserve">Банковский перевод </w:t>
            </w:r>
            <w:r w:rsidRPr="002206D6">
              <w:rPr>
                <w:rFonts w:ascii="Times New Roman" w:hAnsi="Times New Roman"/>
                <w:b/>
                <w:i/>
                <w:sz w:val="16"/>
                <w:szCs w:val="18"/>
              </w:rPr>
              <w:t>(</w:t>
            </w:r>
            <w:r w:rsidRPr="002206D6">
              <w:rPr>
                <w:rFonts w:ascii="Times New Roman" w:hAnsi="Times New Roman"/>
                <w:b/>
                <w:i/>
                <w:sz w:val="16"/>
                <w:szCs w:val="18"/>
                <w:u w:val="single"/>
              </w:rPr>
              <w:t>заполнить п. 1</w:t>
            </w:r>
            <w:r>
              <w:rPr>
                <w:rFonts w:ascii="Times New Roman" w:hAnsi="Times New Roman"/>
                <w:b/>
                <w:i/>
                <w:sz w:val="16"/>
                <w:szCs w:val="18"/>
                <w:u w:val="single"/>
              </w:rPr>
              <w:t>8</w:t>
            </w:r>
            <w:r w:rsidRPr="002206D6">
              <w:rPr>
                <w:rFonts w:ascii="Times New Roman" w:hAnsi="Times New Roman"/>
                <w:b/>
                <w:i/>
                <w:sz w:val="16"/>
                <w:szCs w:val="18"/>
              </w:rPr>
              <w:t>)</w:t>
            </w:r>
          </w:p>
        </w:tc>
        <w:tc>
          <w:tcPr>
            <w:tcW w:w="364" w:type="dxa"/>
            <w:tcMar>
              <w:left w:w="0" w:type="dxa"/>
              <w:right w:w="0" w:type="dxa"/>
            </w:tcMar>
            <w:vAlign w:val="center"/>
          </w:tcPr>
          <w:p w:rsidR="00977796" w:rsidRPr="002206D6" w:rsidRDefault="00977796" w:rsidP="00BE25EF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257" w:type="dxa"/>
            <w:tcMar>
              <w:left w:w="0" w:type="dxa"/>
              <w:right w:w="0" w:type="dxa"/>
            </w:tcMar>
            <w:vAlign w:val="center"/>
          </w:tcPr>
          <w:p w:rsidR="00977796" w:rsidRPr="002206D6" w:rsidRDefault="00977796" w:rsidP="00BE25EF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instrText xml:space="preserve"> FORMCHECKBOX </w:instrText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end"/>
            </w:r>
          </w:p>
        </w:tc>
        <w:tc>
          <w:tcPr>
            <w:tcW w:w="5618" w:type="dxa"/>
            <w:gridSpan w:val="38"/>
            <w:tcMar>
              <w:left w:w="108" w:type="dxa"/>
              <w:right w:w="0" w:type="dxa"/>
            </w:tcMar>
            <w:vAlign w:val="center"/>
          </w:tcPr>
          <w:p w:rsidR="00977796" w:rsidRPr="002206D6" w:rsidRDefault="00977796" w:rsidP="00BE25EF">
            <w:pPr>
              <w:rPr>
                <w:rFonts w:ascii="Times New Roman" w:hAnsi="Times New Roman"/>
                <w:i/>
                <w:sz w:val="16"/>
                <w:szCs w:val="18"/>
                <w:lang w:val="en-US"/>
              </w:rPr>
            </w:pPr>
            <w:r w:rsidRPr="002206D6">
              <w:rPr>
                <w:rFonts w:ascii="Times New Roman" w:hAnsi="Times New Roman"/>
                <w:i/>
                <w:sz w:val="16"/>
                <w:szCs w:val="18"/>
              </w:rPr>
              <w:t>Почтовый перевод</w:t>
            </w:r>
          </w:p>
        </w:tc>
      </w:tr>
      <w:tr w:rsidR="00977796" w:rsidRPr="00FC4AA4" w:rsidTr="00F33657">
        <w:trPr>
          <w:cantSplit/>
        </w:trPr>
        <w:tc>
          <w:tcPr>
            <w:tcW w:w="10304" w:type="dxa"/>
            <w:gridSpan w:val="64"/>
            <w:tcMar>
              <w:left w:w="0" w:type="dxa"/>
              <w:right w:w="0" w:type="dxa"/>
            </w:tcMar>
            <w:vAlign w:val="center"/>
          </w:tcPr>
          <w:p w:rsidR="00977796" w:rsidRPr="00FC4AA4" w:rsidRDefault="00977796" w:rsidP="00BE25EF">
            <w:pPr>
              <w:rPr>
                <w:rFonts w:ascii="Arial" w:hAnsi="Arial" w:cs="Arial"/>
                <w:sz w:val="17"/>
                <w:szCs w:val="17"/>
              </w:rPr>
            </w:pPr>
            <w:r w:rsidRPr="00FC4AA4">
              <w:rPr>
                <w:rFonts w:ascii="Arial" w:hAnsi="Arial" w:cs="Arial"/>
                <w:sz w:val="17"/>
                <w:szCs w:val="17"/>
              </w:rPr>
              <w:t>18. Информация для выплаты доходов по ценным бумагам банковским переводом:</w:t>
            </w:r>
          </w:p>
        </w:tc>
      </w:tr>
      <w:tr w:rsidR="00977796" w:rsidRPr="002206D6" w:rsidTr="00F33657">
        <w:trPr>
          <w:cantSplit/>
        </w:trPr>
        <w:tc>
          <w:tcPr>
            <w:tcW w:w="5149" w:type="dxa"/>
            <w:gridSpan w:val="31"/>
            <w:tcMar>
              <w:left w:w="0" w:type="dxa"/>
              <w:right w:w="0" w:type="dxa"/>
            </w:tcMar>
            <w:vAlign w:val="center"/>
          </w:tcPr>
          <w:p w:rsidR="00977796" w:rsidRPr="002206D6" w:rsidRDefault="00977796" w:rsidP="00BE25EF">
            <w:pPr>
              <w:rPr>
                <w:rFonts w:ascii="Times New Roman" w:hAnsi="Times New Roman"/>
                <w:b/>
                <w:sz w:val="16"/>
                <w:szCs w:val="18"/>
              </w:rPr>
            </w:pPr>
            <w:r w:rsidRPr="002206D6">
              <w:rPr>
                <w:rFonts w:ascii="Times New Roman" w:hAnsi="Times New Roman"/>
                <w:sz w:val="16"/>
                <w:szCs w:val="18"/>
              </w:rPr>
              <w:t>Номер лицевого счета/номер счета банковской карты/номер банковской карты физического лица</w:t>
            </w:r>
          </w:p>
        </w:tc>
        <w:tc>
          <w:tcPr>
            <w:tcW w:w="5155" w:type="dxa"/>
            <w:gridSpan w:val="33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977796" w:rsidRPr="002206D6" w:rsidRDefault="00977796" w:rsidP="006D4727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proofErr w:type="spellStart"/>
            <w:r w:rsidRPr="002206D6">
              <w:rPr>
                <w:rFonts w:ascii="Times New Roman" w:hAnsi="Times New Roman"/>
                <w:sz w:val="16"/>
                <w:szCs w:val="18"/>
                <w:lang w:val="en-US"/>
              </w:rPr>
              <w:t>Идентификационный</w:t>
            </w:r>
            <w:proofErr w:type="spellEnd"/>
            <w:r w:rsidRPr="002206D6"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2206D6">
              <w:rPr>
                <w:rFonts w:ascii="Times New Roman" w:hAnsi="Times New Roman"/>
                <w:sz w:val="16"/>
                <w:szCs w:val="18"/>
                <w:lang w:val="en-US"/>
              </w:rPr>
              <w:t>номер</w:t>
            </w:r>
            <w:proofErr w:type="spellEnd"/>
            <w:r w:rsidRPr="002206D6"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2206D6">
              <w:rPr>
                <w:rFonts w:ascii="Times New Roman" w:hAnsi="Times New Roman"/>
                <w:sz w:val="16"/>
                <w:szCs w:val="18"/>
                <w:lang w:val="en-US"/>
              </w:rPr>
              <w:t>банка</w:t>
            </w:r>
            <w:proofErr w:type="spellEnd"/>
            <w:r w:rsidRPr="002206D6"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(ИНН)</w:t>
            </w:r>
          </w:p>
        </w:tc>
      </w:tr>
      <w:tr w:rsidR="00977796" w:rsidRPr="002206D6" w:rsidTr="00F33657">
        <w:trPr>
          <w:cantSplit/>
          <w:trHeight w:val="1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438565032"/>
            <w:placeholder>
              <w:docPart w:val="09F36D13E7CA41BB8ED59D9918903359"/>
            </w:placeholder>
            <w:showingPlcHdr/>
            <w:text/>
          </w:sdtPr>
          <w:sdtContent>
            <w:tc>
              <w:tcPr>
                <w:tcW w:w="4824" w:type="dxa"/>
                <w:gridSpan w:val="2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77796" w:rsidRPr="002206D6" w:rsidRDefault="00977796" w:rsidP="00BE25EF">
                <w:pPr>
                  <w:rPr>
                    <w:rFonts w:ascii="Times New Roman" w:hAnsi="Times New Roman"/>
                    <w:b/>
                    <w:sz w:val="16"/>
                    <w:szCs w:val="18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1067" w:type="dxa"/>
            <w:gridSpan w:val="12"/>
            <w:tcMar>
              <w:left w:w="0" w:type="dxa"/>
              <w:right w:w="0" w:type="dxa"/>
            </w:tcMar>
            <w:vAlign w:val="center"/>
          </w:tcPr>
          <w:p w:rsidR="00977796" w:rsidRPr="002206D6" w:rsidRDefault="00977796" w:rsidP="00BE25EF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1496638156"/>
            <w:placeholder>
              <w:docPart w:val="88EB486ADEA34CF0BEB67C4EF1E48321"/>
            </w:placeholder>
            <w:showingPlcHdr/>
            <w:text/>
          </w:sdtPr>
          <w:sdtContent>
            <w:tc>
              <w:tcPr>
                <w:tcW w:w="4413" w:type="dxa"/>
                <w:gridSpan w:val="24"/>
                <w:tcBorders>
                  <w:bottom w:val="single" w:sz="4" w:space="0" w:color="auto"/>
                </w:tcBorders>
                <w:vAlign w:val="center"/>
              </w:tcPr>
              <w:p w:rsidR="00977796" w:rsidRPr="002206D6" w:rsidRDefault="00977796" w:rsidP="00BE25EF">
                <w:pPr>
                  <w:rPr>
                    <w:rFonts w:ascii="Times New Roman" w:hAnsi="Times New Roman"/>
                    <w:b/>
                    <w:sz w:val="16"/>
                    <w:szCs w:val="18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977796" w:rsidRPr="002206D6" w:rsidTr="00F33657">
        <w:trPr>
          <w:cantSplit/>
        </w:trPr>
        <w:tc>
          <w:tcPr>
            <w:tcW w:w="10304" w:type="dxa"/>
            <w:gridSpan w:val="64"/>
            <w:tcMar>
              <w:left w:w="0" w:type="dxa"/>
              <w:right w:w="0" w:type="dxa"/>
            </w:tcMar>
            <w:vAlign w:val="center"/>
          </w:tcPr>
          <w:p w:rsidR="00977796" w:rsidRPr="002206D6" w:rsidRDefault="00977796" w:rsidP="00BE25EF">
            <w:pPr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 w:rsidRPr="002206D6">
              <w:rPr>
                <w:rFonts w:ascii="Times New Roman" w:hAnsi="Times New Roman"/>
                <w:sz w:val="16"/>
                <w:szCs w:val="18"/>
                <w:lang w:val="en-US"/>
              </w:rPr>
              <w:t>Наименование</w:t>
            </w:r>
            <w:proofErr w:type="spellEnd"/>
            <w:r w:rsidRPr="002206D6"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2206D6">
              <w:rPr>
                <w:rFonts w:ascii="Times New Roman" w:hAnsi="Times New Roman"/>
                <w:sz w:val="16"/>
                <w:szCs w:val="18"/>
                <w:lang w:val="en-US"/>
              </w:rPr>
              <w:t>банка</w:t>
            </w:r>
            <w:proofErr w:type="spellEnd"/>
          </w:p>
        </w:tc>
      </w:tr>
      <w:tr w:rsidR="00977796" w:rsidRPr="002206D6" w:rsidTr="00F33657">
        <w:trPr>
          <w:cantSplit/>
          <w:trHeight w:val="1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1513038756"/>
            <w:placeholder>
              <w:docPart w:val="0C3A0F6E9BC949B48829C048223320C0"/>
            </w:placeholder>
            <w:showingPlcHdr/>
            <w:text/>
          </w:sdtPr>
          <w:sdtContent>
            <w:tc>
              <w:tcPr>
                <w:tcW w:w="10304" w:type="dxa"/>
                <w:gridSpan w:val="6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77796" w:rsidRPr="002206D6" w:rsidRDefault="00977796" w:rsidP="00BE25EF">
                <w:pPr>
                  <w:rPr>
                    <w:rFonts w:ascii="Times New Roman" w:hAnsi="Times New Roman"/>
                    <w:b/>
                    <w:sz w:val="16"/>
                    <w:szCs w:val="18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6D4727" w:rsidRPr="002206D6" w:rsidTr="00F33657">
        <w:trPr>
          <w:cantSplit/>
          <w:trHeight w:val="1"/>
        </w:trPr>
        <w:tc>
          <w:tcPr>
            <w:tcW w:w="4857" w:type="dxa"/>
            <w:gridSpan w:val="2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4727" w:rsidRDefault="006D4727" w:rsidP="00BE25E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2206D6">
              <w:rPr>
                <w:rFonts w:ascii="Times New Roman" w:hAnsi="Times New Roman"/>
                <w:sz w:val="16"/>
                <w:szCs w:val="18"/>
                <w:lang w:val="en-US"/>
              </w:rPr>
              <w:t>Корреспондентский</w:t>
            </w:r>
            <w:proofErr w:type="spellEnd"/>
            <w:r w:rsidRPr="002206D6"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2206D6">
              <w:rPr>
                <w:rFonts w:ascii="Times New Roman" w:hAnsi="Times New Roman"/>
                <w:sz w:val="16"/>
                <w:szCs w:val="18"/>
                <w:lang w:val="en-US"/>
              </w:rPr>
              <w:t>счет</w:t>
            </w:r>
            <w:proofErr w:type="spellEnd"/>
          </w:p>
        </w:tc>
        <w:tc>
          <w:tcPr>
            <w:tcW w:w="886" w:type="dxa"/>
            <w:gridSpan w:val="10"/>
            <w:tcBorders>
              <w:top w:val="single" w:sz="4" w:space="0" w:color="auto"/>
            </w:tcBorders>
            <w:vAlign w:val="center"/>
          </w:tcPr>
          <w:p w:rsidR="006D4727" w:rsidRDefault="006D4727" w:rsidP="00BE25E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561" w:type="dxa"/>
            <w:gridSpan w:val="25"/>
            <w:tcBorders>
              <w:top w:val="single" w:sz="4" w:space="0" w:color="auto"/>
            </w:tcBorders>
            <w:vAlign w:val="center"/>
          </w:tcPr>
          <w:p w:rsidR="006D4727" w:rsidRDefault="006D4727" w:rsidP="00BE25E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206D6">
              <w:rPr>
                <w:rFonts w:ascii="Times New Roman" w:hAnsi="Times New Roman"/>
                <w:sz w:val="16"/>
                <w:szCs w:val="18"/>
                <w:lang w:val="en-US"/>
              </w:rPr>
              <w:t>БИК</w:t>
            </w:r>
          </w:p>
        </w:tc>
      </w:tr>
      <w:tr w:rsidR="006D4727" w:rsidRPr="002206D6" w:rsidTr="00F33657">
        <w:trPr>
          <w:cantSplit/>
          <w:trHeight w:val="1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108358797"/>
            <w:placeholder>
              <w:docPart w:val="5DA977FE9F4D41E38C5BA34D4D718BE5"/>
            </w:placeholder>
            <w:showingPlcHdr/>
            <w:text/>
          </w:sdtPr>
          <w:sdtContent>
            <w:tc>
              <w:tcPr>
                <w:tcW w:w="4857" w:type="dxa"/>
                <w:gridSpan w:val="2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D4727" w:rsidRDefault="006D4727" w:rsidP="00BE25EF">
                <w:pPr>
                  <w:rPr>
                    <w:rFonts w:ascii="Arial" w:hAnsi="Arial" w:cs="Arial"/>
                    <w:b/>
                    <w:i/>
                    <w:sz w:val="18"/>
                    <w:szCs w:val="18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886" w:type="dxa"/>
            <w:gridSpan w:val="10"/>
            <w:vAlign w:val="center"/>
          </w:tcPr>
          <w:p w:rsidR="006D4727" w:rsidRDefault="006D4727" w:rsidP="00BE25E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2034226064"/>
            <w:placeholder>
              <w:docPart w:val="B6709D61FB4A4E0A9762E9BEEDCF70E2"/>
            </w:placeholder>
            <w:showingPlcHdr/>
            <w:text/>
          </w:sdtPr>
          <w:sdtContent>
            <w:tc>
              <w:tcPr>
                <w:tcW w:w="4561" w:type="dxa"/>
                <w:gridSpan w:val="25"/>
                <w:tcBorders>
                  <w:bottom w:val="single" w:sz="4" w:space="0" w:color="auto"/>
                </w:tcBorders>
                <w:vAlign w:val="center"/>
              </w:tcPr>
              <w:p w:rsidR="006D4727" w:rsidRDefault="006D4727" w:rsidP="00BE25EF">
                <w:pPr>
                  <w:rPr>
                    <w:rFonts w:ascii="Arial" w:hAnsi="Arial" w:cs="Arial"/>
                    <w:b/>
                    <w:i/>
                    <w:sz w:val="18"/>
                    <w:szCs w:val="18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6D4727" w:rsidRPr="002206D6" w:rsidTr="00F33657">
        <w:trPr>
          <w:cantSplit/>
          <w:trHeight w:val="1"/>
        </w:trPr>
        <w:tc>
          <w:tcPr>
            <w:tcW w:w="10304" w:type="dxa"/>
            <w:gridSpan w:val="64"/>
            <w:tcMar>
              <w:left w:w="0" w:type="dxa"/>
              <w:right w:w="0" w:type="dxa"/>
            </w:tcMar>
            <w:vAlign w:val="center"/>
          </w:tcPr>
          <w:p w:rsidR="006D4727" w:rsidRDefault="006D4727" w:rsidP="00BE25E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206D6">
              <w:rPr>
                <w:rFonts w:ascii="Times New Roman" w:hAnsi="Times New Roman"/>
                <w:sz w:val="16"/>
                <w:szCs w:val="18"/>
              </w:rPr>
              <w:t>Наименование банка (заполняется, если получатель банк)/отделения банка</w:t>
            </w:r>
          </w:p>
        </w:tc>
      </w:tr>
      <w:tr w:rsidR="006D4727" w:rsidRPr="002206D6" w:rsidTr="00F33657">
        <w:trPr>
          <w:cantSplit/>
          <w:trHeight w:val="1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1467470566"/>
            <w:placeholder>
              <w:docPart w:val="D0B71E86BB8141EE8EC97922EF95AA61"/>
            </w:placeholder>
            <w:showingPlcHdr/>
            <w:text/>
          </w:sdtPr>
          <w:sdtContent>
            <w:tc>
              <w:tcPr>
                <w:tcW w:w="10304" w:type="dxa"/>
                <w:gridSpan w:val="6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D4727" w:rsidRDefault="006D4727" w:rsidP="00BE25EF">
                <w:pPr>
                  <w:rPr>
                    <w:rFonts w:ascii="Arial" w:hAnsi="Arial" w:cs="Arial"/>
                    <w:b/>
                    <w:i/>
                    <w:sz w:val="18"/>
                    <w:szCs w:val="18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6D4727" w:rsidRPr="002206D6" w:rsidTr="00F33657">
        <w:trPr>
          <w:cantSplit/>
          <w:trHeight w:val="1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1573734653"/>
            <w:placeholder>
              <w:docPart w:val="9F44C83C2BFD4A7B8C689C2BEF7529BA"/>
            </w:placeholder>
            <w:showingPlcHdr/>
            <w:text/>
          </w:sdtPr>
          <w:sdtContent>
            <w:tc>
              <w:tcPr>
                <w:tcW w:w="10304" w:type="dxa"/>
                <w:gridSpan w:val="64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D4727" w:rsidRDefault="006D4727" w:rsidP="00BE25EF">
                <w:pPr>
                  <w:rPr>
                    <w:rFonts w:ascii="Arial" w:hAnsi="Arial" w:cs="Arial"/>
                    <w:b/>
                    <w:i/>
                    <w:sz w:val="18"/>
                    <w:szCs w:val="18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6D4727" w:rsidRPr="002206D6" w:rsidTr="00F33657">
        <w:trPr>
          <w:cantSplit/>
          <w:trHeight w:val="1"/>
        </w:trPr>
        <w:tc>
          <w:tcPr>
            <w:tcW w:w="10304" w:type="dxa"/>
            <w:gridSpan w:val="6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4727" w:rsidRDefault="006D4727" w:rsidP="00BE25E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206D6">
              <w:rPr>
                <w:rFonts w:ascii="Times New Roman" w:hAnsi="Times New Roman"/>
                <w:sz w:val="16"/>
                <w:szCs w:val="18"/>
              </w:rPr>
              <w:t>Счет получателя/счет банка, если получатель банк</w:t>
            </w:r>
          </w:p>
        </w:tc>
      </w:tr>
      <w:tr w:rsidR="006D4727" w:rsidRPr="002206D6" w:rsidTr="00F33657">
        <w:trPr>
          <w:cantSplit/>
          <w:trHeight w:val="1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303008742"/>
            <w:placeholder>
              <w:docPart w:val="00DE3863D5274A96BFCFEB5F5BD96ED7"/>
            </w:placeholder>
            <w:showingPlcHdr/>
            <w:text/>
          </w:sdtPr>
          <w:sdtContent>
            <w:tc>
              <w:tcPr>
                <w:tcW w:w="5610" w:type="dxa"/>
                <w:gridSpan w:val="3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D4727" w:rsidRDefault="006D4727" w:rsidP="00BE25EF">
                <w:pPr>
                  <w:rPr>
                    <w:rFonts w:ascii="Arial" w:hAnsi="Arial" w:cs="Arial"/>
                    <w:b/>
                    <w:i/>
                    <w:sz w:val="18"/>
                    <w:szCs w:val="18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4694" w:type="dxa"/>
            <w:gridSpan w:val="26"/>
            <w:vAlign w:val="center"/>
          </w:tcPr>
          <w:p w:rsidR="006D4727" w:rsidRDefault="006D4727" w:rsidP="00BE25E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6D4727" w:rsidRPr="002206D6" w:rsidTr="00F33657">
        <w:trPr>
          <w:cantSplit/>
          <w:trHeight w:val="312"/>
        </w:trPr>
        <w:tc>
          <w:tcPr>
            <w:tcW w:w="10304" w:type="dxa"/>
            <w:gridSpan w:val="64"/>
            <w:tcMar>
              <w:left w:w="0" w:type="dxa"/>
              <w:right w:w="0" w:type="dxa"/>
            </w:tcMar>
            <w:vAlign w:val="center"/>
          </w:tcPr>
          <w:p w:rsidR="006D4727" w:rsidRDefault="006D4727" w:rsidP="00BE25E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C4AA4">
              <w:rPr>
                <w:rFonts w:ascii="Arial" w:hAnsi="Arial" w:cs="Arial"/>
                <w:sz w:val="17"/>
                <w:szCs w:val="17"/>
              </w:rPr>
              <w:t>19. Способ предоставления Регистратору документов, являющихся основанием для совершения операции в реестре</w:t>
            </w:r>
          </w:p>
        </w:tc>
      </w:tr>
      <w:tr w:rsidR="006D4727" w:rsidRPr="002206D6" w:rsidTr="00F33657">
        <w:trPr>
          <w:cantSplit/>
          <w:trHeight w:val="1"/>
        </w:trPr>
        <w:tc>
          <w:tcPr>
            <w:tcW w:w="3627" w:type="dxa"/>
            <w:gridSpan w:val="21"/>
            <w:tcMar>
              <w:left w:w="0" w:type="dxa"/>
              <w:right w:w="0" w:type="dxa"/>
            </w:tcMar>
            <w:vAlign w:val="center"/>
          </w:tcPr>
          <w:p w:rsidR="006D4727" w:rsidRPr="00813D5F" w:rsidRDefault="006D4727" w:rsidP="006D4727">
            <w:pPr>
              <w:spacing w:before="4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13D5F">
              <w:rPr>
                <w:rFonts w:ascii="Arial" w:hAnsi="Arial" w:cs="Arial"/>
                <w:i/>
                <w:sz w:val="17"/>
                <w:szCs w:val="17"/>
              </w:rPr>
              <w:t>Лично у Регистратора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3651" w:type="dxa"/>
            <w:gridSpan w:val="31"/>
            <w:vAlign w:val="center"/>
          </w:tcPr>
          <w:p w:rsidR="006D4727" w:rsidRPr="00813D5F" w:rsidRDefault="006D4727" w:rsidP="006D4727">
            <w:pPr>
              <w:spacing w:before="4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t>П</w:t>
            </w:r>
            <w:r w:rsidRPr="00813D5F">
              <w:rPr>
                <w:rFonts w:ascii="Arial" w:hAnsi="Arial" w:cs="Arial"/>
                <w:i/>
                <w:sz w:val="17"/>
                <w:szCs w:val="17"/>
              </w:rPr>
              <w:t>очтовым отправлением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3026" w:type="dxa"/>
            <w:gridSpan w:val="12"/>
            <w:vAlign w:val="center"/>
          </w:tcPr>
          <w:p w:rsidR="006D4727" w:rsidRPr="00813D5F" w:rsidRDefault="006D4727" w:rsidP="006D4727">
            <w:pPr>
              <w:spacing w:before="4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t>У</w:t>
            </w:r>
            <w:r w:rsidRPr="00813D5F">
              <w:rPr>
                <w:rFonts w:ascii="Arial" w:hAnsi="Arial" w:cs="Arial"/>
                <w:i/>
                <w:sz w:val="17"/>
                <w:szCs w:val="17"/>
              </w:rPr>
              <w:t>полномоченным представителем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</w:tr>
      <w:tr w:rsidR="006D4727" w:rsidRPr="002206D6" w:rsidTr="00F33657">
        <w:trPr>
          <w:cantSplit/>
          <w:trHeight w:val="330"/>
        </w:trPr>
        <w:tc>
          <w:tcPr>
            <w:tcW w:w="10304" w:type="dxa"/>
            <w:gridSpan w:val="64"/>
            <w:tcMar>
              <w:left w:w="0" w:type="dxa"/>
              <w:right w:w="0" w:type="dxa"/>
            </w:tcMar>
            <w:vAlign w:val="center"/>
          </w:tcPr>
          <w:p w:rsidR="006D4727" w:rsidRPr="00FC4AA4" w:rsidRDefault="006D4727" w:rsidP="009E71D3">
            <w:pPr>
              <w:rPr>
                <w:rFonts w:ascii="Arial" w:hAnsi="Arial" w:cs="Arial"/>
                <w:sz w:val="17"/>
                <w:szCs w:val="17"/>
              </w:rPr>
            </w:pPr>
            <w:r w:rsidRPr="00FC4AA4">
              <w:rPr>
                <w:rFonts w:ascii="Arial" w:hAnsi="Arial" w:cs="Arial"/>
                <w:sz w:val="17"/>
                <w:szCs w:val="17"/>
              </w:rPr>
              <w:t xml:space="preserve">20. </w:t>
            </w:r>
            <w:r w:rsidR="009E71D3">
              <w:rPr>
                <w:rFonts w:ascii="Arial" w:hAnsi="Arial" w:cs="Arial"/>
                <w:bCs/>
                <w:sz w:val="17"/>
                <w:szCs w:val="17"/>
              </w:rPr>
              <w:t>Способ</w:t>
            </w:r>
            <w:r w:rsidR="009E71D3" w:rsidRPr="009E71D3">
              <w:rPr>
                <w:rFonts w:ascii="Arial" w:hAnsi="Arial" w:cs="Arial"/>
                <w:bCs/>
                <w:sz w:val="17"/>
                <w:szCs w:val="17"/>
              </w:rPr>
              <w:t xml:space="preserve"> доставки информац</w:t>
            </w:r>
            <w:r w:rsidR="009E71D3">
              <w:rPr>
                <w:rFonts w:ascii="Arial" w:hAnsi="Arial" w:cs="Arial"/>
                <w:bCs/>
                <w:sz w:val="17"/>
                <w:szCs w:val="17"/>
              </w:rPr>
              <w:t>ии из реестра (корреспонденции)</w:t>
            </w:r>
            <w:r w:rsidRPr="00FC4AA4">
              <w:rPr>
                <w:rFonts w:ascii="Arial" w:hAnsi="Arial" w:cs="Arial"/>
                <w:bCs/>
                <w:sz w:val="17"/>
                <w:szCs w:val="17"/>
              </w:rPr>
              <w:t>:</w:t>
            </w:r>
          </w:p>
        </w:tc>
      </w:tr>
      <w:tr w:rsidR="006D4727" w:rsidRPr="002206D6" w:rsidTr="00F33657">
        <w:trPr>
          <w:cantSplit/>
          <w:trHeight w:val="1"/>
        </w:trPr>
        <w:tc>
          <w:tcPr>
            <w:tcW w:w="3697" w:type="dxa"/>
            <w:gridSpan w:val="22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4727" w:rsidRPr="006D4727" w:rsidRDefault="006D4727" w:rsidP="006D472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6D4727">
              <w:rPr>
                <w:rFonts w:ascii="Arial" w:hAnsi="Arial" w:cs="Arial"/>
                <w:i/>
                <w:sz w:val="17"/>
                <w:szCs w:val="17"/>
              </w:rPr>
              <w:t>Лично у регистратора</w:t>
            </w:r>
            <w:r w:rsidRPr="006D472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6D4727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4727"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Pr="006D4727">
              <w:rPr>
                <w:rFonts w:ascii="Arial" w:hAnsi="Arial" w:cs="Arial"/>
                <w:b/>
                <w:sz w:val="17"/>
                <w:szCs w:val="17"/>
              </w:rPr>
            </w:r>
            <w:r w:rsidRPr="006D4727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6D4727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</w:p>
        </w:tc>
        <w:tc>
          <w:tcPr>
            <w:tcW w:w="6607" w:type="dxa"/>
            <w:gridSpan w:val="42"/>
            <w:tcBorders>
              <w:bottom w:val="single" w:sz="8" w:space="0" w:color="auto"/>
            </w:tcBorders>
            <w:vAlign w:val="center"/>
          </w:tcPr>
          <w:p w:rsidR="006D4727" w:rsidRPr="006D4727" w:rsidRDefault="006D4727" w:rsidP="006D4727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6D4727">
              <w:rPr>
                <w:rFonts w:ascii="Arial" w:hAnsi="Arial" w:cs="Arial"/>
                <w:i/>
                <w:sz w:val="17"/>
                <w:szCs w:val="17"/>
              </w:rPr>
              <w:t xml:space="preserve">Заказным письмом </w:t>
            </w:r>
            <w:r w:rsidRPr="006D4727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4727"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Pr="006D4727">
              <w:rPr>
                <w:rFonts w:ascii="Arial" w:hAnsi="Arial" w:cs="Arial"/>
                <w:b/>
                <w:sz w:val="17"/>
                <w:szCs w:val="17"/>
              </w:rPr>
            </w:r>
            <w:r w:rsidRPr="006D4727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</w:tr>
      <w:tr w:rsidR="00037348" w:rsidRPr="00975E38" w:rsidTr="00F33657">
        <w:trPr>
          <w:cantSplit/>
          <w:trHeight w:val="172"/>
        </w:trPr>
        <w:tc>
          <w:tcPr>
            <w:tcW w:w="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7348" w:rsidRPr="00975E38" w:rsidRDefault="00037348" w:rsidP="00BE25EF">
            <w:pPr>
              <w:rPr>
                <w:rFonts w:ascii="Arial" w:hAnsi="Arial" w:cs="Arial"/>
                <w:sz w:val="17"/>
                <w:szCs w:val="17"/>
              </w:rPr>
            </w:pPr>
            <w:r w:rsidRPr="00975E38">
              <w:rPr>
                <w:rFonts w:ascii="Arial" w:hAnsi="Arial" w:cs="Arial"/>
                <w:sz w:val="17"/>
                <w:szCs w:val="17"/>
              </w:rPr>
              <w:t>21.</w:t>
            </w:r>
          </w:p>
        </w:tc>
        <w:tc>
          <w:tcPr>
            <w:tcW w:w="4859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48" w:rsidRPr="00975E38" w:rsidRDefault="00037348" w:rsidP="00BE25EF">
            <w:pPr>
              <w:rPr>
                <w:rFonts w:ascii="Arial" w:hAnsi="Arial" w:cs="Arial"/>
                <w:sz w:val="17"/>
                <w:szCs w:val="17"/>
              </w:rPr>
            </w:pPr>
            <w:r w:rsidRPr="00975E38">
              <w:rPr>
                <w:rFonts w:ascii="Arial" w:hAnsi="Arial" w:cs="Arial"/>
                <w:sz w:val="17"/>
                <w:szCs w:val="17"/>
              </w:rPr>
              <w:t>Цель установления отношений с Регистратором:</w:t>
            </w:r>
          </w:p>
        </w:tc>
        <w:tc>
          <w:tcPr>
            <w:tcW w:w="4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48" w:rsidRPr="00975E38" w:rsidRDefault="00037348" w:rsidP="00BE25EF">
            <w:pPr>
              <w:rPr>
                <w:rFonts w:ascii="Arial" w:hAnsi="Arial" w:cs="Arial"/>
                <w:sz w:val="17"/>
                <w:szCs w:val="17"/>
              </w:rPr>
            </w:pPr>
            <w:r w:rsidRPr="00975E38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E38">
              <w:rPr>
                <w:rFonts w:ascii="Times New Roman" w:hAnsi="Times New Roman"/>
                <w:sz w:val="17"/>
                <w:szCs w:val="17"/>
              </w:rPr>
              <w:instrText xml:space="preserve"> FORMCHECKBOX </w:instrText>
            </w:r>
            <w:r w:rsidRPr="00975E38">
              <w:rPr>
                <w:rFonts w:ascii="Times New Roman" w:hAnsi="Times New Roman"/>
                <w:sz w:val="17"/>
                <w:szCs w:val="17"/>
              </w:rPr>
            </w:r>
            <w:r w:rsidRPr="00975E38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283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48" w:rsidRPr="00975E38" w:rsidRDefault="00037348" w:rsidP="00BE25EF">
            <w:pPr>
              <w:rPr>
                <w:rFonts w:ascii="Arial" w:hAnsi="Arial" w:cs="Arial"/>
                <w:sz w:val="17"/>
                <w:szCs w:val="17"/>
              </w:rPr>
            </w:pPr>
            <w:r w:rsidRPr="00975E38">
              <w:rPr>
                <w:rFonts w:ascii="Arial" w:hAnsi="Arial" w:cs="Arial"/>
                <w:sz w:val="17"/>
                <w:szCs w:val="17"/>
              </w:rPr>
              <w:t>обеспечение учета прав на ЦБ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48" w:rsidRPr="00975E38" w:rsidRDefault="00037348" w:rsidP="00BE25EF">
            <w:pPr>
              <w:rPr>
                <w:rFonts w:ascii="Arial" w:hAnsi="Arial" w:cs="Arial"/>
                <w:sz w:val="17"/>
                <w:szCs w:val="17"/>
              </w:rPr>
            </w:pPr>
            <w:r w:rsidRPr="00975E38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E38">
              <w:rPr>
                <w:rFonts w:ascii="Times New Roman" w:hAnsi="Times New Roman"/>
                <w:sz w:val="17"/>
                <w:szCs w:val="17"/>
              </w:rPr>
              <w:instrText xml:space="preserve"> FORMCHECKBOX </w:instrText>
            </w:r>
            <w:r w:rsidRPr="00975E38">
              <w:rPr>
                <w:rFonts w:ascii="Times New Roman" w:hAnsi="Times New Roman"/>
                <w:sz w:val="17"/>
                <w:szCs w:val="17"/>
              </w:rPr>
            </w:r>
            <w:r w:rsidRPr="00975E38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48" w:rsidRPr="00975E38" w:rsidRDefault="00037348" w:rsidP="00BE25EF">
            <w:pPr>
              <w:rPr>
                <w:rFonts w:ascii="Arial" w:hAnsi="Arial" w:cs="Arial"/>
                <w:sz w:val="17"/>
                <w:szCs w:val="17"/>
              </w:rPr>
            </w:pPr>
            <w:r w:rsidRPr="00975E38">
              <w:rPr>
                <w:rFonts w:ascii="Times New Roman" w:hAnsi="Times New Roman"/>
                <w:sz w:val="17"/>
                <w:szCs w:val="17"/>
              </w:rPr>
              <w:t>Иное (указать)</w:t>
            </w:r>
          </w:p>
        </w:tc>
      </w:tr>
      <w:tr w:rsidR="00975E38" w:rsidRPr="00975E38" w:rsidTr="00F33657">
        <w:trPr>
          <w:cantSplit/>
          <w:trHeight w:val="171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645285036"/>
            <w:placeholder>
              <w:docPart w:val="B6A150706BC74AEAB72537021ED74353"/>
            </w:placeholder>
            <w:showingPlcHdr/>
            <w:text/>
          </w:sdtPr>
          <w:sdtContent>
            <w:tc>
              <w:tcPr>
                <w:tcW w:w="10304" w:type="dxa"/>
                <w:gridSpan w:val="6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75E38" w:rsidRPr="00975E38" w:rsidRDefault="00975E38" w:rsidP="00F33657">
                <w:pPr>
                  <w:keepNext/>
                  <w:keepLines/>
                  <w:rPr>
                    <w:rFonts w:ascii="Arial" w:hAnsi="Arial" w:cs="Arial"/>
                    <w:sz w:val="17"/>
                    <w:szCs w:val="17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69061B" w:rsidRPr="00975E38" w:rsidTr="00F33657">
        <w:trPr>
          <w:cantSplit/>
          <w:trHeight w:val="171"/>
        </w:trPr>
        <w:tc>
          <w:tcPr>
            <w:tcW w:w="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061B" w:rsidRPr="00975E38" w:rsidRDefault="0069061B" w:rsidP="00F33657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59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1B" w:rsidRPr="00975E38" w:rsidRDefault="0069061B" w:rsidP="00F33657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Сведения о целях финансово-хозяйственной деятельности</w:t>
            </w:r>
          </w:p>
        </w:tc>
        <w:tc>
          <w:tcPr>
            <w:tcW w:w="4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1B" w:rsidRPr="00975E38" w:rsidRDefault="0069061B" w:rsidP="00F33657">
            <w:pPr>
              <w:keepNext/>
              <w:keepLines/>
              <w:rPr>
                <w:rFonts w:ascii="Times New Roman" w:hAnsi="Times New Roman"/>
                <w:sz w:val="17"/>
                <w:szCs w:val="17"/>
              </w:rPr>
            </w:pPr>
            <w:r w:rsidRPr="00975E38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E38">
              <w:rPr>
                <w:rFonts w:ascii="Times New Roman" w:hAnsi="Times New Roman"/>
                <w:sz w:val="17"/>
                <w:szCs w:val="17"/>
              </w:rPr>
              <w:instrText xml:space="preserve"> FORMCHECKBOX </w:instrText>
            </w:r>
            <w:r w:rsidRPr="00975E38">
              <w:rPr>
                <w:rFonts w:ascii="Times New Roman" w:hAnsi="Times New Roman"/>
                <w:sz w:val="17"/>
                <w:szCs w:val="17"/>
              </w:rPr>
            </w:r>
            <w:r w:rsidRPr="00975E38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283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1B" w:rsidRPr="00975E38" w:rsidRDefault="0069061B" w:rsidP="00F33657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не ведется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1B" w:rsidRPr="00975E38" w:rsidRDefault="0069061B" w:rsidP="00F33657">
            <w:pPr>
              <w:keepNext/>
              <w:keepLines/>
              <w:rPr>
                <w:rFonts w:ascii="Times New Roman" w:hAnsi="Times New Roman"/>
                <w:sz w:val="17"/>
                <w:szCs w:val="17"/>
              </w:rPr>
            </w:pPr>
            <w:r w:rsidRPr="00975E38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E38">
              <w:rPr>
                <w:rFonts w:ascii="Times New Roman" w:hAnsi="Times New Roman"/>
                <w:sz w:val="17"/>
                <w:szCs w:val="17"/>
              </w:rPr>
              <w:instrText xml:space="preserve"> FORMCHECKBOX </w:instrText>
            </w:r>
            <w:r w:rsidRPr="00975E38">
              <w:rPr>
                <w:rFonts w:ascii="Times New Roman" w:hAnsi="Times New Roman"/>
                <w:sz w:val="17"/>
                <w:szCs w:val="17"/>
              </w:rPr>
            </w:r>
            <w:r w:rsidRPr="00975E38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1B" w:rsidRPr="00975E38" w:rsidRDefault="0069061B" w:rsidP="00F33657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Сведения представлены</w:t>
            </w:r>
          </w:p>
        </w:tc>
      </w:tr>
      <w:tr w:rsidR="00037348" w:rsidRPr="00975E38" w:rsidTr="00F33657">
        <w:trPr>
          <w:cantSplit/>
          <w:trHeight w:val="171"/>
        </w:trPr>
        <w:tc>
          <w:tcPr>
            <w:tcW w:w="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7348" w:rsidRPr="00975E38" w:rsidRDefault="00037348" w:rsidP="00F33657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r w:rsidRPr="00975E38">
              <w:rPr>
                <w:rFonts w:ascii="Arial" w:hAnsi="Arial" w:cs="Arial"/>
                <w:sz w:val="17"/>
                <w:szCs w:val="17"/>
              </w:rPr>
              <w:t>22.</w:t>
            </w:r>
          </w:p>
        </w:tc>
        <w:tc>
          <w:tcPr>
            <w:tcW w:w="4859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48" w:rsidRPr="00975E38" w:rsidRDefault="00037348" w:rsidP="00F33657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r w:rsidRPr="00975E38">
              <w:rPr>
                <w:rFonts w:ascii="Arial" w:hAnsi="Arial" w:cs="Arial"/>
                <w:sz w:val="17"/>
                <w:szCs w:val="17"/>
              </w:rPr>
              <w:t>Предполагаемый характер отношений с Регистратором</w:t>
            </w:r>
          </w:p>
        </w:tc>
        <w:tc>
          <w:tcPr>
            <w:tcW w:w="4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48" w:rsidRPr="00975E38" w:rsidRDefault="00037348" w:rsidP="00F33657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r w:rsidRPr="00975E38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E38">
              <w:rPr>
                <w:rFonts w:ascii="Times New Roman" w:hAnsi="Times New Roman"/>
                <w:sz w:val="17"/>
                <w:szCs w:val="17"/>
              </w:rPr>
              <w:instrText xml:space="preserve"> FORMCHECKBOX </w:instrText>
            </w:r>
            <w:r w:rsidRPr="00975E38">
              <w:rPr>
                <w:rFonts w:ascii="Times New Roman" w:hAnsi="Times New Roman"/>
                <w:sz w:val="17"/>
                <w:szCs w:val="17"/>
              </w:rPr>
            </w:r>
            <w:r w:rsidRPr="00975E38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283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48" w:rsidRPr="00975E38" w:rsidRDefault="00037348" w:rsidP="00F33657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r w:rsidRPr="00975E38">
              <w:rPr>
                <w:rFonts w:ascii="Arial" w:hAnsi="Arial" w:cs="Arial"/>
                <w:sz w:val="17"/>
                <w:szCs w:val="17"/>
              </w:rPr>
              <w:t>краткосрочный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48" w:rsidRPr="00975E38" w:rsidRDefault="00037348" w:rsidP="00F33657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r w:rsidRPr="00975E38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E38">
              <w:rPr>
                <w:rFonts w:ascii="Times New Roman" w:hAnsi="Times New Roman"/>
                <w:sz w:val="17"/>
                <w:szCs w:val="17"/>
              </w:rPr>
              <w:instrText xml:space="preserve"> FORMCHECKBOX </w:instrText>
            </w:r>
            <w:r w:rsidRPr="00975E38">
              <w:rPr>
                <w:rFonts w:ascii="Times New Roman" w:hAnsi="Times New Roman"/>
                <w:sz w:val="17"/>
                <w:szCs w:val="17"/>
              </w:rPr>
            </w:r>
            <w:r w:rsidRPr="00975E38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48" w:rsidRPr="00975E38" w:rsidRDefault="00037348" w:rsidP="00F33657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r w:rsidRPr="00975E38">
              <w:rPr>
                <w:rFonts w:ascii="Arial" w:hAnsi="Arial" w:cs="Arial"/>
                <w:sz w:val="17"/>
                <w:szCs w:val="17"/>
              </w:rPr>
              <w:t>долгосрочный</w:t>
            </w:r>
          </w:p>
        </w:tc>
      </w:tr>
    </w:tbl>
    <w:p w:rsidR="00F33657" w:rsidRPr="00F33657" w:rsidRDefault="00F33657" w:rsidP="00F33657">
      <w:pPr>
        <w:keepNext/>
        <w:keepLines/>
        <w:rPr>
          <w:sz w:val="2"/>
        </w:rPr>
      </w:pPr>
      <w:bookmarkStart w:id="2" w:name="_GoBack"/>
      <w:bookmarkEnd w:id="2"/>
    </w:p>
    <w:tbl>
      <w:tblPr>
        <w:tblW w:w="10291" w:type="dxa"/>
        <w:tblInd w:w="-131" w:type="dxa"/>
        <w:tblLayout w:type="fixed"/>
        <w:tblLook w:val="04A0" w:firstRow="1" w:lastRow="0" w:firstColumn="1" w:lastColumn="0" w:noHBand="0" w:noVBand="1"/>
      </w:tblPr>
      <w:tblGrid>
        <w:gridCol w:w="280"/>
        <w:gridCol w:w="94"/>
        <w:gridCol w:w="3086"/>
        <w:gridCol w:w="444"/>
        <w:gridCol w:w="1139"/>
        <w:gridCol w:w="418"/>
        <w:gridCol w:w="21"/>
        <w:gridCol w:w="996"/>
        <w:gridCol w:w="447"/>
        <w:gridCol w:w="1248"/>
        <w:gridCol w:w="443"/>
        <w:gridCol w:w="1441"/>
        <w:gridCol w:w="188"/>
        <w:gridCol w:w="46"/>
      </w:tblGrid>
      <w:tr w:rsidR="00F33657" w:rsidRPr="00975E38" w:rsidTr="001C0196">
        <w:trPr>
          <w:trHeight w:val="171"/>
        </w:trPr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3657" w:rsidRPr="00975E38" w:rsidRDefault="00F33657" w:rsidP="00F33657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r w:rsidRPr="00975E38">
              <w:rPr>
                <w:rFonts w:ascii="Arial" w:hAnsi="Arial" w:cs="Arial"/>
                <w:sz w:val="17"/>
                <w:szCs w:val="17"/>
              </w:rPr>
              <w:t>23.</w:t>
            </w:r>
          </w:p>
        </w:tc>
        <w:tc>
          <w:tcPr>
            <w:tcW w:w="3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657" w:rsidRPr="00975E38" w:rsidRDefault="00F33657" w:rsidP="00F33657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r w:rsidRPr="00975E38">
              <w:rPr>
                <w:rFonts w:ascii="Arial" w:hAnsi="Arial" w:cs="Arial"/>
                <w:sz w:val="17"/>
                <w:szCs w:val="17"/>
              </w:rPr>
              <w:t>Финансовое положение</w:t>
            </w:r>
            <w:r>
              <w:rPr>
                <w:rFonts w:ascii="Arial" w:hAnsi="Arial" w:cs="Arial"/>
                <w:sz w:val="17"/>
                <w:szCs w:val="17"/>
              </w:rPr>
              <w:t>****</w:t>
            </w:r>
            <w:r w:rsidRPr="00975E38">
              <w:rPr>
                <w:rFonts w:ascii="Arial" w:hAnsi="Arial" w:cs="Arial"/>
                <w:sz w:val="17"/>
                <w:szCs w:val="17"/>
              </w:rPr>
              <w:t>: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657" w:rsidRPr="00975E38" w:rsidRDefault="00F33657" w:rsidP="00F33657">
            <w:pPr>
              <w:keepNext/>
              <w:keepLines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975E38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E38">
              <w:rPr>
                <w:rFonts w:ascii="Times New Roman" w:hAnsi="Times New Roman"/>
                <w:sz w:val="17"/>
                <w:szCs w:val="17"/>
              </w:rPr>
              <w:instrText xml:space="preserve"> FORMCHECKBOX </w:instrText>
            </w:r>
            <w:r w:rsidRPr="00975E38">
              <w:rPr>
                <w:rFonts w:ascii="Times New Roman" w:hAnsi="Times New Roman"/>
                <w:sz w:val="17"/>
                <w:szCs w:val="17"/>
              </w:rPr>
            </w:r>
            <w:r w:rsidRPr="00975E38">
              <w:rPr>
                <w:rFonts w:ascii="Times New Roman" w:hAnsi="Times New Roman"/>
                <w:sz w:val="17"/>
                <w:szCs w:val="17"/>
              </w:rPr>
              <w:fldChar w:fldCharType="end"/>
            </w:r>
            <w:r w:rsidRPr="00975E3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657" w:rsidRPr="00975E38" w:rsidRDefault="00F33657" w:rsidP="00F33657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r w:rsidRPr="00975E38">
              <w:rPr>
                <w:rFonts w:ascii="Arial" w:hAnsi="Arial" w:cs="Arial"/>
                <w:sz w:val="17"/>
                <w:szCs w:val="17"/>
              </w:rPr>
              <w:t>устойчивое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657" w:rsidRPr="00975E38" w:rsidRDefault="00F33657" w:rsidP="00F33657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r w:rsidRPr="00975E38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E38">
              <w:rPr>
                <w:rFonts w:ascii="Times New Roman" w:hAnsi="Times New Roman"/>
                <w:sz w:val="17"/>
                <w:szCs w:val="17"/>
              </w:rPr>
              <w:instrText xml:space="preserve"> FORMCHECKBOX </w:instrText>
            </w:r>
            <w:r w:rsidRPr="00975E38">
              <w:rPr>
                <w:rFonts w:ascii="Times New Roman" w:hAnsi="Times New Roman"/>
                <w:sz w:val="17"/>
                <w:szCs w:val="17"/>
              </w:rPr>
            </w:r>
            <w:r w:rsidRPr="00975E38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2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657" w:rsidRPr="00975E38" w:rsidRDefault="00F33657" w:rsidP="00F33657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r w:rsidRPr="00975E38">
              <w:rPr>
                <w:rFonts w:ascii="Arial" w:hAnsi="Arial" w:cs="Arial"/>
                <w:sz w:val="17"/>
                <w:szCs w:val="17"/>
              </w:rPr>
              <w:t>неустойчивое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657" w:rsidRPr="00975E38" w:rsidRDefault="00F33657" w:rsidP="00F33657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r w:rsidRPr="00975E38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E38">
              <w:rPr>
                <w:rFonts w:ascii="Times New Roman" w:hAnsi="Times New Roman"/>
                <w:sz w:val="17"/>
                <w:szCs w:val="17"/>
              </w:rPr>
              <w:instrText xml:space="preserve"> FORMCHECKBOX </w:instrText>
            </w:r>
            <w:r w:rsidRPr="00975E38">
              <w:rPr>
                <w:rFonts w:ascii="Times New Roman" w:hAnsi="Times New Roman"/>
                <w:sz w:val="17"/>
                <w:szCs w:val="17"/>
              </w:rPr>
            </w:r>
            <w:r w:rsidRPr="00975E38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657" w:rsidRPr="00975E38" w:rsidRDefault="00F33657" w:rsidP="00F33657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r w:rsidRPr="00975E38">
              <w:rPr>
                <w:rFonts w:ascii="Arial" w:hAnsi="Arial" w:cs="Arial"/>
                <w:sz w:val="17"/>
                <w:szCs w:val="17"/>
              </w:rPr>
              <w:t>в процедуре банкротства</w:t>
            </w:r>
          </w:p>
        </w:tc>
      </w:tr>
      <w:tr w:rsidR="00F33657" w:rsidRPr="00975E38" w:rsidTr="001C0196">
        <w:trPr>
          <w:trHeight w:val="171"/>
        </w:trPr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3657" w:rsidRPr="00975E38" w:rsidRDefault="00F33657" w:rsidP="00BE25EF">
            <w:pPr>
              <w:rPr>
                <w:rFonts w:ascii="Arial" w:hAnsi="Arial" w:cs="Arial"/>
                <w:sz w:val="17"/>
                <w:szCs w:val="17"/>
              </w:rPr>
            </w:pPr>
            <w:r w:rsidRPr="00975E38">
              <w:rPr>
                <w:rFonts w:ascii="Arial" w:hAnsi="Arial" w:cs="Arial"/>
                <w:sz w:val="17"/>
                <w:szCs w:val="17"/>
              </w:rPr>
              <w:t>24.</w:t>
            </w:r>
          </w:p>
        </w:tc>
        <w:tc>
          <w:tcPr>
            <w:tcW w:w="3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657" w:rsidRPr="00975E38" w:rsidRDefault="00F33657" w:rsidP="00BE25EF">
            <w:pPr>
              <w:rPr>
                <w:rFonts w:ascii="Arial" w:hAnsi="Arial" w:cs="Arial"/>
                <w:sz w:val="17"/>
                <w:szCs w:val="17"/>
              </w:rPr>
            </w:pPr>
            <w:r w:rsidRPr="00975E38">
              <w:rPr>
                <w:rFonts w:ascii="Arial" w:hAnsi="Arial" w:cs="Arial"/>
                <w:sz w:val="17"/>
                <w:szCs w:val="17"/>
              </w:rPr>
              <w:t>Сведения о деловой репутации:****</w:t>
            </w:r>
            <w:r>
              <w:rPr>
                <w:rFonts w:ascii="Arial" w:hAnsi="Arial" w:cs="Arial"/>
                <w:sz w:val="17"/>
                <w:szCs w:val="17"/>
              </w:rPr>
              <w:t>*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657" w:rsidRPr="00975E38" w:rsidRDefault="00F33657" w:rsidP="00BE25EF">
            <w:pPr>
              <w:rPr>
                <w:rFonts w:ascii="Arial" w:hAnsi="Arial" w:cs="Arial"/>
                <w:sz w:val="17"/>
                <w:szCs w:val="17"/>
              </w:rPr>
            </w:pPr>
            <w:r w:rsidRPr="00975E38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E38">
              <w:rPr>
                <w:rFonts w:ascii="Times New Roman" w:hAnsi="Times New Roman"/>
                <w:sz w:val="17"/>
                <w:szCs w:val="17"/>
              </w:rPr>
              <w:instrText xml:space="preserve"> FORMCHECKBOX </w:instrText>
            </w:r>
            <w:r w:rsidRPr="00975E38">
              <w:rPr>
                <w:rFonts w:ascii="Times New Roman" w:hAnsi="Times New Roman"/>
                <w:sz w:val="17"/>
                <w:szCs w:val="17"/>
              </w:rPr>
            </w:r>
            <w:r w:rsidRPr="00975E38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657" w:rsidRPr="00975E38" w:rsidRDefault="00F33657" w:rsidP="00BE25EF">
            <w:pPr>
              <w:rPr>
                <w:rFonts w:ascii="Arial" w:hAnsi="Arial" w:cs="Arial"/>
                <w:sz w:val="17"/>
                <w:szCs w:val="17"/>
              </w:rPr>
            </w:pPr>
            <w:r w:rsidRPr="00975E38">
              <w:rPr>
                <w:rFonts w:ascii="Arial" w:hAnsi="Arial" w:cs="Arial"/>
                <w:sz w:val="17"/>
                <w:szCs w:val="17"/>
              </w:rPr>
              <w:t>наличие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657" w:rsidRPr="00975E38" w:rsidRDefault="00F33657" w:rsidP="00BE25EF">
            <w:pPr>
              <w:rPr>
                <w:rFonts w:ascii="Arial" w:hAnsi="Arial" w:cs="Arial"/>
                <w:sz w:val="17"/>
                <w:szCs w:val="17"/>
              </w:rPr>
            </w:pPr>
            <w:r w:rsidRPr="00975E38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E38">
              <w:rPr>
                <w:rFonts w:ascii="Times New Roman" w:hAnsi="Times New Roman"/>
                <w:sz w:val="17"/>
                <w:szCs w:val="17"/>
              </w:rPr>
              <w:instrText xml:space="preserve"> FORMCHECKBOX </w:instrText>
            </w:r>
            <w:r w:rsidRPr="00975E38">
              <w:rPr>
                <w:rFonts w:ascii="Times New Roman" w:hAnsi="Times New Roman"/>
                <w:sz w:val="17"/>
                <w:szCs w:val="17"/>
              </w:rPr>
            </w:r>
            <w:r w:rsidRPr="00975E38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2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657" w:rsidRPr="00975E38" w:rsidRDefault="00F33657" w:rsidP="00BE25EF">
            <w:pPr>
              <w:rPr>
                <w:rFonts w:ascii="Arial" w:hAnsi="Arial" w:cs="Arial"/>
                <w:sz w:val="17"/>
                <w:szCs w:val="17"/>
              </w:rPr>
            </w:pPr>
            <w:r w:rsidRPr="00975E38">
              <w:rPr>
                <w:rFonts w:ascii="Arial" w:hAnsi="Arial" w:cs="Arial"/>
                <w:sz w:val="17"/>
                <w:szCs w:val="17"/>
              </w:rPr>
              <w:t>отсутствие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657" w:rsidRPr="00975E38" w:rsidRDefault="00F33657" w:rsidP="00BE25E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657" w:rsidRPr="00975E38" w:rsidRDefault="00F33657" w:rsidP="00BE25EF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3657" w:rsidRPr="00975E38" w:rsidTr="001C0196">
        <w:trPr>
          <w:trHeight w:val="294"/>
        </w:trPr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3657" w:rsidRPr="00975E38" w:rsidRDefault="00F33657" w:rsidP="00BE25EF">
            <w:pPr>
              <w:rPr>
                <w:rFonts w:ascii="Arial" w:hAnsi="Arial" w:cs="Arial"/>
                <w:sz w:val="17"/>
                <w:szCs w:val="17"/>
              </w:rPr>
            </w:pPr>
            <w:r w:rsidRPr="00975E38">
              <w:rPr>
                <w:rFonts w:ascii="Arial" w:hAnsi="Arial" w:cs="Arial"/>
                <w:sz w:val="17"/>
                <w:szCs w:val="17"/>
              </w:rPr>
              <w:t>25.</w:t>
            </w:r>
          </w:p>
        </w:tc>
        <w:tc>
          <w:tcPr>
            <w:tcW w:w="3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657" w:rsidRPr="00975E38" w:rsidRDefault="00F33657" w:rsidP="00BE25EF">
            <w:pPr>
              <w:rPr>
                <w:rFonts w:ascii="Arial" w:hAnsi="Arial" w:cs="Arial"/>
                <w:sz w:val="17"/>
                <w:szCs w:val="17"/>
              </w:rPr>
            </w:pPr>
            <w:r w:rsidRPr="00975E38">
              <w:rPr>
                <w:rFonts w:ascii="Arial" w:hAnsi="Arial" w:cs="Arial"/>
                <w:sz w:val="17"/>
                <w:szCs w:val="17"/>
              </w:rPr>
              <w:t>Источники происхождения ЦБ: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657" w:rsidRPr="00975E38" w:rsidRDefault="00F33657" w:rsidP="00BE25EF">
            <w:pPr>
              <w:rPr>
                <w:rFonts w:ascii="Arial" w:hAnsi="Arial" w:cs="Arial"/>
                <w:sz w:val="17"/>
                <w:szCs w:val="17"/>
              </w:rPr>
            </w:pPr>
            <w:r w:rsidRPr="00975E38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E38">
              <w:rPr>
                <w:rFonts w:ascii="Times New Roman" w:hAnsi="Times New Roman"/>
                <w:sz w:val="17"/>
                <w:szCs w:val="17"/>
              </w:rPr>
              <w:instrText xml:space="preserve"> FORMCHECKBOX </w:instrText>
            </w:r>
            <w:r w:rsidRPr="00975E38">
              <w:rPr>
                <w:rFonts w:ascii="Times New Roman" w:hAnsi="Times New Roman"/>
                <w:sz w:val="17"/>
                <w:szCs w:val="17"/>
              </w:rPr>
            </w:r>
            <w:r w:rsidRPr="00975E38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657" w:rsidRPr="00975E38" w:rsidRDefault="00F33657" w:rsidP="00BE25EF">
            <w:pPr>
              <w:rPr>
                <w:rFonts w:ascii="Arial" w:hAnsi="Arial" w:cs="Arial"/>
                <w:sz w:val="17"/>
                <w:szCs w:val="17"/>
              </w:rPr>
            </w:pPr>
            <w:r w:rsidRPr="00975E38">
              <w:rPr>
                <w:rFonts w:ascii="Arial" w:hAnsi="Arial" w:cs="Arial"/>
                <w:sz w:val="17"/>
                <w:szCs w:val="17"/>
              </w:rPr>
              <w:t>сделка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657" w:rsidRPr="00975E38" w:rsidRDefault="00F33657" w:rsidP="00BE25EF">
            <w:pPr>
              <w:rPr>
                <w:rFonts w:ascii="Arial" w:hAnsi="Arial" w:cs="Arial"/>
                <w:sz w:val="17"/>
                <w:szCs w:val="17"/>
              </w:rPr>
            </w:pPr>
            <w:r w:rsidRPr="00975E38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E38">
              <w:rPr>
                <w:rFonts w:ascii="Times New Roman" w:hAnsi="Times New Roman"/>
                <w:sz w:val="17"/>
                <w:szCs w:val="17"/>
              </w:rPr>
              <w:instrText xml:space="preserve"> FORMCHECKBOX </w:instrText>
            </w:r>
            <w:r w:rsidRPr="00975E38">
              <w:rPr>
                <w:rFonts w:ascii="Times New Roman" w:hAnsi="Times New Roman"/>
                <w:sz w:val="17"/>
                <w:szCs w:val="17"/>
              </w:rPr>
            </w:r>
            <w:r w:rsidRPr="00975E38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2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657" w:rsidRPr="00975E38" w:rsidRDefault="00F33657" w:rsidP="00BE25EF">
            <w:pPr>
              <w:rPr>
                <w:rFonts w:ascii="Arial" w:hAnsi="Arial" w:cs="Arial"/>
                <w:sz w:val="17"/>
                <w:szCs w:val="17"/>
              </w:rPr>
            </w:pPr>
            <w:r w:rsidRPr="00975E38">
              <w:rPr>
                <w:rFonts w:ascii="Arial" w:hAnsi="Arial" w:cs="Arial"/>
                <w:sz w:val="17"/>
                <w:szCs w:val="17"/>
              </w:rPr>
              <w:t>наследство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657" w:rsidRPr="00975E38" w:rsidRDefault="00F33657" w:rsidP="00BE25EF">
            <w:pPr>
              <w:rPr>
                <w:rFonts w:ascii="Arial" w:hAnsi="Arial" w:cs="Arial"/>
                <w:sz w:val="17"/>
                <w:szCs w:val="17"/>
              </w:rPr>
            </w:pPr>
            <w:r w:rsidRPr="00975E38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E38">
              <w:rPr>
                <w:rFonts w:ascii="Times New Roman" w:hAnsi="Times New Roman"/>
                <w:sz w:val="17"/>
                <w:szCs w:val="17"/>
              </w:rPr>
              <w:instrText xml:space="preserve"> FORMCHECKBOX </w:instrText>
            </w:r>
            <w:r w:rsidRPr="00975E38">
              <w:rPr>
                <w:rFonts w:ascii="Times New Roman" w:hAnsi="Times New Roman"/>
                <w:sz w:val="17"/>
                <w:szCs w:val="17"/>
              </w:rPr>
            </w:r>
            <w:r w:rsidRPr="00975E38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657" w:rsidRPr="00975E38" w:rsidRDefault="00F33657" w:rsidP="00BE25EF">
            <w:pPr>
              <w:rPr>
                <w:rFonts w:ascii="Arial" w:hAnsi="Arial" w:cs="Arial"/>
                <w:sz w:val="17"/>
                <w:szCs w:val="17"/>
              </w:rPr>
            </w:pPr>
            <w:r w:rsidRPr="00975E38">
              <w:rPr>
                <w:rFonts w:ascii="Arial" w:hAnsi="Arial" w:cs="Arial"/>
                <w:sz w:val="17"/>
                <w:szCs w:val="17"/>
              </w:rPr>
              <w:t>Иное (указать)</w:t>
            </w:r>
          </w:p>
        </w:tc>
      </w:tr>
      <w:tr w:rsidR="00F33657" w:rsidRPr="00975E38" w:rsidTr="001C0196">
        <w:trPr>
          <w:gridAfter w:val="2"/>
          <w:wAfter w:w="235" w:type="dxa"/>
          <w:trHeight w:val="294"/>
        </w:trPr>
        <w:tc>
          <w:tcPr>
            <w:tcW w:w="10113" w:type="dxa"/>
            <w:gridSpan w:val="1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3657" w:rsidRPr="0069061B" w:rsidRDefault="00F33657" w:rsidP="0069061B">
            <w:pPr>
              <w:jc w:val="both"/>
              <w:rPr>
                <w:rFonts w:ascii="Times New Roman" w:hAnsi="Times New Roman"/>
                <w:sz w:val="14"/>
                <w:szCs w:val="18"/>
              </w:rPr>
            </w:pPr>
            <w:r w:rsidRPr="00FC4AA4">
              <w:rPr>
                <w:rFonts w:ascii="Times New Roman" w:hAnsi="Times New Roman"/>
                <w:sz w:val="14"/>
                <w:szCs w:val="18"/>
              </w:rPr>
              <w:t>26. Подтверждаю достоверность сведений, предоставленных мною в настоящей Анкете, а также подтверждаю свое волеизъявление о способе предоставления настоящей Анкеты Регистратору, указанном в п. 19. Даю полное, добровольное  согласие на обработку моих персональных данных. Обязуюсь сообщать Регистратору об изменении указанных сведений в порядке, установленном действующим законодательством Российской Федерации.</w:t>
            </w:r>
          </w:p>
        </w:tc>
      </w:tr>
      <w:tr w:rsidR="00F33657" w:rsidRPr="00975E38" w:rsidTr="001C0196">
        <w:trPr>
          <w:gridBefore w:val="2"/>
          <w:gridAfter w:val="1"/>
          <w:wBefore w:w="379" w:type="dxa"/>
          <w:wAfter w:w="46" w:type="dxa"/>
          <w:trHeight w:val="294"/>
        </w:trPr>
        <w:tc>
          <w:tcPr>
            <w:tcW w:w="5115" w:type="dxa"/>
            <w:gridSpan w:val="4"/>
            <w:tcMar>
              <w:left w:w="0" w:type="dxa"/>
              <w:right w:w="0" w:type="dxa"/>
            </w:tcMar>
            <w:vAlign w:val="center"/>
          </w:tcPr>
          <w:p w:rsidR="00F33657" w:rsidRPr="00975E38" w:rsidRDefault="00F33657" w:rsidP="00975E38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8"/>
              </w:rPr>
            </w:pPr>
            <w:r w:rsidRPr="00975E38">
              <w:rPr>
                <w:rFonts w:ascii="Arial" w:hAnsi="Arial" w:cs="Arial"/>
                <w:b/>
                <w:bCs/>
                <w:i/>
                <w:sz w:val="16"/>
                <w:szCs w:val="18"/>
              </w:rPr>
              <w:t>Образец подписи</w:t>
            </w:r>
          </w:p>
          <w:p w:rsidR="00F33657" w:rsidRDefault="00F33657" w:rsidP="00975E3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75E38">
              <w:rPr>
                <w:rFonts w:ascii="Arial" w:hAnsi="Arial" w:cs="Arial"/>
                <w:b/>
                <w:bCs/>
                <w:i/>
                <w:sz w:val="16"/>
                <w:szCs w:val="18"/>
              </w:rPr>
              <w:t>зарегистрированного лица:</w:t>
            </w:r>
          </w:p>
        </w:tc>
        <w:tc>
          <w:tcPr>
            <w:tcW w:w="1022" w:type="dxa"/>
            <w:gridSpan w:val="2"/>
            <w:tcBorders>
              <w:left w:val="nil"/>
            </w:tcBorders>
            <w:vAlign w:val="center"/>
          </w:tcPr>
          <w:p w:rsidR="00F33657" w:rsidRDefault="00F33657" w:rsidP="00BE25E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48" w:type="dxa"/>
          </w:tcPr>
          <w:p w:rsidR="00F33657" w:rsidRPr="00975E38" w:rsidRDefault="00F33657" w:rsidP="003823A5">
            <w:pPr>
              <w:rPr>
                <w:sz w:val="16"/>
              </w:rPr>
            </w:pPr>
            <w:r w:rsidRPr="00975E38">
              <w:rPr>
                <w:sz w:val="16"/>
              </w:rPr>
              <w:t>27.</w:t>
            </w:r>
          </w:p>
        </w:tc>
        <w:tc>
          <w:tcPr>
            <w:tcW w:w="3338" w:type="dxa"/>
            <w:gridSpan w:val="4"/>
          </w:tcPr>
          <w:p w:rsidR="00F33657" w:rsidRPr="00975E38" w:rsidRDefault="00F33657" w:rsidP="003823A5">
            <w:pPr>
              <w:rPr>
                <w:sz w:val="16"/>
              </w:rPr>
            </w:pPr>
            <w:r w:rsidRPr="00975E38">
              <w:rPr>
                <w:sz w:val="16"/>
              </w:rPr>
              <w:t>Подпись проставлена в присутствии уполномоченного лица Регистратора.</w:t>
            </w:r>
          </w:p>
        </w:tc>
      </w:tr>
    </w:tbl>
    <w:p w:rsidR="003823A5" w:rsidRPr="003823A5" w:rsidRDefault="003823A5">
      <w:pPr>
        <w:rPr>
          <w:sz w:val="12"/>
        </w:rPr>
      </w:pPr>
    </w:p>
    <w:tbl>
      <w:tblPr>
        <w:tblW w:w="10217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4964"/>
        <w:gridCol w:w="992"/>
        <w:gridCol w:w="1847"/>
        <w:gridCol w:w="283"/>
        <w:gridCol w:w="2131"/>
      </w:tblGrid>
      <w:tr w:rsidR="003823A5" w:rsidRPr="00975E38" w:rsidTr="001C0196">
        <w:trPr>
          <w:trHeight w:val="36"/>
        </w:trPr>
        <w:tc>
          <w:tcPr>
            <w:tcW w:w="49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3A5" w:rsidRPr="001C0196" w:rsidRDefault="003823A5" w:rsidP="00BE25EF">
            <w:pPr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auto"/>
            </w:tcBorders>
            <w:vAlign w:val="center"/>
          </w:tcPr>
          <w:p w:rsidR="003823A5" w:rsidRDefault="003823A5" w:rsidP="00BE25E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47" w:type="dxa"/>
            <w:tcBorders>
              <w:bottom w:val="single" w:sz="8" w:space="0" w:color="auto"/>
            </w:tcBorders>
            <w:vAlign w:val="center"/>
          </w:tcPr>
          <w:p w:rsidR="003823A5" w:rsidRDefault="003823A5" w:rsidP="00BE25E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823A5" w:rsidRDefault="003823A5" w:rsidP="00BE25E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728844297"/>
            <w:placeholder>
              <w:docPart w:val="B82DF9437BFF448E81927AFF2F137E71"/>
            </w:placeholder>
            <w:showingPlcHdr/>
            <w:text/>
          </w:sdtPr>
          <w:sdtContent>
            <w:tc>
              <w:tcPr>
                <w:tcW w:w="2131" w:type="dxa"/>
                <w:tcBorders>
                  <w:bottom w:val="single" w:sz="8" w:space="0" w:color="auto"/>
                </w:tcBorders>
                <w:vAlign w:val="center"/>
              </w:tcPr>
              <w:p w:rsidR="003823A5" w:rsidRDefault="003823A5" w:rsidP="00BE25EF">
                <w:pPr>
                  <w:rPr>
                    <w:rFonts w:ascii="Arial" w:hAnsi="Arial" w:cs="Arial"/>
                    <w:b/>
                    <w:i/>
                    <w:sz w:val="18"/>
                    <w:szCs w:val="18"/>
                  </w:rPr>
                </w:pPr>
                <w:r w:rsidRPr="00FC4AA4">
                  <w:rPr>
                    <w:rStyle w:val="aa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3823A5" w:rsidRPr="00975E38" w:rsidTr="001C0196">
        <w:trPr>
          <w:trHeight w:val="36"/>
        </w:trPr>
        <w:tc>
          <w:tcPr>
            <w:tcW w:w="49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3A5" w:rsidRDefault="003823A5" w:rsidP="00BE25E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:rsidR="003823A5" w:rsidRDefault="003823A5" w:rsidP="00BE25E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8" w:space="0" w:color="auto"/>
            </w:tcBorders>
          </w:tcPr>
          <w:p w:rsidR="003823A5" w:rsidRDefault="003823A5" w:rsidP="003823A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206D6">
              <w:rPr>
                <w:rFonts w:ascii="Times New Roman" w:hAnsi="Times New Roman"/>
                <w:sz w:val="10"/>
                <w:szCs w:val="12"/>
              </w:rPr>
              <w:t>(Подпись)</w:t>
            </w:r>
          </w:p>
        </w:tc>
        <w:tc>
          <w:tcPr>
            <w:tcW w:w="283" w:type="dxa"/>
          </w:tcPr>
          <w:p w:rsidR="003823A5" w:rsidRDefault="003823A5" w:rsidP="003823A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8" w:space="0" w:color="auto"/>
            </w:tcBorders>
          </w:tcPr>
          <w:p w:rsidR="003823A5" w:rsidRDefault="003823A5" w:rsidP="003823A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206D6">
              <w:rPr>
                <w:rFonts w:ascii="Times New Roman" w:hAnsi="Times New Roman"/>
                <w:bCs/>
                <w:sz w:val="10"/>
                <w:szCs w:val="12"/>
              </w:rPr>
              <w:t>(Ф.И.О.)</w:t>
            </w:r>
          </w:p>
        </w:tc>
      </w:tr>
      <w:tr w:rsidR="003823A5" w:rsidRPr="00975E38" w:rsidTr="001C0196">
        <w:trPr>
          <w:trHeight w:val="36"/>
        </w:trPr>
        <w:tc>
          <w:tcPr>
            <w:tcW w:w="496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3A5" w:rsidRDefault="003823A5" w:rsidP="00BE25E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3823A5" w:rsidRDefault="003823A5" w:rsidP="00BE25E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3823A5" w:rsidRDefault="003823A5" w:rsidP="00BE25E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823A5" w:rsidRDefault="003823A5" w:rsidP="00BE25E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:rsidR="003823A5" w:rsidRDefault="003823A5" w:rsidP="003823A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823A5">
              <w:rPr>
                <w:rFonts w:ascii="Arial" w:hAnsi="Arial" w:cs="Arial"/>
                <w:i/>
                <w:sz w:val="16"/>
                <w:szCs w:val="18"/>
              </w:rPr>
              <w:t>Дата заполнения</w:t>
            </w:r>
          </w:p>
        </w:tc>
      </w:tr>
      <w:tr w:rsidR="003823A5" w:rsidRPr="00975E38" w:rsidTr="001C0196">
        <w:trPr>
          <w:trHeight w:val="36"/>
        </w:trPr>
        <w:tc>
          <w:tcPr>
            <w:tcW w:w="496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3A5" w:rsidRDefault="003823A5" w:rsidP="00BE25E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3823A5" w:rsidRDefault="003823A5" w:rsidP="00BE25E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3823A5" w:rsidRDefault="003823A5" w:rsidP="00BE25E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823A5" w:rsidRDefault="003823A5" w:rsidP="00BE25E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7"/>
              <w:szCs w:val="17"/>
            </w:rPr>
            <w:id w:val="-314565841"/>
            <w:placeholder>
              <w:docPart w:val="E81ABFF0A0674CB8B4042368F4436782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131" w:type="dxa"/>
                <w:tcBorders>
                  <w:bottom w:val="single" w:sz="8" w:space="0" w:color="auto"/>
                </w:tcBorders>
                <w:vAlign w:val="center"/>
              </w:tcPr>
              <w:p w:rsidR="003823A5" w:rsidRDefault="003823A5" w:rsidP="003823A5">
                <w:pPr>
                  <w:jc w:val="center"/>
                  <w:rPr>
                    <w:rFonts w:ascii="Arial" w:hAnsi="Arial" w:cs="Arial"/>
                    <w:b/>
                    <w:i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7"/>
                    <w:szCs w:val="17"/>
                  </w:rPr>
                  <w:t xml:space="preserve">                  </w:t>
                </w:r>
              </w:p>
            </w:tc>
          </w:sdtContent>
        </w:sdt>
      </w:tr>
    </w:tbl>
    <w:p w:rsidR="003823A5" w:rsidRDefault="003823A5"/>
    <w:sectPr w:rsidR="003823A5" w:rsidSect="001B6954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568" w:right="708" w:bottom="426" w:left="1134" w:header="34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657" w:rsidRDefault="00F33657">
      <w:r>
        <w:separator/>
      </w:r>
    </w:p>
  </w:endnote>
  <w:endnote w:type="continuationSeparator" w:id="0">
    <w:p w:rsidR="00F33657" w:rsidRDefault="00F3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142" w:type="dxa"/>
      <w:tblLook w:val="04A0" w:firstRow="1" w:lastRow="0" w:firstColumn="1" w:lastColumn="0" w:noHBand="0" w:noVBand="1"/>
    </w:tblPr>
    <w:tblGrid>
      <w:gridCol w:w="10491"/>
    </w:tblGrid>
    <w:tr w:rsidR="00F33657" w:rsidRPr="00AF3637" w:rsidTr="002813E8">
      <w:tc>
        <w:tcPr>
          <w:tcW w:w="10491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F33657" w:rsidRDefault="00F33657" w:rsidP="002813E8">
          <w:pPr>
            <w:pStyle w:val="a5"/>
            <w:tabs>
              <w:tab w:val="clear" w:pos="4703"/>
              <w:tab w:val="clear" w:pos="9406"/>
            </w:tabs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</w:t>
          </w:r>
          <w:r w:rsidRPr="00685B52">
            <w:rPr>
              <w:rFonts w:ascii="Arial" w:hAnsi="Arial" w:cs="Arial"/>
              <w:b/>
              <w:i/>
              <w:sz w:val="12"/>
              <w:szCs w:val="12"/>
            </w:rPr>
            <w:t xml:space="preserve">В случае утвердительного ответа обязательно заполнение и представление Регистратору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Форма - 015</w:t>
          </w:r>
          <w:r w:rsidRPr="001B6954">
            <w:rPr>
              <w:rFonts w:ascii="Arial" w:hAnsi="Arial" w:cs="Arial"/>
              <w:b/>
              <w:i/>
              <w:sz w:val="12"/>
              <w:szCs w:val="12"/>
            </w:rPr>
            <w:t xml:space="preserve"> СПВК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ОЛДЛФЛ</w:t>
          </w:r>
          <w:r w:rsidRPr="00683EDC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  <w:p w:rsidR="00F33657" w:rsidRDefault="00F33657" w:rsidP="00CD38FF">
          <w:pPr>
            <w:pStyle w:val="a5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</w:t>
          </w:r>
          <w:r w:rsidRPr="00685B52">
            <w:rPr>
              <w:rFonts w:ascii="Arial" w:hAnsi="Arial" w:cs="Arial"/>
              <w:b/>
              <w:i/>
              <w:sz w:val="12"/>
              <w:szCs w:val="12"/>
            </w:rPr>
            <w:t xml:space="preserve"> В случае утвердительного ответа обязательно заполнение и представление Регистратору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Ф</w:t>
          </w:r>
          <w:r w:rsidRPr="001B6954">
            <w:rPr>
              <w:rFonts w:ascii="Arial" w:hAnsi="Arial" w:cs="Arial"/>
              <w:b/>
              <w:i/>
              <w:sz w:val="12"/>
              <w:szCs w:val="12"/>
            </w:rPr>
            <w:t>орма - 010 СПВК ОЛБВ</w:t>
          </w:r>
          <w:r w:rsidRPr="00683EDC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  <w:p w:rsidR="00F33657" w:rsidRDefault="00F33657" w:rsidP="001B6954">
          <w:pPr>
            <w:pStyle w:val="a5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***</w:t>
          </w:r>
          <w:r w:rsidRPr="00685B52">
            <w:rPr>
              <w:rFonts w:ascii="Arial" w:hAnsi="Arial" w:cs="Arial"/>
              <w:b/>
              <w:i/>
              <w:sz w:val="12"/>
              <w:szCs w:val="12"/>
            </w:rPr>
            <w:t xml:space="preserve"> В случае утвердительного ответа обязательно заполнение и представление Регистратору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Форма - 009 СПВК Анкета ВПФЛ</w:t>
          </w:r>
          <w:r w:rsidRPr="00683EDC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  <w:p w:rsidR="00F33657" w:rsidRDefault="00F33657" w:rsidP="001B6954">
          <w:pPr>
            <w:pStyle w:val="a5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**** Необходимо представить один или несколько документов подтверждающих финансовое положение (список документов доступен на оф. сайте Регистратора)</w:t>
          </w:r>
        </w:p>
        <w:p w:rsidR="00F33657" w:rsidRPr="00A8534F" w:rsidRDefault="00F33657" w:rsidP="000F6F41">
          <w:pPr>
            <w:pStyle w:val="a5"/>
            <w:jc w:val="both"/>
            <w:rPr>
              <w:rFonts w:ascii="Arial" w:hAnsi="Arial" w:cs="Arial"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*****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В случае наличия, предоставить регистратору, отзывы (в произвольной письменной форме, при возможности их получения) о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ИП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 других клиентов данной организации, имеющих с ним деловые отношения; и (или) отзывы (в произвольной письменной форме, при возможности их получения) от кредитных организаций и (или) некредитных финансовых организаций, в которых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ИП находится (находился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) на обслуживании, с информацией этих кредитных организаций и (или) некредитных финансовых организаций об оценке деловой репутации данного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ИП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>).</w:t>
          </w:r>
        </w:p>
      </w:tc>
    </w:tr>
    <w:tr w:rsidR="00F33657" w:rsidRPr="00AF3637" w:rsidTr="002813E8">
      <w:tc>
        <w:tcPr>
          <w:tcW w:w="10491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F33657" w:rsidRPr="0089009C" w:rsidRDefault="00F33657" w:rsidP="0089009C">
          <w:pPr>
            <w:pStyle w:val="a5"/>
            <w:spacing w:line="180" w:lineRule="auto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89009C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</w:tc>
    </w:tr>
  </w:tbl>
  <w:p w:rsidR="00F33657" w:rsidRPr="00AF3637" w:rsidRDefault="00F33657" w:rsidP="001B6954">
    <w:pPr>
      <w:pStyle w:val="a5"/>
      <w:jc w:val="left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F33657" w:rsidRPr="00135D3D" w:rsidTr="00720C62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F33657" w:rsidRPr="00135D3D" w:rsidRDefault="00F33657" w:rsidP="00720C62">
          <w:pPr>
            <w:pStyle w:val="a5"/>
            <w:spacing w:before="40" w:line="180" w:lineRule="auto"/>
            <w:jc w:val="left"/>
            <w:rPr>
              <w:bCs/>
              <w:i/>
              <w:sz w:val="12"/>
              <w:szCs w:val="12"/>
            </w:rPr>
          </w:pPr>
          <w:r w:rsidRPr="00135D3D">
            <w:rPr>
              <w:bCs/>
              <w:i/>
              <w:sz w:val="12"/>
              <w:szCs w:val="12"/>
            </w:rPr>
            <w:t>* При открытии лицевого счета обязательно заполнение и предоставление заявления на открытие счета в реестре</w:t>
          </w:r>
        </w:p>
        <w:p w:rsidR="00F33657" w:rsidRPr="00135D3D" w:rsidRDefault="00F33657" w:rsidP="00720C62">
          <w:pPr>
            <w:pStyle w:val="a5"/>
            <w:spacing w:before="40" w:line="180" w:lineRule="auto"/>
            <w:jc w:val="left"/>
            <w:rPr>
              <w:bCs/>
              <w:i/>
              <w:sz w:val="12"/>
              <w:szCs w:val="12"/>
            </w:rPr>
          </w:pPr>
          <w:r>
            <w:rPr>
              <w:bCs/>
              <w:i/>
              <w:sz w:val="12"/>
              <w:szCs w:val="12"/>
            </w:rPr>
            <w:t xml:space="preserve">**Налоговыми резидентами признаются физические лица, фактически находящиеся в Российской Федерации не менее 183 календарных дней в течение 12 следующих подряд месяцев. </w:t>
          </w:r>
          <w:proofErr w:type="gramStart"/>
          <w:r>
            <w:rPr>
              <w:bCs/>
              <w:i/>
              <w:sz w:val="12"/>
              <w:szCs w:val="12"/>
            </w:rPr>
            <w:t>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</w:r>
          <w:proofErr w:type="gramEnd"/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F33657" w:rsidRPr="00135D3D" w:rsidRDefault="00F33657" w:rsidP="00135D3D">
          <w:pPr>
            <w:pStyle w:val="a5"/>
            <w:spacing w:before="40" w:line="180" w:lineRule="auto"/>
            <w:jc w:val="left"/>
            <w:rPr>
              <w:bCs/>
              <w:i/>
              <w:sz w:val="12"/>
              <w:szCs w:val="12"/>
            </w:rPr>
          </w:pPr>
        </w:p>
        <w:p w:rsidR="00F33657" w:rsidRPr="00135D3D" w:rsidRDefault="00F33657" w:rsidP="00135D3D">
          <w:pPr>
            <w:pStyle w:val="a5"/>
            <w:spacing w:before="40" w:line="180" w:lineRule="auto"/>
            <w:jc w:val="left"/>
            <w:rPr>
              <w:bCs/>
              <w:i/>
              <w:sz w:val="12"/>
              <w:szCs w:val="12"/>
            </w:rPr>
          </w:pPr>
        </w:p>
        <w:p w:rsidR="00F33657" w:rsidRPr="00135D3D" w:rsidRDefault="00F33657" w:rsidP="00135D3D">
          <w:pPr>
            <w:pStyle w:val="a5"/>
            <w:spacing w:before="40" w:line="180" w:lineRule="auto"/>
            <w:jc w:val="left"/>
            <w:rPr>
              <w:bCs/>
              <w:i/>
              <w:sz w:val="12"/>
              <w:szCs w:val="12"/>
            </w:rPr>
          </w:pPr>
          <w:r w:rsidRPr="00135D3D">
            <w:rPr>
              <w:bCs/>
              <w:i/>
              <w:sz w:val="12"/>
              <w:szCs w:val="12"/>
            </w:rPr>
            <w:t>Продолжение на обороте</w:t>
          </w:r>
        </w:p>
      </w:tc>
    </w:tr>
  </w:tbl>
  <w:p w:rsidR="00F33657" w:rsidRPr="00610EC9" w:rsidRDefault="00F33657" w:rsidP="00C425AB">
    <w:pPr>
      <w:pStyle w:val="a5"/>
      <w:rPr>
        <w:i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657" w:rsidRDefault="00F33657">
      <w:r>
        <w:separator/>
      </w:r>
    </w:p>
  </w:footnote>
  <w:footnote w:type="continuationSeparator" w:id="0">
    <w:p w:rsidR="00F33657" w:rsidRDefault="00F33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652"/>
      <w:gridCol w:w="3969"/>
      <w:gridCol w:w="2234"/>
    </w:tblGrid>
    <w:tr w:rsidR="00F33657" w:rsidRPr="0096245E" w:rsidTr="0096245E">
      <w:tc>
        <w:tcPr>
          <w:tcW w:w="7621" w:type="dxa"/>
          <w:gridSpan w:val="2"/>
        </w:tcPr>
        <w:p w:rsidR="00F33657" w:rsidRPr="0096245E" w:rsidRDefault="00F33657" w:rsidP="001B6954">
          <w:pPr>
            <w:pStyle w:val="a3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rFonts w:ascii="Times New Roman CYR" w:hAnsi="Times New Roman CYR"/>
              <w:i/>
              <w:sz w:val="16"/>
              <w:szCs w:val="16"/>
            </w:rPr>
            <w:t xml:space="preserve">Технологические отметки </w:t>
          </w:r>
        </w:p>
      </w:tc>
      <w:tc>
        <w:tcPr>
          <w:tcW w:w="2234" w:type="dxa"/>
        </w:tcPr>
        <w:p w:rsidR="00F33657" w:rsidRPr="0096245E" w:rsidRDefault="00F33657">
          <w:pPr>
            <w:pStyle w:val="a3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i/>
              <w:iCs/>
              <w:sz w:val="14"/>
              <w:szCs w:val="14"/>
            </w:rPr>
            <w:t>Форма № 8</w:t>
          </w:r>
        </w:p>
      </w:tc>
    </w:tr>
    <w:tr w:rsidR="00F33657" w:rsidRPr="0096245E" w:rsidTr="0096245E">
      <w:tc>
        <w:tcPr>
          <w:tcW w:w="3652" w:type="dxa"/>
        </w:tcPr>
        <w:p w:rsidR="00F33657" w:rsidRPr="0096245E" w:rsidRDefault="00F33657" w:rsidP="0096245E">
          <w:pPr>
            <w:pStyle w:val="a3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  <w:r w:rsidRPr="0096245E">
            <w:rPr>
              <w:rFonts w:ascii="Times New Roman CYR" w:hAnsi="Times New Roman CYR"/>
              <w:i/>
              <w:sz w:val="16"/>
              <w:szCs w:val="16"/>
            </w:rPr>
            <w:t>Входящий номер _____________________</w:t>
          </w:r>
        </w:p>
      </w:tc>
      <w:tc>
        <w:tcPr>
          <w:tcW w:w="3969" w:type="dxa"/>
        </w:tcPr>
        <w:p w:rsidR="00F33657" w:rsidRPr="0096245E" w:rsidRDefault="00F33657">
          <w:pPr>
            <w:pStyle w:val="a3"/>
            <w:rPr>
              <w:rFonts w:ascii="Times New Roman CYR" w:hAnsi="Times New Roman CYR"/>
              <w:i/>
              <w:sz w:val="16"/>
              <w:szCs w:val="16"/>
            </w:rPr>
          </w:pPr>
          <w:r w:rsidRPr="0096245E">
            <w:rPr>
              <w:rFonts w:ascii="Times New Roman CYR" w:hAnsi="Times New Roman CYR"/>
              <w:i/>
              <w:sz w:val="16"/>
              <w:szCs w:val="16"/>
            </w:rPr>
            <w:t>Дата регистрации _______.______._________</w:t>
          </w:r>
          <w:proofErr w:type="gramStart"/>
          <w:r w:rsidRPr="0096245E">
            <w:rPr>
              <w:rFonts w:ascii="Times New Roman CYR" w:hAnsi="Times New Roman CYR"/>
              <w:i/>
              <w:sz w:val="16"/>
              <w:szCs w:val="16"/>
            </w:rPr>
            <w:t>г</w:t>
          </w:r>
          <w:proofErr w:type="gramEnd"/>
          <w:r w:rsidRPr="0096245E">
            <w:rPr>
              <w:rFonts w:ascii="Times New Roman CYR" w:hAnsi="Times New Roman CYR"/>
              <w:i/>
              <w:sz w:val="16"/>
              <w:szCs w:val="16"/>
            </w:rPr>
            <w:t>.</w:t>
          </w:r>
        </w:p>
      </w:tc>
      <w:tc>
        <w:tcPr>
          <w:tcW w:w="2234" w:type="dxa"/>
        </w:tcPr>
        <w:p w:rsidR="00F33657" w:rsidRPr="0096245E" w:rsidRDefault="00F33657">
          <w:pPr>
            <w:pStyle w:val="a3"/>
            <w:rPr>
              <w:rFonts w:ascii="Times New Roman CYR" w:hAnsi="Times New Roman CYR"/>
              <w:i/>
              <w:sz w:val="16"/>
              <w:szCs w:val="16"/>
            </w:rPr>
          </w:pPr>
        </w:p>
      </w:tc>
    </w:tr>
  </w:tbl>
  <w:p w:rsidR="00F33657" w:rsidRPr="001805A9" w:rsidRDefault="00F33657" w:rsidP="001805A9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657" w:rsidRPr="00367F84" w:rsidRDefault="00F33657" w:rsidP="001B6954">
    <w:pPr>
      <w:pStyle w:val="a3"/>
      <w:tabs>
        <w:tab w:val="clear" w:pos="4703"/>
        <w:tab w:val="clear" w:pos="9406"/>
      </w:tabs>
      <w:jc w:val="left"/>
      <w:rPr>
        <w:sz w:val="2"/>
        <w:szCs w:val="2"/>
      </w:rPr>
    </w:pPr>
    <w:r w:rsidRPr="007A5560">
      <w:rPr>
        <w:i/>
        <w:iCs/>
        <w:sz w:val="14"/>
        <w:szCs w:val="14"/>
      </w:rPr>
      <w:t>Правила ведения реестра ЗАО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                 Форма № 8</w:t>
    </w:r>
    <w:r w:rsidRPr="007A5560">
      <w:rPr>
        <w:i/>
        <w:iCs/>
        <w:sz w:val="14"/>
        <w:szCs w:val="1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46"/>
    <w:rsid w:val="00000C3F"/>
    <w:rsid w:val="00020947"/>
    <w:rsid w:val="00024548"/>
    <w:rsid w:val="000335A8"/>
    <w:rsid w:val="00034F06"/>
    <w:rsid w:val="00037348"/>
    <w:rsid w:val="000403A8"/>
    <w:rsid w:val="00040565"/>
    <w:rsid w:val="000419B1"/>
    <w:rsid w:val="000421E1"/>
    <w:rsid w:val="000423C5"/>
    <w:rsid w:val="0005361C"/>
    <w:rsid w:val="00056627"/>
    <w:rsid w:val="0005676A"/>
    <w:rsid w:val="00057CFB"/>
    <w:rsid w:val="00064F9E"/>
    <w:rsid w:val="00067DD2"/>
    <w:rsid w:val="00076707"/>
    <w:rsid w:val="00083B9D"/>
    <w:rsid w:val="00084021"/>
    <w:rsid w:val="00084A8B"/>
    <w:rsid w:val="000876CC"/>
    <w:rsid w:val="00093FBD"/>
    <w:rsid w:val="00096D2B"/>
    <w:rsid w:val="000A1290"/>
    <w:rsid w:val="000A36D5"/>
    <w:rsid w:val="000A37AF"/>
    <w:rsid w:val="000A43EA"/>
    <w:rsid w:val="000A74A9"/>
    <w:rsid w:val="000A76E3"/>
    <w:rsid w:val="000A7F80"/>
    <w:rsid w:val="000B0A9B"/>
    <w:rsid w:val="000B1915"/>
    <w:rsid w:val="000B36EB"/>
    <w:rsid w:val="000B4310"/>
    <w:rsid w:val="000B4996"/>
    <w:rsid w:val="000B4D6E"/>
    <w:rsid w:val="000B769E"/>
    <w:rsid w:val="000D2581"/>
    <w:rsid w:val="000D5663"/>
    <w:rsid w:val="000D57D7"/>
    <w:rsid w:val="000D7428"/>
    <w:rsid w:val="000E23C1"/>
    <w:rsid w:val="000F2A35"/>
    <w:rsid w:val="000F6F41"/>
    <w:rsid w:val="001073CE"/>
    <w:rsid w:val="00107CFA"/>
    <w:rsid w:val="00113674"/>
    <w:rsid w:val="0011511F"/>
    <w:rsid w:val="00115E21"/>
    <w:rsid w:val="00116262"/>
    <w:rsid w:val="00122E2A"/>
    <w:rsid w:val="00126EBC"/>
    <w:rsid w:val="00127853"/>
    <w:rsid w:val="00134F4D"/>
    <w:rsid w:val="00135D3D"/>
    <w:rsid w:val="00140DE7"/>
    <w:rsid w:val="00140FF1"/>
    <w:rsid w:val="00150C61"/>
    <w:rsid w:val="00153BB3"/>
    <w:rsid w:val="00153D46"/>
    <w:rsid w:val="00156EF2"/>
    <w:rsid w:val="0016004D"/>
    <w:rsid w:val="00160DB1"/>
    <w:rsid w:val="00173A27"/>
    <w:rsid w:val="001769FF"/>
    <w:rsid w:val="001805A9"/>
    <w:rsid w:val="00182D2A"/>
    <w:rsid w:val="00191B91"/>
    <w:rsid w:val="00192B77"/>
    <w:rsid w:val="001932F2"/>
    <w:rsid w:val="00193C3E"/>
    <w:rsid w:val="00195E88"/>
    <w:rsid w:val="001A0688"/>
    <w:rsid w:val="001A19ED"/>
    <w:rsid w:val="001A3AAA"/>
    <w:rsid w:val="001A5704"/>
    <w:rsid w:val="001B6954"/>
    <w:rsid w:val="001B70CD"/>
    <w:rsid w:val="001C0080"/>
    <w:rsid w:val="001C0196"/>
    <w:rsid w:val="001C03C1"/>
    <w:rsid w:val="001D4191"/>
    <w:rsid w:val="001E1AB1"/>
    <w:rsid w:val="001E2933"/>
    <w:rsid w:val="001E46F2"/>
    <w:rsid w:val="001E61AC"/>
    <w:rsid w:val="001F0687"/>
    <w:rsid w:val="001F259D"/>
    <w:rsid w:val="001F4253"/>
    <w:rsid w:val="001F4AA0"/>
    <w:rsid w:val="001F7801"/>
    <w:rsid w:val="00200672"/>
    <w:rsid w:val="002076F2"/>
    <w:rsid w:val="00225E48"/>
    <w:rsid w:val="00231320"/>
    <w:rsid w:val="002324A3"/>
    <w:rsid w:val="0023625E"/>
    <w:rsid w:val="0023658B"/>
    <w:rsid w:val="00241D40"/>
    <w:rsid w:val="00250765"/>
    <w:rsid w:val="00256F55"/>
    <w:rsid w:val="00257BC4"/>
    <w:rsid w:val="00260FD4"/>
    <w:rsid w:val="00263421"/>
    <w:rsid w:val="002656CD"/>
    <w:rsid w:val="002679C7"/>
    <w:rsid w:val="00275433"/>
    <w:rsid w:val="00276A4A"/>
    <w:rsid w:val="002813E8"/>
    <w:rsid w:val="00282ED2"/>
    <w:rsid w:val="002837D2"/>
    <w:rsid w:val="00284EA2"/>
    <w:rsid w:val="002854B3"/>
    <w:rsid w:val="00292A1C"/>
    <w:rsid w:val="002A0922"/>
    <w:rsid w:val="002A3E0E"/>
    <w:rsid w:val="002A53D3"/>
    <w:rsid w:val="002A5AEB"/>
    <w:rsid w:val="002A74E0"/>
    <w:rsid w:val="002B06BC"/>
    <w:rsid w:val="002B327A"/>
    <w:rsid w:val="002C134C"/>
    <w:rsid w:val="002C1F09"/>
    <w:rsid w:val="002C2AD6"/>
    <w:rsid w:val="002C62C5"/>
    <w:rsid w:val="002C75B1"/>
    <w:rsid w:val="002D34B6"/>
    <w:rsid w:val="002D44C8"/>
    <w:rsid w:val="002E4A70"/>
    <w:rsid w:val="002E7A83"/>
    <w:rsid w:val="002F1368"/>
    <w:rsid w:val="00310A5E"/>
    <w:rsid w:val="00312980"/>
    <w:rsid w:val="003137D4"/>
    <w:rsid w:val="00321C17"/>
    <w:rsid w:val="003232E8"/>
    <w:rsid w:val="00323356"/>
    <w:rsid w:val="00323E45"/>
    <w:rsid w:val="00324617"/>
    <w:rsid w:val="00324E0F"/>
    <w:rsid w:val="00327DDE"/>
    <w:rsid w:val="00327ECF"/>
    <w:rsid w:val="00330BCA"/>
    <w:rsid w:val="00330D83"/>
    <w:rsid w:val="00333F56"/>
    <w:rsid w:val="00344937"/>
    <w:rsid w:val="00344EA9"/>
    <w:rsid w:val="003506BA"/>
    <w:rsid w:val="00356C36"/>
    <w:rsid w:val="00357474"/>
    <w:rsid w:val="003577A8"/>
    <w:rsid w:val="003621D5"/>
    <w:rsid w:val="00364D6C"/>
    <w:rsid w:val="00367F84"/>
    <w:rsid w:val="00371AE4"/>
    <w:rsid w:val="003823A5"/>
    <w:rsid w:val="003931FB"/>
    <w:rsid w:val="003A25A8"/>
    <w:rsid w:val="003A3B0F"/>
    <w:rsid w:val="003A5204"/>
    <w:rsid w:val="003A53EC"/>
    <w:rsid w:val="003A54DC"/>
    <w:rsid w:val="003A595A"/>
    <w:rsid w:val="003A5A5F"/>
    <w:rsid w:val="003A6D62"/>
    <w:rsid w:val="003B2453"/>
    <w:rsid w:val="003B6B82"/>
    <w:rsid w:val="003C769E"/>
    <w:rsid w:val="003D0630"/>
    <w:rsid w:val="003D2479"/>
    <w:rsid w:val="003E0445"/>
    <w:rsid w:val="003E6E22"/>
    <w:rsid w:val="003E740C"/>
    <w:rsid w:val="003F2327"/>
    <w:rsid w:val="003F6B3A"/>
    <w:rsid w:val="003F7134"/>
    <w:rsid w:val="003F7C6B"/>
    <w:rsid w:val="0040153D"/>
    <w:rsid w:val="004069D7"/>
    <w:rsid w:val="00407248"/>
    <w:rsid w:val="00411AA6"/>
    <w:rsid w:val="00412064"/>
    <w:rsid w:val="0041274E"/>
    <w:rsid w:val="0042360A"/>
    <w:rsid w:val="004261C5"/>
    <w:rsid w:val="00437203"/>
    <w:rsid w:val="004414CF"/>
    <w:rsid w:val="0044484B"/>
    <w:rsid w:val="004456D2"/>
    <w:rsid w:val="00447494"/>
    <w:rsid w:val="00450D06"/>
    <w:rsid w:val="00454138"/>
    <w:rsid w:val="00457A55"/>
    <w:rsid w:val="00464590"/>
    <w:rsid w:val="00464944"/>
    <w:rsid w:val="0046661E"/>
    <w:rsid w:val="00470025"/>
    <w:rsid w:val="004732C4"/>
    <w:rsid w:val="004739F1"/>
    <w:rsid w:val="0047491C"/>
    <w:rsid w:val="00474939"/>
    <w:rsid w:val="00474B85"/>
    <w:rsid w:val="004761E7"/>
    <w:rsid w:val="00486D00"/>
    <w:rsid w:val="00491CD8"/>
    <w:rsid w:val="00494B9B"/>
    <w:rsid w:val="00495348"/>
    <w:rsid w:val="004A0A73"/>
    <w:rsid w:val="004A4068"/>
    <w:rsid w:val="004A6A71"/>
    <w:rsid w:val="004B6DFC"/>
    <w:rsid w:val="004C3407"/>
    <w:rsid w:val="004C6CAF"/>
    <w:rsid w:val="004D09C4"/>
    <w:rsid w:val="004D33A9"/>
    <w:rsid w:val="004E0E86"/>
    <w:rsid w:val="004E35E1"/>
    <w:rsid w:val="004E3C37"/>
    <w:rsid w:val="004E452F"/>
    <w:rsid w:val="004E7A40"/>
    <w:rsid w:val="004E7C65"/>
    <w:rsid w:val="004F0A59"/>
    <w:rsid w:val="004F3B16"/>
    <w:rsid w:val="004F6A20"/>
    <w:rsid w:val="004F6BC6"/>
    <w:rsid w:val="004F7E97"/>
    <w:rsid w:val="005002E0"/>
    <w:rsid w:val="005201A2"/>
    <w:rsid w:val="0052052B"/>
    <w:rsid w:val="005215BB"/>
    <w:rsid w:val="005233DD"/>
    <w:rsid w:val="005243D6"/>
    <w:rsid w:val="00525002"/>
    <w:rsid w:val="00532E8E"/>
    <w:rsid w:val="005336A2"/>
    <w:rsid w:val="005408D2"/>
    <w:rsid w:val="00546D5E"/>
    <w:rsid w:val="00551ED4"/>
    <w:rsid w:val="00556CD5"/>
    <w:rsid w:val="005645F3"/>
    <w:rsid w:val="005646C9"/>
    <w:rsid w:val="0057045E"/>
    <w:rsid w:val="00575CEB"/>
    <w:rsid w:val="00575F68"/>
    <w:rsid w:val="005760A3"/>
    <w:rsid w:val="00583122"/>
    <w:rsid w:val="005868F6"/>
    <w:rsid w:val="005870C4"/>
    <w:rsid w:val="00587D9D"/>
    <w:rsid w:val="005924E7"/>
    <w:rsid w:val="00593694"/>
    <w:rsid w:val="00595797"/>
    <w:rsid w:val="005A130E"/>
    <w:rsid w:val="005A47CE"/>
    <w:rsid w:val="005B2089"/>
    <w:rsid w:val="005B2C36"/>
    <w:rsid w:val="005B53AE"/>
    <w:rsid w:val="005B5C54"/>
    <w:rsid w:val="005C4165"/>
    <w:rsid w:val="005C6105"/>
    <w:rsid w:val="005D4713"/>
    <w:rsid w:val="005E036B"/>
    <w:rsid w:val="005E0530"/>
    <w:rsid w:val="005F0E31"/>
    <w:rsid w:val="005F16A7"/>
    <w:rsid w:val="005F1F20"/>
    <w:rsid w:val="005F2123"/>
    <w:rsid w:val="005F3061"/>
    <w:rsid w:val="005F6E82"/>
    <w:rsid w:val="006007C2"/>
    <w:rsid w:val="00601DBE"/>
    <w:rsid w:val="00603565"/>
    <w:rsid w:val="00610D87"/>
    <w:rsid w:val="00610EC9"/>
    <w:rsid w:val="00611185"/>
    <w:rsid w:val="00613D26"/>
    <w:rsid w:val="006158A9"/>
    <w:rsid w:val="00616642"/>
    <w:rsid w:val="00616656"/>
    <w:rsid w:val="0062177B"/>
    <w:rsid w:val="006276B8"/>
    <w:rsid w:val="0063739F"/>
    <w:rsid w:val="00640C5B"/>
    <w:rsid w:val="0064358A"/>
    <w:rsid w:val="00645FD2"/>
    <w:rsid w:val="006521B8"/>
    <w:rsid w:val="00653A2E"/>
    <w:rsid w:val="006549E9"/>
    <w:rsid w:val="00655CC7"/>
    <w:rsid w:val="00655F3F"/>
    <w:rsid w:val="00671300"/>
    <w:rsid w:val="0068040B"/>
    <w:rsid w:val="006860BB"/>
    <w:rsid w:val="0069061B"/>
    <w:rsid w:val="0069122F"/>
    <w:rsid w:val="0069195A"/>
    <w:rsid w:val="006923AE"/>
    <w:rsid w:val="006943D4"/>
    <w:rsid w:val="00694B74"/>
    <w:rsid w:val="006952FF"/>
    <w:rsid w:val="006974AF"/>
    <w:rsid w:val="006A0055"/>
    <w:rsid w:val="006A7611"/>
    <w:rsid w:val="006B1B57"/>
    <w:rsid w:val="006C38C7"/>
    <w:rsid w:val="006C4D5C"/>
    <w:rsid w:val="006C51B4"/>
    <w:rsid w:val="006C5805"/>
    <w:rsid w:val="006D2977"/>
    <w:rsid w:val="006D4727"/>
    <w:rsid w:val="006D53DF"/>
    <w:rsid w:val="006E34A3"/>
    <w:rsid w:val="006E5D56"/>
    <w:rsid w:val="006E6838"/>
    <w:rsid w:val="006E73DF"/>
    <w:rsid w:val="00711428"/>
    <w:rsid w:val="00713190"/>
    <w:rsid w:val="007176B9"/>
    <w:rsid w:val="00720C62"/>
    <w:rsid w:val="00721AAE"/>
    <w:rsid w:val="007269C1"/>
    <w:rsid w:val="00731B40"/>
    <w:rsid w:val="007336CF"/>
    <w:rsid w:val="007476F8"/>
    <w:rsid w:val="007515B8"/>
    <w:rsid w:val="007538FC"/>
    <w:rsid w:val="007563EF"/>
    <w:rsid w:val="00757666"/>
    <w:rsid w:val="00763A20"/>
    <w:rsid w:val="00774ED0"/>
    <w:rsid w:val="00775DD8"/>
    <w:rsid w:val="00776BAC"/>
    <w:rsid w:val="007779BF"/>
    <w:rsid w:val="00777FC0"/>
    <w:rsid w:val="00786B8D"/>
    <w:rsid w:val="00791807"/>
    <w:rsid w:val="00791BC8"/>
    <w:rsid w:val="00794109"/>
    <w:rsid w:val="007A0BAC"/>
    <w:rsid w:val="007A1D0E"/>
    <w:rsid w:val="007A5560"/>
    <w:rsid w:val="007A7BB5"/>
    <w:rsid w:val="007B2E46"/>
    <w:rsid w:val="007B40C5"/>
    <w:rsid w:val="007C4206"/>
    <w:rsid w:val="007C5E3B"/>
    <w:rsid w:val="007C6A08"/>
    <w:rsid w:val="007D1335"/>
    <w:rsid w:val="007D2A3C"/>
    <w:rsid w:val="007D618D"/>
    <w:rsid w:val="007D702C"/>
    <w:rsid w:val="007E060A"/>
    <w:rsid w:val="007E5C0D"/>
    <w:rsid w:val="007E69BA"/>
    <w:rsid w:val="00806664"/>
    <w:rsid w:val="008066F9"/>
    <w:rsid w:val="00815E25"/>
    <w:rsid w:val="008215EA"/>
    <w:rsid w:val="00841686"/>
    <w:rsid w:val="00843138"/>
    <w:rsid w:val="00847CF7"/>
    <w:rsid w:val="0085116E"/>
    <w:rsid w:val="00851F47"/>
    <w:rsid w:val="008540C0"/>
    <w:rsid w:val="00855AD7"/>
    <w:rsid w:val="00856579"/>
    <w:rsid w:val="00856643"/>
    <w:rsid w:val="008612EC"/>
    <w:rsid w:val="008622A1"/>
    <w:rsid w:val="0086245C"/>
    <w:rsid w:val="00866E4A"/>
    <w:rsid w:val="008725DB"/>
    <w:rsid w:val="00873FE4"/>
    <w:rsid w:val="00876837"/>
    <w:rsid w:val="008852BC"/>
    <w:rsid w:val="00885687"/>
    <w:rsid w:val="00887BAB"/>
    <w:rsid w:val="0089009C"/>
    <w:rsid w:val="0089265B"/>
    <w:rsid w:val="0089353C"/>
    <w:rsid w:val="0089427D"/>
    <w:rsid w:val="00897BED"/>
    <w:rsid w:val="008A0763"/>
    <w:rsid w:val="008A0B80"/>
    <w:rsid w:val="008A3A2A"/>
    <w:rsid w:val="008B029E"/>
    <w:rsid w:val="008B4D99"/>
    <w:rsid w:val="008C7CD1"/>
    <w:rsid w:val="008D0CA3"/>
    <w:rsid w:val="008D3C01"/>
    <w:rsid w:val="008D574A"/>
    <w:rsid w:val="008E10F3"/>
    <w:rsid w:val="008E2751"/>
    <w:rsid w:val="008E5906"/>
    <w:rsid w:val="008E65AC"/>
    <w:rsid w:val="008F6C0A"/>
    <w:rsid w:val="008F6E96"/>
    <w:rsid w:val="00900D00"/>
    <w:rsid w:val="009010F6"/>
    <w:rsid w:val="009109C5"/>
    <w:rsid w:val="009126E2"/>
    <w:rsid w:val="0091415F"/>
    <w:rsid w:val="0091521D"/>
    <w:rsid w:val="00922053"/>
    <w:rsid w:val="00922CF6"/>
    <w:rsid w:val="00922EBE"/>
    <w:rsid w:val="00923224"/>
    <w:rsid w:val="00925ED7"/>
    <w:rsid w:val="00941ED6"/>
    <w:rsid w:val="00943A1A"/>
    <w:rsid w:val="00943F4F"/>
    <w:rsid w:val="00951780"/>
    <w:rsid w:val="00952D81"/>
    <w:rsid w:val="00954359"/>
    <w:rsid w:val="00954DB2"/>
    <w:rsid w:val="0096245E"/>
    <w:rsid w:val="00964DA9"/>
    <w:rsid w:val="0096628F"/>
    <w:rsid w:val="0097383B"/>
    <w:rsid w:val="00975E38"/>
    <w:rsid w:val="009765A7"/>
    <w:rsid w:val="00977261"/>
    <w:rsid w:val="00977796"/>
    <w:rsid w:val="00980F19"/>
    <w:rsid w:val="009929AC"/>
    <w:rsid w:val="009A286B"/>
    <w:rsid w:val="009A5C64"/>
    <w:rsid w:val="009A6E69"/>
    <w:rsid w:val="009B2EDA"/>
    <w:rsid w:val="009B39C9"/>
    <w:rsid w:val="009B4396"/>
    <w:rsid w:val="009B5856"/>
    <w:rsid w:val="009B5B5C"/>
    <w:rsid w:val="009C6C41"/>
    <w:rsid w:val="009D0073"/>
    <w:rsid w:val="009D6F8A"/>
    <w:rsid w:val="009E3967"/>
    <w:rsid w:val="009E5F31"/>
    <w:rsid w:val="009E71D3"/>
    <w:rsid w:val="009F0E60"/>
    <w:rsid w:val="009F51B1"/>
    <w:rsid w:val="009F7AF4"/>
    <w:rsid w:val="00A02D8F"/>
    <w:rsid w:val="00A07B71"/>
    <w:rsid w:val="00A13CAD"/>
    <w:rsid w:val="00A15BE6"/>
    <w:rsid w:val="00A33444"/>
    <w:rsid w:val="00A3379C"/>
    <w:rsid w:val="00A33CF9"/>
    <w:rsid w:val="00A36C0C"/>
    <w:rsid w:val="00A50CFA"/>
    <w:rsid w:val="00A559DD"/>
    <w:rsid w:val="00A55D99"/>
    <w:rsid w:val="00A56089"/>
    <w:rsid w:val="00A761F2"/>
    <w:rsid w:val="00A773AA"/>
    <w:rsid w:val="00A830AA"/>
    <w:rsid w:val="00A843FA"/>
    <w:rsid w:val="00A8534F"/>
    <w:rsid w:val="00A90E3F"/>
    <w:rsid w:val="00A927A8"/>
    <w:rsid w:val="00A93BB6"/>
    <w:rsid w:val="00A93C75"/>
    <w:rsid w:val="00A96950"/>
    <w:rsid w:val="00AA1D84"/>
    <w:rsid w:val="00AA2EBD"/>
    <w:rsid w:val="00AA446A"/>
    <w:rsid w:val="00AB20E9"/>
    <w:rsid w:val="00AC0FD5"/>
    <w:rsid w:val="00AD2B6F"/>
    <w:rsid w:val="00AD3869"/>
    <w:rsid w:val="00AD7D11"/>
    <w:rsid w:val="00AE0189"/>
    <w:rsid w:val="00AE10D6"/>
    <w:rsid w:val="00AE1E85"/>
    <w:rsid w:val="00AE4B02"/>
    <w:rsid w:val="00AE68AB"/>
    <w:rsid w:val="00AE7548"/>
    <w:rsid w:val="00AF3637"/>
    <w:rsid w:val="00AF50CC"/>
    <w:rsid w:val="00B00A54"/>
    <w:rsid w:val="00B020F0"/>
    <w:rsid w:val="00B048A0"/>
    <w:rsid w:val="00B10B29"/>
    <w:rsid w:val="00B15104"/>
    <w:rsid w:val="00B158EE"/>
    <w:rsid w:val="00B16495"/>
    <w:rsid w:val="00B16895"/>
    <w:rsid w:val="00B16C97"/>
    <w:rsid w:val="00B178B1"/>
    <w:rsid w:val="00B23406"/>
    <w:rsid w:val="00B25DAE"/>
    <w:rsid w:val="00B32BA3"/>
    <w:rsid w:val="00B3315C"/>
    <w:rsid w:val="00B37401"/>
    <w:rsid w:val="00B40163"/>
    <w:rsid w:val="00B54036"/>
    <w:rsid w:val="00B63551"/>
    <w:rsid w:val="00B65A8A"/>
    <w:rsid w:val="00B80455"/>
    <w:rsid w:val="00B8126B"/>
    <w:rsid w:val="00B84409"/>
    <w:rsid w:val="00B907E7"/>
    <w:rsid w:val="00B927ED"/>
    <w:rsid w:val="00B964E4"/>
    <w:rsid w:val="00BA2AD1"/>
    <w:rsid w:val="00BA2EF9"/>
    <w:rsid w:val="00BA354D"/>
    <w:rsid w:val="00BA58FE"/>
    <w:rsid w:val="00BA7883"/>
    <w:rsid w:val="00BB021F"/>
    <w:rsid w:val="00BC097C"/>
    <w:rsid w:val="00BC4F41"/>
    <w:rsid w:val="00BC5382"/>
    <w:rsid w:val="00BC53C1"/>
    <w:rsid w:val="00BC60D6"/>
    <w:rsid w:val="00BD25BC"/>
    <w:rsid w:val="00BD5C69"/>
    <w:rsid w:val="00BD7705"/>
    <w:rsid w:val="00BE25EF"/>
    <w:rsid w:val="00BE2F6A"/>
    <w:rsid w:val="00BE56E3"/>
    <w:rsid w:val="00BE6E8F"/>
    <w:rsid w:val="00BE79F0"/>
    <w:rsid w:val="00BF05CD"/>
    <w:rsid w:val="00BF3819"/>
    <w:rsid w:val="00BF3924"/>
    <w:rsid w:val="00BF48D6"/>
    <w:rsid w:val="00BF78EB"/>
    <w:rsid w:val="00C0089D"/>
    <w:rsid w:val="00C035B2"/>
    <w:rsid w:val="00C05000"/>
    <w:rsid w:val="00C0560E"/>
    <w:rsid w:val="00C116DE"/>
    <w:rsid w:val="00C13EAD"/>
    <w:rsid w:val="00C31D96"/>
    <w:rsid w:val="00C3361F"/>
    <w:rsid w:val="00C357CD"/>
    <w:rsid w:val="00C373E3"/>
    <w:rsid w:val="00C41648"/>
    <w:rsid w:val="00C41767"/>
    <w:rsid w:val="00C41B42"/>
    <w:rsid w:val="00C425AB"/>
    <w:rsid w:val="00C448FF"/>
    <w:rsid w:val="00C509F8"/>
    <w:rsid w:val="00C50A08"/>
    <w:rsid w:val="00C5656A"/>
    <w:rsid w:val="00C61F2F"/>
    <w:rsid w:val="00C61FFE"/>
    <w:rsid w:val="00C700F5"/>
    <w:rsid w:val="00C716E3"/>
    <w:rsid w:val="00C772AA"/>
    <w:rsid w:val="00C83932"/>
    <w:rsid w:val="00C9617B"/>
    <w:rsid w:val="00C975E2"/>
    <w:rsid w:val="00CA2E97"/>
    <w:rsid w:val="00CA4071"/>
    <w:rsid w:val="00CA589A"/>
    <w:rsid w:val="00CA7B38"/>
    <w:rsid w:val="00CA7BF6"/>
    <w:rsid w:val="00CB4105"/>
    <w:rsid w:val="00CD38FF"/>
    <w:rsid w:val="00CD510C"/>
    <w:rsid w:val="00CD6031"/>
    <w:rsid w:val="00CD66E8"/>
    <w:rsid w:val="00CE1CD8"/>
    <w:rsid w:val="00CE23F0"/>
    <w:rsid w:val="00CE36D7"/>
    <w:rsid w:val="00CF1E3B"/>
    <w:rsid w:val="00CF2EA4"/>
    <w:rsid w:val="00CF7BC1"/>
    <w:rsid w:val="00D030B7"/>
    <w:rsid w:val="00D03502"/>
    <w:rsid w:val="00D03D12"/>
    <w:rsid w:val="00D0522C"/>
    <w:rsid w:val="00D10967"/>
    <w:rsid w:val="00D10E0A"/>
    <w:rsid w:val="00D21B72"/>
    <w:rsid w:val="00D26880"/>
    <w:rsid w:val="00D271CB"/>
    <w:rsid w:val="00D358D8"/>
    <w:rsid w:val="00D36FEF"/>
    <w:rsid w:val="00D53266"/>
    <w:rsid w:val="00D561DA"/>
    <w:rsid w:val="00D56DE6"/>
    <w:rsid w:val="00D6157D"/>
    <w:rsid w:val="00D6346F"/>
    <w:rsid w:val="00D64CC0"/>
    <w:rsid w:val="00D65ACD"/>
    <w:rsid w:val="00D65C95"/>
    <w:rsid w:val="00D67436"/>
    <w:rsid w:val="00D74D05"/>
    <w:rsid w:val="00D77AE1"/>
    <w:rsid w:val="00D82105"/>
    <w:rsid w:val="00D85376"/>
    <w:rsid w:val="00D87C50"/>
    <w:rsid w:val="00DA17F6"/>
    <w:rsid w:val="00DA3FF3"/>
    <w:rsid w:val="00DA4E0C"/>
    <w:rsid w:val="00DC0638"/>
    <w:rsid w:val="00DC67B5"/>
    <w:rsid w:val="00DD16CF"/>
    <w:rsid w:val="00DE4FC2"/>
    <w:rsid w:val="00DE7CAE"/>
    <w:rsid w:val="00DF7703"/>
    <w:rsid w:val="00E01157"/>
    <w:rsid w:val="00E01DE9"/>
    <w:rsid w:val="00E02CD6"/>
    <w:rsid w:val="00E05319"/>
    <w:rsid w:val="00E07146"/>
    <w:rsid w:val="00E07837"/>
    <w:rsid w:val="00E10836"/>
    <w:rsid w:val="00E131ED"/>
    <w:rsid w:val="00E208CB"/>
    <w:rsid w:val="00E20928"/>
    <w:rsid w:val="00E2113D"/>
    <w:rsid w:val="00E224C0"/>
    <w:rsid w:val="00E22A1B"/>
    <w:rsid w:val="00E25573"/>
    <w:rsid w:val="00E33703"/>
    <w:rsid w:val="00E36D29"/>
    <w:rsid w:val="00E50ECD"/>
    <w:rsid w:val="00E56710"/>
    <w:rsid w:val="00E56F88"/>
    <w:rsid w:val="00E60926"/>
    <w:rsid w:val="00E65682"/>
    <w:rsid w:val="00E66307"/>
    <w:rsid w:val="00E739EB"/>
    <w:rsid w:val="00E76827"/>
    <w:rsid w:val="00E87906"/>
    <w:rsid w:val="00E90BF0"/>
    <w:rsid w:val="00E959EB"/>
    <w:rsid w:val="00E95B19"/>
    <w:rsid w:val="00EA1684"/>
    <w:rsid w:val="00EA26D3"/>
    <w:rsid w:val="00EA2A51"/>
    <w:rsid w:val="00EA2FE7"/>
    <w:rsid w:val="00EB10C5"/>
    <w:rsid w:val="00EB3665"/>
    <w:rsid w:val="00EB65F7"/>
    <w:rsid w:val="00EC28FB"/>
    <w:rsid w:val="00ED7DF0"/>
    <w:rsid w:val="00EE07BC"/>
    <w:rsid w:val="00EE0A6D"/>
    <w:rsid w:val="00EE17B5"/>
    <w:rsid w:val="00EE6FE5"/>
    <w:rsid w:val="00EF1419"/>
    <w:rsid w:val="00EF2127"/>
    <w:rsid w:val="00F10017"/>
    <w:rsid w:val="00F155E2"/>
    <w:rsid w:val="00F21775"/>
    <w:rsid w:val="00F22861"/>
    <w:rsid w:val="00F25BDC"/>
    <w:rsid w:val="00F3207A"/>
    <w:rsid w:val="00F32958"/>
    <w:rsid w:val="00F33657"/>
    <w:rsid w:val="00F35697"/>
    <w:rsid w:val="00F35ACD"/>
    <w:rsid w:val="00F35B1D"/>
    <w:rsid w:val="00F40E7B"/>
    <w:rsid w:val="00F4445C"/>
    <w:rsid w:val="00F44E69"/>
    <w:rsid w:val="00F5308B"/>
    <w:rsid w:val="00F559E7"/>
    <w:rsid w:val="00F55C5C"/>
    <w:rsid w:val="00F55DAC"/>
    <w:rsid w:val="00F62C70"/>
    <w:rsid w:val="00F67ABA"/>
    <w:rsid w:val="00F72999"/>
    <w:rsid w:val="00F73E01"/>
    <w:rsid w:val="00F75F1A"/>
    <w:rsid w:val="00F824C5"/>
    <w:rsid w:val="00F83EFA"/>
    <w:rsid w:val="00F851A4"/>
    <w:rsid w:val="00F901A6"/>
    <w:rsid w:val="00F9714A"/>
    <w:rsid w:val="00FA215F"/>
    <w:rsid w:val="00FA2D19"/>
    <w:rsid w:val="00FA3C24"/>
    <w:rsid w:val="00FA4DED"/>
    <w:rsid w:val="00FA6300"/>
    <w:rsid w:val="00FA7A33"/>
    <w:rsid w:val="00FB2D8F"/>
    <w:rsid w:val="00FB346B"/>
    <w:rsid w:val="00FB6F4C"/>
    <w:rsid w:val="00FC4AA4"/>
    <w:rsid w:val="00FC4F11"/>
    <w:rsid w:val="00FD071C"/>
    <w:rsid w:val="00FD2C4E"/>
    <w:rsid w:val="00FD5134"/>
    <w:rsid w:val="00FD64DA"/>
    <w:rsid w:val="00FD6846"/>
    <w:rsid w:val="00FF0EC3"/>
    <w:rsid w:val="00FF32E4"/>
    <w:rsid w:val="00FF631A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E85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6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7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7A5560"/>
  </w:style>
  <w:style w:type="character" w:styleId="aa">
    <w:name w:val="Placeholder Text"/>
    <w:basedOn w:val="a0"/>
    <w:uiPriority w:val="99"/>
    <w:semiHidden/>
    <w:rsid w:val="00E05319"/>
    <w:rPr>
      <w:color w:val="808080"/>
    </w:rPr>
  </w:style>
  <w:style w:type="character" w:customStyle="1" w:styleId="10">
    <w:name w:val="Стиль1"/>
    <w:basedOn w:val="a0"/>
    <w:uiPriority w:val="1"/>
    <w:rsid w:val="00EE07BC"/>
    <w:rPr>
      <w:b/>
      <w:i w:val="0"/>
      <w:sz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E85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6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7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7A5560"/>
  </w:style>
  <w:style w:type="character" w:styleId="aa">
    <w:name w:val="Placeholder Text"/>
    <w:basedOn w:val="a0"/>
    <w:uiPriority w:val="99"/>
    <w:semiHidden/>
    <w:rsid w:val="00E05319"/>
    <w:rPr>
      <w:color w:val="808080"/>
    </w:rPr>
  </w:style>
  <w:style w:type="character" w:customStyle="1" w:styleId="10">
    <w:name w:val="Стиль1"/>
    <w:basedOn w:val="a0"/>
    <w:uiPriority w:val="1"/>
    <w:rsid w:val="00EE07BC"/>
    <w:rPr>
      <w:b/>
      <w:i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Emitent_new\_@GenerBlanks\2007\&#1040;&#1085;&#1082;&#1077;&#1090;&#1099;\&#1040;&#1085;&#1082;&#1077;&#1090;&#1072;%20&#1070;&#105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C88E1936E4429E90233A1FDFE5F7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B94B3C-8620-421E-A2DD-FE3DB54A2D40}"/>
      </w:docPartPr>
      <w:docPartBody>
        <w:p w:rsidR="0076612B" w:rsidRDefault="007C277D" w:rsidP="007C277D">
          <w:pPr>
            <w:pStyle w:val="2CC88E1936E4429E90233A1FDFE5F71D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9711C04709D4A288E6B5CC4BC66DA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A497AA-8E7F-4BB3-A2D5-FE08A63B49FD}"/>
      </w:docPartPr>
      <w:docPartBody>
        <w:p w:rsidR="0076612B" w:rsidRDefault="007C277D" w:rsidP="007C277D">
          <w:pPr>
            <w:pStyle w:val="C9711C04709D4A288E6B5CC4BC66DA368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1BBE8803EAC4D299DF91A400E5BB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4D1A8E-E93A-481E-B8FF-B0B5AB81BC92}"/>
      </w:docPartPr>
      <w:docPartBody>
        <w:p w:rsidR="00BE0CA2" w:rsidRDefault="007C277D" w:rsidP="007C277D">
          <w:pPr>
            <w:pStyle w:val="21BBE8803EAC4D299DF91A400E5BB158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E646EB669B84A1F89B560D5759D5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AD1F0A-45DC-49CD-8F7C-884C94BBA3A0}"/>
      </w:docPartPr>
      <w:docPartBody>
        <w:p w:rsidR="00BE0CA2" w:rsidRDefault="007C277D" w:rsidP="007C277D">
          <w:pPr>
            <w:pStyle w:val="2E646EB669B84A1F89B560D5759D53C7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AC9D947D8DE460BB7C6814F0226B6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70B46F-C047-44BD-836E-20B53F7C9C82}"/>
      </w:docPartPr>
      <w:docPartBody>
        <w:p w:rsidR="00BE0CA2" w:rsidRDefault="007C277D" w:rsidP="007C277D">
          <w:pPr>
            <w:pStyle w:val="6AC9D947D8DE460BB7C6814F0226B657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4B7C8C175DB4D94808BE2D4AF4983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196A79-4416-449D-9BE4-0174B1C73F2B}"/>
      </w:docPartPr>
      <w:docPartBody>
        <w:p w:rsidR="00BE0CA2" w:rsidRDefault="007C277D" w:rsidP="007C277D">
          <w:pPr>
            <w:pStyle w:val="84B7C8C175DB4D94808BE2D4AF4983D5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8E331986A834EA9B7D857FA4E6EE2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483D0B-81F9-42C7-BBAA-799DDA09F027}"/>
      </w:docPartPr>
      <w:docPartBody>
        <w:p w:rsidR="00F542BA" w:rsidRDefault="007C277D" w:rsidP="007C277D">
          <w:pPr>
            <w:pStyle w:val="E8E331986A834EA9B7D857FA4E6EE2A6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D6F5616A325446DB315C87B3BCB14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426F07-7D8D-4E4D-8F78-97D5A42CCE6A}"/>
      </w:docPartPr>
      <w:docPartBody>
        <w:p w:rsidR="00F542BA" w:rsidRDefault="007C277D" w:rsidP="007C277D">
          <w:pPr>
            <w:pStyle w:val="6D6F5616A325446DB315C87B3BCB1402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8164844C3BF43508E9CA04362AF9E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B83F58-D60D-4914-9DBB-6DF1AA4E1EAA}"/>
      </w:docPartPr>
      <w:docPartBody>
        <w:p w:rsidR="00F542BA" w:rsidRDefault="007C277D" w:rsidP="007C277D">
          <w:pPr>
            <w:pStyle w:val="C8164844C3BF43508E9CA04362AF9E7E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7A4D93F38D34953958A1D9B663C40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263F45-4742-4494-AC6C-7EEEAF1A1EDA}"/>
      </w:docPartPr>
      <w:docPartBody>
        <w:p w:rsidR="00F542BA" w:rsidRDefault="007C277D" w:rsidP="007C277D">
          <w:pPr>
            <w:pStyle w:val="57A4D93F38D34953958A1D9B663C4065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314C07DC41C472E925CD8F8D26F01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349BA1-61C5-46E6-ACA2-16A38E905F85}"/>
      </w:docPartPr>
      <w:docPartBody>
        <w:p w:rsidR="00F542BA" w:rsidRDefault="007C277D" w:rsidP="007C277D">
          <w:pPr>
            <w:pStyle w:val="6314C07DC41C472E925CD8F8D26F01E2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70A5EBCA4F34674A9C97864B97CE7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4E8E30-88CE-45E1-8B0E-165EB0FA9656}"/>
      </w:docPartPr>
      <w:docPartBody>
        <w:p w:rsidR="00F542BA" w:rsidRDefault="007C277D" w:rsidP="007C277D">
          <w:pPr>
            <w:pStyle w:val="670A5EBCA4F34674A9C97864B97CE76D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B48E5F633D84B169B5C1298167E24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F00389-D274-4399-9BF0-E32FE6152ECD}"/>
      </w:docPartPr>
      <w:docPartBody>
        <w:p w:rsidR="00F542BA" w:rsidRDefault="007C277D" w:rsidP="007C277D">
          <w:pPr>
            <w:pStyle w:val="DB48E5F633D84B169B5C1298167E2469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1982E54B6AC436CB11F3B08FC09D7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EFFC0-040E-47B9-9934-1D8023C19F59}"/>
      </w:docPartPr>
      <w:docPartBody>
        <w:p w:rsidR="00F542BA" w:rsidRDefault="007C277D" w:rsidP="007C277D">
          <w:pPr>
            <w:pStyle w:val="51982E54B6AC436CB11F3B08FC09D7EC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942ACA59EE0496FB33FFCB4E6CB0A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495779-08B2-43D9-9C06-CA6339D62D65}"/>
      </w:docPartPr>
      <w:docPartBody>
        <w:p w:rsidR="00F542BA" w:rsidRDefault="007C277D" w:rsidP="007C277D">
          <w:pPr>
            <w:pStyle w:val="F942ACA59EE0496FB33FFCB4E6CB0A9F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3F737EEE5874B74A11EC4126973BE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F7C471-5F02-41EF-963B-E049185EB5C2}"/>
      </w:docPartPr>
      <w:docPartBody>
        <w:p w:rsidR="007C277D" w:rsidRDefault="007C277D" w:rsidP="007C277D">
          <w:pPr>
            <w:pStyle w:val="E3F737EEE5874B74A11EC4126973BE81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E8334AA30C84B0B8ACDD746193967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111BA5-ABFE-4BBF-BF15-0562746C9F60}"/>
      </w:docPartPr>
      <w:docPartBody>
        <w:p w:rsidR="007C277D" w:rsidRDefault="007C277D" w:rsidP="007C277D">
          <w:pPr>
            <w:pStyle w:val="8E8334AA30C84B0B8ACDD74619396795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F94F031AE124D4E8897CDF73290F4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46DFA-09DD-492E-A9DC-F2FD8D7CB837}"/>
      </w:docPartPr>
      <w:docPartBody>
        <w:p w:rsidR="007C277D" w:rsidRDefault="007C277D" w:rsidP="007C277D">
          <w:pPr>
            <w:pStyle w:val="6F94F031AE124D4E8897CDF73290F40C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35671FE3F344C8A936F5428DB4EA5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A4F881-7E12-49EF-9FC3-8E1064ACAEC4}"/>
      </w:docPartPr>
      <w:docPartBody>
        <w:p w:rsidR="007C277D" w:rsidRDefault="007C277D" w:rsidP="007C277D">
          <w:pPr>
            <w:pStyle w:val="835671FE3F344C8A936F5428DB4EA50E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A789D068E424EA9BE16DBB2EA1776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4AB69C-DAAF-4A2F-8DCF-25113CCF53B2}"/>
      </w:docPartPr>
      <w:docPartBody>
        <w:p w:rsidR="007C277D" w:rsidRDefault="007C277D" w:rsidP="007C277D">
          <w:pPr>
            <w:pStyle w:val="EA789D068E424EA9BE16DBB2EA17768B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9FF63224F3044D8B3A748427EAD9B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95DA84-2ED4-42B3-ABD2-933ACBE152FE}"/>
      </w:docPartPr>
      <w:docPartBody>
        <w:p w:rsidR="007C277D" w:rsidRDefault="007C277D" w:rsidP="007C277D">
          <w:pPr>
            <w:pStyle w:val="39FF63224F3044D8B3A748427EAD9B57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FCE8173AC114DD291F77C86729E2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C24F0C-D717-41F3-A1BA-EC39CC201C23}"/>
      </w:docPartPr>
      <w:docPartBody>
        <w:p w:rsidR="007C277D" w:rsidRDefault="007C277D" w:rsidP="007C277D">
          <w:pPr>
            <w:pStyle w:val="FFCE8173AC114DD291F77C86729E23C8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2A9118F22B346DF88C8A7C51E33C6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905755-7766-4136-ACF1-02640A225E75}"/>
      </w:docPartPr>
      <w:docPartBody>
        <w:p w:rsidR="007C277D" w:rsidRDefault="007C277D" w:rsidP="007C277D">
          <w:pPr>
            <w:pStyle w:val="22A9118F22B346DF88C8A7C51E33C688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202B108D65F41CF90B7D2404435AA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90630A-7D5A-4EB1-8BBB-20AF9C6C6F88}"/>
      </w:docPartPr>
      <w:docPartBody>
        <w:p w:rsidR="007C277D" w:rsidRDefault="007C277D" w:rsidP="007C277D">
          <w:pPr>
            <w:pStyle w:val="8202B108D65F41CF90B7D2404435AAF6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78BB6B281F345C1BCA837D6197F8A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C12C0B-7BA1-4779-97B0-5FB515613192}"/>
      </w:docPartPr>
      <w:docPartBody>
        <w:p w:rsidR="007C277D" w:rsidRDefault="007C277D" w:rsidP="007C277D">
          <w:pPr>
            <w:pStyle w:val="778BB6B281F345C1BCA837D6197F8A9D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00F7C343A4540179CF966E365F442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14FF24-D2A3-4D7D-AA17-7FEDBB65B0A7}"/>
      </w:docPartPr>
      <w:docPartBody>
        <w:p w:rsidR="007C277D" w:rsidRDefault="007C277D" w:rsidP="007C277D">
          <w:pPr>
            <w:pStyle w:val="E00F7C343A4540179CF966E365F442B4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C0C0B9EF4044510B5DDCECF3BE70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484D16-057C-4F2D-8BAE-E2B6FB0638C9}"/>
      </w:docPartPr>
      <w:docPartBody>
        <w:p w:rsidR="007C277D" w:rsidRDefault="007C277D" w:rsidP="007C277D">
          <w:pPr>
            <w:pStyle w:val="9C0C0B9EF4044510B5DDCECF3BE70C30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E6E6B8DE2464A138ACF1C88E3D25E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691A40-D882-4C71-9EF5-8CA70317EEF9}"/>
      </w:docPartPr>
      <w:docPartBody>
        <w:p w:rsidR="007C277D" w:rsidRDefault="007C277D" w:rsidP="007C277D">
          <w:pPr>
            <w:pStyle w:val="CE6E6B8DE2464A138ACF1C88E3D25E7D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0F89C7299B14DB296D6084FABFD7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AC1827-9781-499A-928B-2E10C8CA5EE6}"/>
      </w:docPartPr>
      <w:docPartBody>
        <w:p w:rsidR="007C277D" w:rsidRDefault="007C277D" w:rsidP="007C277D">
          <w:pPr>
            <w:pStyle w:val="50F89C7299B14DB296D6084FABFD7035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9F36D13E7CA41BB8ED59D99189033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D35AF6-DF1A-4BFC-94CD-8767DB1BC93A}"/>
      </w:docPartPr>
      <w:docPartBody>
        <w:p w:rsidR="007C277D" w:rsidRDefault="007C277D" w:rsidP="007C277D">
          <w:pPr>
            <w:pStyle w:val="09F36D13E7CA41BB8ED59D9918903359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8EB486ADEA34CF0BEB67C4EF1E483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BC6F86-CFB7-4683-A800-5CF082A96C36}"/>
      </w:docPartPr>
      <w:docPartBody>
        <w:p w:rsidR="007C277D" w:rsidRDefault="007C277D" w:rsidP="007C277D">
          <w:pPr>
            <w:pStyle w:val="88EB486ADEA34CF0BEB67C4EF1E48321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C3A0F6E9BC949B48829C048223320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B29CB6-9868-4193-9CEF-F41E51DC9503}"/>
      </w:docPartPr>
      <w:docPartBody>
        <w:p w:rsidR="007C277D" w:rsidRDefault="007C277D" w:rsidP="007C277D">
          <w:pPr>
            <w:pStyle w:val="0C3A0F6E9BC949B48829C048223320C0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6B98FA8F96C4A89821F7D609ADF8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8E2F1A-35E7-4534-A399-A9006CCBEE01}"/>
      </w:docPartPr>
      <w:docPartBody>
        <w:p w:rsidR="007C277D" w:rsidRDefault="007C277D" w:rsidP="007C277D">
          <w:pPr>
            <w:pStyle w:val="56B98FA8F96C4A89821F7D609ADF8962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25DA385DB0349A68793E457CE027B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7B3FC2-1EE4-424B-B897-6D1E5C14DAFC}"/>
      </w:docPartPr>
      <w:docPartBody>
        <w:p w:rsidR="007C277D" w:rsidRDefault="007C277D" w:rsidP="007C277D">
          <w:pPr>
            <w:pStyle w:val="225DA385DB0349A68793E457CE027BA0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5D4CB9767E3444AA5BEAEB949D501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504DF5-9A8D-4ACF-BE20-550D540D9AFB}"/>
      </w:docPartPr>
      <w:docPartBody>
        <w:p w:rsidR="007C277D" w:rsidRDefault="007C277D" w:rsidP="007C277D">
          <w:pPr>
            <w:pStyle w:val="85D4CB9767E3444AA5BEAEB949D5018E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F51347041FD4247BDD20ABA64B32F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377E94-CC44-4551-8314-B238657553CE}"/>
      </w:docPartPr>
      <w:docPartBody>
        <w:p w:rsidR="007C277D" w:rsidRDefault="007C277D" w:rsidP="007C277D">
          <w:pPr>
            <w:pStyle w:val="DF51347041FD4247BDD20ABA64B32F42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581BD927D3B4EB7A1195DE72CA557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5E6CEA-8A5E-4F5F-B796-80E9B80CFD6D}"/>
      </w:docPartPr>
      <w:docPartBody>
        <w:p w:rsidR="007C277D" w:rsidRDefault="007C277D" w:rsidP="007C277D">
          <w:pPr>
            <w:pStyle w:val="0581BD927D3B4EB7A1195DE72CA5578F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87A0E84615C4CA396BB221179B045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47DD03-36F3-4449-8101-2E1F136E541E}"/>
      </w:docPartPr>
      <w:docPartBody>
        <w:p w:rsidR="007C277D" w:rsidRDefault="007C277D" w:rsidP="007C277D">
          <w:pPr>
            <w:pStyle w:val="287A0E84615C4CA396BB221179B04548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C54AF35AA3A46568FC6E5F98196D9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DCF3B8-08F9-41A8-AD56-7A4A2CF0C68F}"/>
      </w:docPartPr>
      <w:docPartBody>
        <w:p w:rsidR="007C277D" w:rsidRDefault="007C277D" w:rsidP="007C277D">
          <w:pPr>
            <w:pStyle w:val="7C54AF35AA3A46568FC6E5F98196D9DF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2DFA5B804B94AACA7F2B013C7F678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7FEF18-91E0-4BCC-A19B-A8329B05A737}"/>
      </w:docPartPr>
      <w:docPartBody>
        <w:p w:rsidR="007C277D" w:rsidRDefault="007C277D" w:rsidP="007C277D">
          <w:pPr>
            <w:pStyle w:val="F2DFA5B804B94AACA7F2B013C7F6784A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06FD4C781AC4E599B0866839DE45D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60B04C-3C7E-4A01-9F31-0198A0F659A9}"/>
      </w:docPartPr>
      <w:docPartBody>
        <w:p w:rsidR="007C277D" w:rsidRDefault="007C277D" w:rsidP="007C277D">
          <w:pPr>
            <w:pStyle w:val="606FD4C781AC4E599B0866839DE45D13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212358F857F4ABCA190BB410FCBC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872BB6-48E2-4DDA-B4E1-EAB808801B30}"/>
      </w:docPartPr>
      <w:docPartBody>
        <w:p w:rsidR="007C277D" w:rsidRDefault="007C277D" w:rsidP="007C277D">
          <w:pPr>
            <w:pStyle w:val="5212358F857F4ABCA190BB410FCBCF8D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8A5EC0332FA4E618F7868163060CB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6E5298-44DC-4A78-BE36-B1D382B0DDBD}"/>
      </w:docPartPr>
      <w:docPartBody>
        <w:p w:rsidR="007C277D" w:rsidRDefault="007C277D" w:rsidP="007C277D">
          <w:pPr>
            <w:pStyle w:val="68A5EC0332FA4E618F7868163060CBE0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DA977FE9F4D41E38C5BA34D4D718B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3AB663-9540-40BB-804D-FA9683169E49}"/>
      </w:docPartPr>
      <w:docPartBody>
        <w:p w:rsidR="007C277D" w:rsidRDefault="007C277D" w:rsidP="007C277D">
          <w:pPr>
            <w:pStyle w:val="5DA977FE9F4D41E38C5BA34D4D718BE5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6709D61FB4A4E0A9762E9BEEDCF70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8443CE-F03E-468F-9D88-3E5B7711D351}"/>
      </w:docPartPr>
      <w:docPartBody>
        <w:p w:rsidR="007C277D" w:rsidRDefault="007C277D" w:rsidP="007C277D">
          <w:pPr>
            <w:pStyle w:val="B6709D61FB4A4E0A9762E9BEEDCF70E2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0B71E86BB8141EE8EC97922EF95A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057421-38C4-4A4B-9728-FF2CDAF131C3}"/>
      </w:docPartPr>
      <w:docPartBody>
        <w:p w:rsidR="007C277D" w:rsidRDefault="007C277D" w:rsidP="007C277D">
          <w:pPr>
            <w:pStyle w:val="D0B71E86BB8141EE8EC97922EF95AA61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F44C83C2BFD4A7B8C689C2BEF7529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072737-048C-4E53-9025-B5D140B24404}"/>
      </w:docPartPr>
      <w:docPartBody>
        <w:p w:rsidR="007C277D" w:rsidRDefault="007C277D" w:rsidP="007C277D">
          <w:pPr>
            <w:pStyle w:val="9F44C83C2BFD4A7B8C689C2BEF7529BA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0DE3863D5274A96BFCFEB5F5BD96E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D76AB6-2660-4533-A12D-6CAC84095760}"/>
      </w:docPartPr>
      <w:docPartBody>
        <w:p w:rsidR="007C277D" w:rsidRDefault="007C277D" w:rsidP="007C277D">
          <w:pPr>
            <w:pStyle w:val="00DE3863D5274A96BFCFEB5F5BD96ED7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6A150706BC74AEAB72537021ED743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D69806-43EB-49DF-84F7-109E149B4B1D}"/>
      </w:docPartPr>
      <w:docPartBody>
        <w:p w:rsidR="007C277D" w:rsidRDefault="007C277D" w:rsidP="007C277D">
          <w:pPr>
            <w:pStyle w:val="B6A150706BC74AEAB72537021ED74353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81ABFF0A0674CB8B4042368F44367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50DDB6-73AD-4A2E-A42E-44F7418EC4FB}"/>
      </w:docPartPr>
      <w:docPartBody>
        <w:p w:rsidR="007C277D" w:rsidRDefault="007C277D" w:rsidP="007C277D">
          <w:pPr>
            <w:pStyle w:val="E81ABFF0A0674CB8B4042368F44367822"/>
          </w:pPr>
          <w:r>
            <w:rPr>
              <w:rFonts w:ascii="Arial" w:hAnsi="Arial" w:cs="Arial"/>
              <w:sz w:val="17"/>
              <w:szCs w:val="17"/>
            </w:rPr>
            <w:t xml:space="preserve">                  </w:t>
          </w:r>
        </w:p>
      </w:docPartBody>
    </w:docPart>
    <w:docPart>
      <w:docPartPr>
        <w:name w:val="B82DF9437BFF448E81927AFF2F137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F617B6-606D-44A5-B5F3-7780F09B703A}"/>
      </w:docPartPr>
      <w:docPartBody>
        <w:p w:rsidR="007C277D" w:rsidRDefault="007C277D" w:rsidP="007C277D">
          <w:pPr>
            <w:pStyle w:val="B82DF9437BFF448E81927AFF2F137E71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DF28BA2325D419CBAE4B71ADFEBD6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EE88C8-B2EA-4B50-8F38-35BADA293FE2}"/>
      </w:docPartPr>
      <w:docPartBody>
        <w:p w:rsidR="008629CC" w:rsidRDefault="008629CC" w:rsidP="008629CC">
          <w:pPr>
            <w:pStyle w:val="4DF28BA2325D419CBAE4B71ADFEBD61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3C1046CE7744C6FA63C25DEDD0D41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B5873B-35A1-4075-A82F-E25D60D1423C}"/>
      </w:docPartPr>
      <w:docPartBody>
        <w:p w:rsidR="008629CC" w:rsidRDefault="008629CC" w:rsidP="008629CC">
          <w:pPr>
            <w:pStyle w:val="F3C1046CE7744C6FA63C25DEDD0D411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59784DB63724BE3BF04ECC8318AFF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372F7B-1A6B-4260-B92C-853FA341C889}"/>
      </w:docPartPr>
      <w:docPartBody>
        <w:p w:rsidR="008629CC" w:rsidRDefault="008629CC" w:rsidP="008629CC">
          <w:pPr>
            <w:pStyle w:val="359784DB63724BE3BF04ECC8318AFF79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C0795C5D5114183BBB6BAA787B4D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C3AE50-0F98-4EB9-83AA-B289F744BC58}"/>
      </w:docPartPr>
      <w:docPartBody>
        <w:p w:rsidR="008629CC" w:rsidRDefault="008629CC" w:rsidP="008629CC">
          <w:pPr>
            <w:pStyle w:val="EC0795C5D5114183BBB6BAA787B4D0E6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33A2D7DA832422C8A7B69B826A74A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28FB3C-FE53-4DE2-AECD-61DE9AB57105}"/>
      </w:docPartPr>
      <w:docPartBody>
        <w:p w:rsidR="008629CC" w:rsidRDefault="008629CC" w:rsidP="008629CC">
          <w:pPr>
            <w:pStyle w:val="533A2D7DA832422C8A7B69B826A74A6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FA5D51B282D4D19ACE597832CA49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6EC9DC-A3FE-4321-89A7-624B06C59A92}"/>
      </w:docPartPr>
      <w:docPartBody>
        <w:p w:rsidR="008629CC" w:rsidRDefault="008629CC" w:rsidP="008629CC">
          <w:pPr>
            <w:pStyle w:val="6FA5D51B282D4D19ACE597832CA490E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9AF835F840D4BCA996F5CE5B7CEF1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5C6CC2-6776-42E0-A0F7-07C1B4CC1B9B}"/>
      </w:docPartPr>
      <w:docPartBody>
        <w:p w:rsidR="008629CC" w:rsidRDefault="008629CC" w:rsidP="008629CC">
          <w:pPr>
            <w:pStyle w:val="99AF835F840D4BCA996F5CE5B7CEF1F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409E01DC5AB46A89B29EEFA319EB7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04A8F5-0DFD-4F7A-9732-6AFFA0A58BCC}"/>
      </w:docPartPr>
      <w:docPartBody>
        <w:p w:rsidR="008629CC" w:rsidRDefault="008629CC" w:rsidP="008629CC">
          <w:pPr>
            <w:pStyle w:val="E409E01DC5AB46A89B29EEFA319EB7F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6CC400548C84767B59E9141DF2036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D984E4-E15D-4E7C-AC38-52164623AFFB}"/>
      </w:docPartPr>
      <w:docPartBody>
        <w:p w:rsidR="008629CC" w:rsidRDefault="008629CC" w:rsidP="008629CC">
          <w:pPr>
            <w:pStyle w:val="26CC400548C84767B59E9141DF20361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D04A48665D94360943E772BF08B4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A92A64-2A4B-48CA-B8F9-21482CFDEF88}"/>
      </w:docPartPr>
      <w:docPartBody>
        <w:p w:rsidR="008629CC" w:rsidRDefault="008629CC" w:rsidP="008629CC">
          <w:pPr>
            <w:pStyle w:val="8D04A48665D94360943E772BF08B4928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997CEB2136D4F2C99BDEC078C4B5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B34A8E-790D-4717-95AB-A95292987EED}"/>
      </w:docPartPr>
      <w:docPartBody>
        <w:p w:rsidR="008629CC" w:rsidRDefault="008629CC" w:rsidP="008629CC">
          <w:pPr>
            <w:pStyle w:val="2997CEB2136D4F2C99BDEC078C4B589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889250F205E495F90CD69D2CF2C83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88CE13-ADBB-4864-B02D-0A183F23D928}"/>
      </w:docPartPr>
      <w:docPartBody>
        <w:p w:rsidR="008629CC" w:rsidRDefault="008629CC" w:rsidP="008629CC">
          <w:pPr>
            <w:pStyle w:val="0889250F205E495F90CD69D2CF2C8319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A377EAB88A744DEA04F8B4CF8EAC6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DB5698-6FE0-47D4-A2EA-6D9D03ACC7B0}"/>
      </w:docPartPr>
      <w:docPartBody>
        <w:p w:rsidR="008629CC" w:rsidRDefault="008629CC" w:rsidP="008629CC">
          <w:pPr>
            <w:pStyle w:val="FA377EAB88A744DEA04F8B4CF8EAC6E5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E37C2293CD64488A65B7A8BDBED8A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C99EED-B1E9-438A-B056-7525857E98EB}"/>
      </w:docPartPr>
      <w:docPartBody>
        <w:p w:rsidR="008629CC" w:rsidRDefault="008629CC" w:rsidP="008629CC">
          <w:pPr>
            <w:pStyle w:val="0E37C2293CD64488A65B7A8BDBED8A1F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036BBFABF6E45B99470CBBD6C94A9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756E17-D522-4830-9619-5B0E9624D7A6}"/>
      </w:docPartPr>
      <w:docPartBody>
        <w:p w:rsidR="008629CC" w:rsidRDefault="008629CC" w:rsidP="008629CC">
          <w:pPr>
            <w:pStyle w:val="B036BBFABF6E45B99470CBBD6C94A9A9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145F0A785524C8B946F44781A538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5BA6CF-3912-4BBC-9193-60E69162B9C3}"/>
      </w:docPartPr>
      <w:docPartBody>
        <w:p w:rsidR="008629CC" w:rsidRDefault="008629CC" w:rsidP="008629CC">
          <w:pPr>
            <w:pStyle w:val="A145F0A785524C8B946F44781A5382DD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FD"/>
    <w:rsid w:val="000E0CFD"/>
    <w:rsid w:val="000F647A"/>
    <w:rsid w:val="006C6663"/>
    <w:rsid w:val="0076612B"/>
    <w:rsid w:val="00794F88"/>
    <w:rsid w:val="007A0D1C"/>
    <w:rsid w:val="007B22D6"/>
    <w:rsid w:val="007C277D"/>
    <w:rsid w:val="008629CC"/>
    <w:rsid w:val="008A6001"/>
    <w:rsid w:val="00BE0CA2"/>
    <w:rsid w:val="00F542BA"/>
    <w:rsid w:val="00F613A9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0D1C"/>
    <w:rPr>
      <w:color w:val="808080"/>
    </w:rPr>
  </w:style>
  <w:style w:type="paragraph" w:customStyle="1" w:styleId="D96950A15EF94F5D9D586D3389127F25">
    <w:name w:val="D96950A15EF94F5D9D586D3389127F25"/>
    <w:rsid w:val="007B22D6"/>
  </w:style>
  <w:style w:type="paragraph" w:customStyle="1" w:styleId="259298B5C4784C22A2E48C5AE5202500">
    <w:name w:val="259298B5C4784C22A2E48C5AE5202500"/>
    <w:rsid w:val="007B22D6"/>
  </w:style>
  <w:style w:type="paragraph" w:customStyle="1" w:styleId="172E4F32515A4DCFA6082DE882C606AE">
    <w:name w:val="172E4F32515A4DCFA6082DE882C606AE"/>
    <w:rsid w:val="007B22D6"/>
  </w:style>
  <w:style w:type="paragraph" w:customStyle="1" w:styleId="674064F534AC4B3D80B0DC21D148E3F9">
    <w:name w:val="674064F534AC4B3D80B0DC21D148E3F9"/>
    <w:rsid w:val="007B22D6"/>
  </w:style>
  <w:style w:type="paragraph" w:customStyle="1" w:styleId="2A5EE558A06541BCA50473EEDDA206C4">
    <w:name w:val="2A5EE558A06541BCA50473EEDDA206C4"/>
    <w:rsid w:val="007B22D6"/>
  </w:style>
  <w:style w:type="paragraph" w:customStyle="1" w:styleId="6FDE48D70047488FB5E76C8DEF97AE3F">
    <w:name w:val="6FDE48D70047488FB5E76C8DEF97AE3F"/>
    <w:rsid w:val="007B22D6"/>
  </w:style>
  <w:style w:type="paragraph" w:customStyle="1" w:styleId="4FFA881528BF4E3F8AFFF551D7B55F21">
    <w:name w:val="4FFA881528BF4E3F8AFFF551D7B55F21"/>
    <w:rsid w:val="007B22D6"/>
  </w:style>
  <w:style w:type="paragraph" w:customStyle="1" w:styleId="F3A5C299E2B34EE894A5A1FBC16048ED">
    <w:name w:val="F3A5C299E2B34EE894A5A1FBC16048ED"/>
    <w:rsid w:val="007B22D6"/>
  </w:style>
  <w:style w:type="paragraph" w:customStyle="1" w:styleId="22F6510FE85948BDAB00EF5EED827297">
    <w:name w:val="22F6510FE85948BDAB00EF5EED827297"/>
    <w:rsid w:val="007B22D6"/>
  </w:style>
  <w:style w:type="paragraph" w:customStyle="1" w:styleId="8501963F12134E499C0C8B0F67613BDB">
    <w:name w:val="8501963F12134E499C0C8B0F67613BDB"/>
    <w:rsid w:val="007B22D6"/>
  </w:style>
  <w:style w:type="paragraph" w:customStyle="1" w:styleId="F48045AD6D1941F4880E635D3985B960">
    <w:name w:val="F48045AD6D1941F4880E635D3985B960"/>
    <w:rsid w:val="007B22D6"/>
  </w:style>
  <w:style w:type="paragraph" w:customStyle="1" w:styleId="C1B168E0533342CD8F293FA68B386C79">
    <w:name w:val="C1B168E0533342CD8F293FA68B386C79"/>
    <w:rsid w:val="007B22D6"/>
  </w:style>
  <w:style w:type="paragraph" w:customStyle="1" w:styleId="9DEFC300CB4A4D08A3A990664DBE6C87">
    <w:name w:val="9DEFC300CB4A4D08A3A990664DBE6C87"/>
    <w:rsid w:val="007B22D6"/>
  </w:style>
  <w:style w:type="paragraph" w:customStyle="1" w:styleId="9B31F14FE64F41AB9419F557E77AD602">
    <w:name w:val="9B31F14FE64F41AB9419F557E77AD602"/>
    <w:rsid w:val="007B22D6"/>
  </w:style>
  <w:style w:type="paragraph" w:customStyle="1" w:styleId="034BFCB2F3214E998CB6E6AA3383F4D7">
    <w:name w:val="034BFCB2F3214E998CB6E6AA3383F4D7"/>
    <w:rsid w:val="007B22D6"/>
  </w:style>
  <w:style w:type="paragraph" w:customStyle="1" w:styleId="643416D190264F4F897423EC05CD32E3">
    <w:name w:val="643416D190264F4F897423EC05CD32E3"/>
    <w:rsid w:val="007B22D6"/>
  </w:style>
  <w:style w:type="paragraph" w:customStyle="1" w:styleId="7C7CA44800454AC19D6AC8A9F44E7937">
    <w:name w:val="7C7CA44800454AC19D6AC8A9F44E7937"/>
    <w:rsid w:val="007B22D6"/>
  </w:style>
  <w:style w:type="paragraph" w:customStyle="1" w:styleId="DB7832F098054BF1978860C8BB779BE7">
    <w:name w:val="DB7832F098054BF1978860C8BB779BE7"/>
    <w:rsid w:val="007B22D6"/>
  </w:style>
  <w:style w:type="paragraph" w:customStyle="1" w:styleId="14FEE2BE6F40435FBB33ACF9F5DE2E48">
    <w:name w:val="14FEE2BE6F40435FBB33ACF9F5DE2E48"/>
    <w:rsid w:val="007B22D6"/>
  </w:style>
  <w:style w:type="paragraph" w:customStyle="1" w:styleId="CCA7833F63064BFFA35D436D450EA01F">
    <w:name w:val="CCA7833F63064BFFA35D436D450EA01F"/>
    <w:rsid w:val="007B22D6"/>
  </w:style>
  <w:style w:type="paragraph" w:customStyle="1" w:styleId="36C3826A3639442BB7E8532A842328B4">
    <w:name w:val="36C3826A3639442BB7E8532A842328B4"/>
    <w:rsid w:val="007B22D6"/>
  </w:style>
  <w:style w:type="paragraph" w:customStyle="1" w:styleId="59CA44607E6F4EC0921832414130CF58">
    <w:name w:val="59CA44607E6F4EC0921832414130CF58"/>
    <w:rsid w:val="007B22D6"/>
  </w:style>
  <w:style w:type="paragraph" w:customStyle="1" w:styleId="91C01CBB88184A73A02130EA973997D8">
    <w:name w:val="91C01CBB88184A73A02130EA973997D8"/>
    <w:rsid w:val="007B22D6"/>
  </w:style>
  <w:style w:type="paragraph" w:customStyle="1" w:styleId="9688F77E8DDE41C39E0C7E260C06BA53">
    <w:name w:val="9688F77E8DDE41C39E0C7E260C06BA53"/>
    <w:rsid w:val="007B22D6"/>
  </w:style>
  <w:style w:type="paragraph" w:customStyle="1" w:styleId="664C7D3B151F4016A6750DAC69C3532F">
    <w:name w:val="664C7D3B151F4016A6750DAC69C3532F"/>
    <w:rsid w:val="007B22D6"/>
  </w:style>
  <w:style w:type="paragraph" w:customStyle="1" w:styleId="4F97884F678D49B5B3F3C00362831023">
    <w:name w:val="4F97884F678D49B5B3F3C00362831023"/>
    <w:rsid w:val="007B22D6"/>
  </w:style>
  <w:style w:type="paragraph" w:customStyle="1" w:styleId="6305A76114944D7F93AA6DB58B17EE2F">
    <w:name w:val="6305A76114944D7F93AA6DB58B17EE2F"/>
    <w:rsid w:val="007B22D6"/>
  </w:style>
  <w:style w:type="paragraph" w:customStyle="1" w:styleId="92014223ECF040D69B88D2628ACD7D94">
    <w:name w:val="92014223ECF040D69B88D2628ACD7D94"/>
    <w:rsid w:val="007B22D6"/>
  </w:style>
  <w:style w:type="paragraph" w:customStyle="1" w:styleId="8B132570BCB24C3A936F85AB5A6AD202">
    <w:name w:val="8B132570BCB24C3A936F85AB5A6AD202"/>
    <w:rsid w:val="007B22D6"/>
  </w:style>
  <w:style w:type="paragraph" w:customStyle="1" w:styleId="6726D8898E5A4AEC95D336E1815E8B39">
    <w:name w:val="6726D8898E5A4AEC95D336E1815E8B39"/>
    <w:rsid w:val="007B22D6"/>
  </w:style>
  <w:style w:type="paragraph" w:customStyle="1" w:styleId="2CC88E1936E4429E90233A1FDFE5F71D">
    <w:name w:val="2CC88E1936E4429E90233A1FDFE5F71D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9A9EB86E06471E9AE3EE7F28F74B01">
    <w:name w:val="D29A9EB86E06471E9AE3EE7F28F74B0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11C04709D4A288E6B5CC4BC66DA36">
    <w:name w:val="C9711C04709D4A288E6B5CC4BC66DA36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06BC0461EA2408D9B078190A2D6F427">
    <w:name w:val="C06BC0461EA2408D9B078190A2D6F427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A6AE99075F42AC9D2C2B30F1224C56">
    <w:name w:val="CEA6AE99075F42AC9D2C2B30F1224C56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B0BFCFDE5FE443CB4BD72A0D5C78F2C">
    <w:name w:val="CB0BFCFDE5FE443CB4BD72A0D5C78F2C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6A711C0F294ED58FEA6006F7859F93">
    <w:name w:val="026A711C0F294ED58FEA6006F7859F93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D4541475249444EA988C1AFF85A4DCC">
    <w:name w:val="9D4541475249444EA988C1AFF85A4DCC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CAF3813B7FD4F9295034A79165A22FF">
    <w:name w:val="6CAF3813B7FD4F9295034A79165A22FF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B34B7DD16C3404C885C53A2EBCA3AE3">
    <w:name w:val="3B34B7DD16C3404C885C53A2EBCA3AE3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FB80B0BE0F4DA98E36A0E555544ED2">
    <w:name w:val="C3FB80B0BE0F4DA98E36A0E555544ED2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DCC90D31E74EF498D38987EF517AC4">
    <w:name w:val="A8DCC90D31E74EF498D38987EF517AC4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028884A01E343EE809053A0437C2945">
    <w:name w:val="1028884A01E343EE809053A0437C2945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E12116667B4471BBE0CFA88D32BC42">
    <w:name w:val="BDE12116667B4471BBE0CFA88D32BC42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037428E67B466C96526B8EB25E21E4">
    <w:name w:val="05037428E67B466C96526B8EB25E21E4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5634D36FEE48ACB4C342BABBC0D20E">
    <w:name w:val="8F5634D36FEE48ACB4C342BABBC0D20E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8AD4751253B47E1A0ABB821F5C6E81B">
    <w:name w:val="98AD4751253B47E1A0ABB821F5C6E81B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9F64E3CB2D4685A7E9990741B1FB64">
    <w:name w:val="329F64E3CB2D4685A7E9990741B1FB64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57156F12824066A178F34FE21D9851">
    <w:name w:val="D957156F12824066A178F34FE21D985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CCA10763F38452498336C088E5BB962">
    <w:name w:val="CCCA10763F38452498336C088E5BB962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1743A20753847E9A03C41EF09D50E00">
    <w:name w:val="51743A20753847E9A03C41EF09D50E00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23CC3D1DBF49D8BCD19EB7504101F0">
    <w:name w:val="6D23CC3D1DBF49D8BCD19EB7504101F0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58D2358129B4D08AE72AC7AA6A02728">
    <w:name w:val="758D2358129B4D08AE72AC7AA6A02728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B44F806413C4F3791719F90B00DF23F">
    <w:name w:val="AB44F806413C4F3791719F90B00DF23F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4E14A22AA4F10B7622C3F68E7EF71">
    <w:name w:val="D004E14A22AA4F10B7622C3F68E7EF7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EF5C70636B4014BFD1508D72217B05">
    <w:name w:val="39EF5C70636B4014BFD1508D72217B05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86BA1DD9764296A47E34928BDB292F">
    <w:name w:val="3D86BA1DD9764296A47E34928BDB292F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9B28D2517D4D44A835CA543AB93DBD">
    <w:name w:val="1C9B28D2517D4D44A835CA543AB93DBD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E9CC63D5C14122B54901A7051F90FC">
    <w:name w:val="8FE9CC63D5C14122B54901A7051F90FC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2E7E89E9764D53A68D9F5C4752BA72">
    <w:name w:val="D52E7E89E9764D53A68D9F5C4752BA72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6950A15EF94F5D9D586D3389127F251">
    <w:name w:val="D96950A15EF94F5D9D586D3389127F25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2E4F32515A4DCFA6082DE882C606AE1">
    <w:name w:val="172E4F32515A4DCFA6082DE882C606AE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5EE558A06541BCA50473EEDDA206C41">
    <w:name w:val="2A5EE558A06541BCA50473EEDDA206C4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FA881528BF4E3F8AFFF551D7B55F211">
    <w:name w:val="4FFA881528BF4E3F8AFFF551D7B55F21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F6510FE85948BDAB00EF5EED8272971">
    <w:name w:val="22F6510FE85948BDAB00EF5EED827297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8045AD6D1941F4880E635D3985B9601">
    <w:name w:val="F48045AD6D1941F4880E635D3985B960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DEFC300CB4A4D08A3A990664DBE6C871">
    <w:name w:val="9DEFC300CB4A4D08A3A990664DBE6C87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34BFCB2F3214E998CB6E6AA3383F4D71">
    <w:name w:val="034BFCB2F3214E998CB6E6AA3383F4D7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43416D190264F4F897423EC05CD32E31">
    <w:name w:val="643416D190264F4F897423EC05CD32E3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7832F098054BF1978860C8BB779BE71">
    <w:name w:val="DB7832F098054BF1978860C8BB779BE7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CA7833F63064BFFA35D436D450EA01F1">
    <w:name w:val="CCA7833F63064BFFA35D436D450EA01F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CA44607E6F4EC0921832414130CF581">
    <w:name w:val="59CA44607E6F4EC0921832414130CF58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88F77E8DDE41C39E0C7E260C06BA531">
    <w:name w:val="9688F77E8DDE41C39E0C7E260C06BA53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97884F678D49B5B3F3C003628310231">
    <w:name w:val="4F97884F678D49B5B3F3C00362831023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014223ECF040D69B88D2628ACD7D941">
    <w:name w:val="92014223ECF040D69B88D2628ACD7D94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26D8898E5A4AEC95D336E1815E8B391">
    <w:name w:val="6726D8898E5A4AEC95D336E1815E8B39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F257FD03924B00A4D77E4B3F547E1B">
    <w:name w:val="1DF257FD03924B00A4D77E4B3F547E1B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BBCC5F3CED4FA4804E5199067CE312">
    <w:name w:val="8ABBCC5F3CED4FA4804E5199067CE312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1D25BA5B1845E5AA1CA89C29A5C6EB">
    <w:name w:val="6B1D25BA5B1845E5AA1CA89C29A5C6EB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CADCE37E50249B0BE092DE2DEBBF1E8">
    <w:name w:val="CCADCE37E50249B0BE092DE2DEBBF1E8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B18949EC144365A3C031CF8277480D">
    <w:name w:val="20B18949EC144365A3C031CF8277480D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FDB0A39E64F29B8CD5F0BCCEAF828">
    <w:name w:val="1ABFDB0A39E64F29B8CD5F0BCCEAF828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B5C021F85F42E28160AC7C92E9EB15">
    <w:name w:val="01B5C021F85F42E28160AC7C92E9EB15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CCCED13158247CAAD5622305B3B4382">
    <w:name w:val="ACCCED13158247CAAD5622305B3B4382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88D3ED2EF14AD3B6774AC1F57F3777">
    <w:name w:val="1888D3ED2EF14AD3B6774AC1F57F3777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0C7348871444D29F10CC4361983B46">
    <w:name w:val="C60C7348871444D29F10CC4361983B46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C896D064A41BCAD0FB7F8D626336B">
    <w:name w:val="021C896D064A41BCAD0FB7F8D626336B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F7FDEDB2D24E2E811B3243958C30DE">
    <w:name w:val="7EF7FDEDB2D24E2E811B3243958C30DE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04D1F33BE9469E90A42FE36EF5D721">
    <w:name w:val="D204D1F33BE9469E90A42FE36EF5D72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A6D2FB54924ED685FFA5B2D54AB05E">
    <w:name w:val="EEA6D2FB54924ED685FFA5B2D54AB05E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A141D88214E99914631D7241B63A2">
    <w:name w:val="BAAA141D88214E99914631D7241B63A2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1ED2BD740F4D00BBEE528F04A49CC0">
    <w:name w:val="1A1ED2BD740F4D00BBEE528F04A49CC0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4CE71F345E34475B4DED29FA7B1A9AF">
    <w:name w:val="84CE71F345E34475B4DED29FA7B1A9AF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39AEC027BD4F318732A9D6AF4FD587">
    <w:name w:val="A839AEC027BD4F318732A9D6AF4FD587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389265AD7F4E638FD364CE38A8DC8D">
    <w:name w:val="7E389265AD7F4E638FD364CE38A8DC8D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7CD021AB9D409ABC41A92D1E14BD24">
    <w:name w:val="9C7CD021AB9D409ABC41A92D1E14BD24"/>
    <w:rsid w:val="000F647A"/>
  </w:style>
  <w:style w:type="paragraph" w:customStyle="1" w:styleId="5B29134AF7574CA0A3AD742CB581573A">
    <w:name w:val="5B29134AF7574CA0A3AD742CB581573A"/>
    <w:rsid w:val="000F647A"/>
  </w:style>
  <w:style w:type="paragraph" w:customStyle="1" w:styleId="4123342962864AC399F77B4EF3487FEC">
    <w:name w:val="4123342962864AC399F77B4EF3487FEC"/>
    <w:rsid w:val="000F647A"/>
  </w:style>
  <w:style w:type="paragraph" w:customStyle="1" w:styleId="F4F13D848215417D947AE77B6897065A">
    <w:name w:val="F4F13D848215417D947AE77B6897065A"/>
    <w:rsid w:val="000F647A"/>
  </w:style>
  <w:style w:type="paragraph" w:customStyle="1" w:styleId="0D352235410A4C8690C36CA4BD5496DB">
    <w:name w:val="0D352235410A4C8690C36CA4BD5496DB"/>
    <w:rsid w:val="000F647A"/>
  </w:style>
  <w:style w:type="paragraph" w:customStyle="1" w:styleId="915F3E23631544C0AF22AE12059D1476">
    <w:name w:val="915F3E23631544C0AF22AE12059D1476"/>
    <w:rsid w:val="000F647A"/>
  </w:style>
  <w:style w:type="paragraph" w:customStyle="1" w:styleId="2535F858D411450CB287AB30231B2BDE">
    <w:name w:val="2535F858D411450CB287AB30231B2BDE"/>
    <w:rsid w:val="000F647A"/>
  </w:style>
  <w:style w:type="paragraph" w:customStyle="1" w:styleId="9458D8C66FDE43EDB58EBBC954478C69">
    <w:name w:val="9458D8C66FDE43EDB58EBBC954478C69"/>
    <w:rsid w:val="000F647A"/>
  </w:style>
  <w:style w:type="paragraph" w:customStyle="1" w:styleId="4A3BC40E89A049CF83C5A723F1B41F75">
    <w:name w:val="4A3BC40E89A049CF83C5A723F1B41F75"/>
    <w:rsid w:val="000F647A"/>
  </w:style>
  <w:style w:type="paragraph" w:customStyle="1" w:styleId="E44A0F94A14F465692FC2A9BED917FA0">
    <w:name w:val="E44A0F94A14F465692FC2A9BED917FA0"/>
    <w:rsid w:val="000F647A"/>
  </w:style>
  <w:style w:type="paragraph" w:customStyle="1" w:styleId="3CCA15F1D1204016A98C079429B22E1B">
    <w:name w:val="3CCA15F1D1204016A98C079429B22E1B"/>
    <w:rsid w:val="000F647A"/>
  </w:style>
  <w:style w:type="paragraph" w:customStyle="1" w:styleId="8923C0D7EB4848958BB4132EEDF349F8">
    <w:name w:val="8923C0D7EB4848958BB4132EEDF349F8"/>
    <w:rsid w:val="000F647A"/>
  </w:style>
  <w:style w:type="paragraph" w:customStyle="1" w:styleId="642B731DF6684309828C2EF1BA0AFC3F">
    <w:name w:val="642B731DF6684309828C2EF1BA0AFC3F"/>
    <w:rsid w:val="000F647A"/>
  </w:style>
  <w:style w:type="paragraph" w:customStyle="1" w:styleId="B8FB8B433EFB46A99889299419EE679E">
    <w:name w:val="B8FB8B433EFB46A99889299419EE679E"/>
    <w:rsid w:val="000F647A"/>
  </w:style>
  <w:style w:type="paragraph" w:customStyle="1" w:styleId="61DB1282045A4A3D82EE8F8F4C0B1FC1">
    <w:name w:val="61DB1282045A4A3D82EE8F8F4C0B1FC1"/>
    <w:rsid w:val="000F647A"/>
  </w:style>
  <w:style w:type="paragraph" w:customStyle="1" w:styleId="4C5AD024C88748D998F46DA3ED02C013">
    <w:name w:val="4C5AD024C88748D998F46DA3ED02C013"/>
    <w:rsid w:val="000F647A"/>
  </w:style>
  <w:style w:type="paragraph" w:customStyle="1" w:styleId="56CD1F15542E4E34965587B233A64FEF">
    <w:name w:val="56CD1F15542E4E34965587B233A64FEF"/>
    <w:rsid w:val="000F647A"/>
  </w:style>
  <w:style w:type="paragraph" w:customStyle="1" w:styleId="E88D64A1A033429F8FB831BDCC736FFB">
    <w:name w:val="E88D64A1A033429F8FB831BDCC736FFB"/>
    <w:rsid w:val="000F647A"/>
  </w:style>
  <w:style w:type="paragraph" w:customStyle="1" w:styleId="3495F157960E4A20A69FE0AAE2E709B1">
    <w:name w:val="3495F157960E4A20A69FE0AAE2E709B1"/>
    <w:rsid w:val="000F647A"/>
  </w:style>
  <w:style w:type="paragraph" w:customStyle="1" w:styleId="4082B9ED3EEA49F48481DDD1EEA1703C">
    <w:name w:val="4082B9ED3EEA49F48481DDD1EEA1703C"/>
    <w:rsid w:val="000F647A"/>
  </w:style>
  <w:style w:type="paragraph" w:customStyle="1" w:styleId="4D53A56CA5754EC3A1F83654727F0F84">
    <w:name w:val="4D53A56CA5754EC3A1F83654727F0F84"/>
    <w:rsid w:val="000F647A"/>
  </w:style>
  <w:style w:type="paragraph" w:customStyle="1" w:styleId="FAFA18627D39495DAB1F91B3DD1F3678">
    <w:name w:val="FAFA18627D39495DAB1F91B3DD1F3678"/>
    <w:rsid w:val="000F647A"/>
  </w:style>
  <w:style w:type="paragraph" w:customStyle="1" w:styleId="29DCF9F9A37D4791B96D9EC6AB3A08DD">
    <w:name w:val="29DCF9F9A37D4791B96D9EC6AB3A08DD"/>
    <w:rsid w:val="000F647A"/>
  </w:style>
  <w:style w:type="paragraph" w:customStyle="1" w:styleId="A0564C43582849D3A1343F513765CF97">
    <w:name w:val="A0564C43582849D3A1343F513765CF97"/>
    <w:rsid w:val="000F647A"/>
  </w:style>
  <w:style w:type="paragraph" w:customStyle="1" w:styleId="2EF9560B423245CBA50DDF595C52FFDF">
    <w:name w:val="2EF9560B423245CBA50DDF595C52FFDF"/>
    <w:rsid w:val="000F647A"/>
  </w:style>
  <w:style w:type="paragraph" w:customStyle="1" w:styleId="F0AAE43B632E4C7E988CF4DD70A52D56">
    <w:name w:val="F0AAE43B632E4C7E988CF4DD70A52D56"/>
    <w:rsid w:val="000F647A"/>
  </w:style>
  <w:style w:type="paragraph" w:customStyle="1" w:styleId="8E0CC693247940BFA721B2B4106B9B71">
    <w:name w:val="8E0CC693247940BFA721B2B4106B9B71"/>
    <w:rsid w:val="000F647A"/>
  </w:style>
  <w:style w:type="paragraph" w:customStyle="1" w:styleId="41FD1A6DDA8442768F1EF3D359ACF971">
    <w:name w:val="41FD1A6DDA8442768F1EF3D359ACF971"/>
    <w:rsid w:val="000F647A"/>
  </w:style>
  <w:style w:type="paragraph" w:customStyle="1" w:styleId="431DDBAF780C4EB6B97FC90EB16EF5B0">
    <w:name w:val="431DDBAF780C4EB6B97FC90EB16EF5B0"/>
    <w:rsid w:val="000F647A"/>
  </w:style>
  <w:style w:type="paragraph" w:customStyle="1" w:styleId="3AA83E7F8C01462CAF71955B465FC295">
    <w:name w:val="3AA83E7F8C01462CAF71955B465FC295"/>
    <w:rsid w:val="000F647A"/>
  </w:style>
  <w:style w:type="paragraph" w:customStyle="1" w:styleId="A24011CCD82348C2BD6DB71E68DB1F9E">
    <w:name w:val="A24011CCD82348C2BD6DB71E68DB1F9E"/>
    <w:rsid w:val="000F647A"/>
  </w:style>
  <w:style w:type="paragraph" w:customStyle="1" w:styleId="89BE670FF11945ABAF21F48E3A76776F">
    <w:name w:val="89BE670FF11945ABAF21F48E3A76776F"/>
    <w:rsid w:val="000F647A"/>
  </w:style>
  <w:style w:type="paragraph" w:customStyle="1" w:styleId="C78353730C074D3785E04C35509405C8">
    <w:name w:val="C78353730C074D3785E04C35509405C8"/>
    <w:rsid w:val="000F647A"/>
  </w:style>
  <w:style w:type="paragraph" w:customStyle="1" w:styleId="F336C556154145B3B754A78304779026">
    <w:name w:val="F336C556154145B3B754A78304779026"/>
    <w:rsid w:val="000F647A"/>
  </w:style>
  <w:style w:type="paragraph" w:customStyle="1" w:styleId="1ADD56B24557406BA1601B88082BB920">
    <w:name w:val="1ADD56B24557406BA1601B88082BB920"/>
    <w:rsid w:val="000F647A"/>
  </w:style>
  <w:style w:type="paragraph" w:customStyle="1" w:styleId="45BD8B49FE26442BAD442B5B4C231965">
    <w:name w:val="45BD8B49FE26442BAD442B5B4C231965"/>
    <w:rsid w:val="000F647A"/>
  </w:style>
  <w:style w:type="paragraph" w:customStyle="1" w:styleId="A7AFCB00305F44E8AA08DB5E520A08C0">
    <w:name w:val="A7AFCB00305F44E8AA08DB5E520A08C0"/>
    <w:rsid w:val="000F647A"/>
  </w:style>
  <w:style w:type="paragraph" w:customStyle="1" w:styleId="0C93B3BDD4974C18B78D5C04F120D613">
    <w:name w:val="0C93B3BDD4974C18B78D5C04F120D613"/>
    <w:rsid w:val="000F647A"/>
  </w:style>
  <w:style w:type="paragraph" w:customStyle="1" w:styleId="9C45D347859446D79AC9EF64F547534E">
    <w:name w:val="9C45D347859446D79AC9EF64F547534E"/>
    <w:rsid w:val="000F647A"/>
  </w:style>
  <w:style w:type="paragraph" w:customStyle="1" w:styleId="F7673C2514B140D38DA9A7062652B811">
    <w:name w:val="F7673C2514B140D38DA9A7062652B811"/>
    <w:rsid w:val="000F647A"/>
  </w:style>
  <w:style w:type="paragraph" w:customStyle="1" w:styleId="496765C2605A47BB8F1A6B692C23EE2A">
    <w:name w:val="496765C2605A47BB8F1A6B692C23EE2A"/>
    <w:rsid w:val="000F647A"/>
  </w:style>
  <w:style w:type="paragraph" w:customStyle="1" w:styleId="977C0CEBFBCD497483CA49187717CF9B">
    <w:name w:val="977C0CEBFBCD497483CA49187717CF9B"/>
    <w:rsid w:val="000F647A"/>
  </w:style>
  <w:style w:type="paragraph" w:customStyle="1" w:styleId="0E535090F5564C9CB760B1E177A7C655">
    <w:name w:val="0E535090F5564C9CB760B1E177A7C655"/>
    <w:rsid w:val="000F647A"/>
  </w:style>
  <w:style w:type="paragraph" w:customStyle="1" w:styleId="66535FB768B34498B2F016EB33BFCD0B">
    <w:name w:val="66535FB768B34498B2F016EB33BFCD0B"/>
    <w:rsid w:val="000F647A"/>
  </w:style>
  <w:style w:type="paragraph" w:customStyle="1" w:styleId="FD6BE7D7FC6A46529B4A3B9137D3DC04">
    <w:name w:val="FD6BE7D7FC6A46529B4A3B9137D3DC04"/>
    <w:rsid w:val="000F647A"/>
  </w:style>
  <w:style w:type="paragraph" w:customStyle="1" w:styleId="0E41636F1C344F9889CC215B9318790C">
    <w:name w:val="0E41636F1C344F9889CC215B9318790C"/>
    <w:rsid w:val="000F647A"/>
  </w:style>
  <w:style w:type="paragraph" w:customStyle="1" w:styleId="0FCE1614E5404BDFB1387CDA72479353">
    <w:name w:val="0FCE1614E5404BDFB1387CDA72479353"/>
    <w:rsid w:val="000F647A"/>
  </w:style>
  <w:style w:type="paragraph" w:customStyle="1" w:styleId="085C062438474E72A41E0BC37BF8D230">
    <w:name w:val="085C062438474E72A41E0BC37BF8D230"/>
    <w:rsid w:val="000F647A"/>
  </w:style>
  <w:style w:type="paragraph" w:customStyle="1" w:styleId="636839AD54EC4AE7B3977839E506B02A">
    <w:name w:val="636839AD54EC4AE7B3977839E506B02A"/>
    <w:rsid w:val="000F647A"/>
  </w:style>
  <w:style w:type="paragraph" w:customStyle="1" w:styleId="39E4094B47A849ABBFA673DCBFEE35E4">
    <w:name w:val="39E4094B47A849ABBFA673DCBFEE35E4"/>
    <w:rsid w:val="000F647A"/>
  </w:style>
  <w:style w:type="paragraph" w:customStyle="1" w:styleId="32A4612064FD43D0BF6DA1ACAACD81C7">
    <w:name w:val="32A4612064FD43D0BF6DA1ACAACD81C7"/>
    <w:rsid w:val="000F647A"/>
  </w:style>
  <w:style w:type="paragraph" w:customStyle="1" w:styleId="08B7A0FC202E4F8F8FB7B6009D7B19EF">
    <w:name w:val="08B7A0FC202E4F8F8FB7B6009D7B19EF"/>
    <w:rsid w:val="000F647A"/>
  </w:style>
  <w:style w:type="paragraph" w:customStyle="1" w:styleId="6A794BDA6F5D4C93A2684CABF1FF881D">
    <w:name w:val="6A794BDA6F5D4C93A2684CABF1FF881D"/>
    <w:rsid w:val="000F647A"/>
  </w:style>
  <w:style w:type="paragraph" w:customStyle="1" w:styleId="745383BD44A540A28444F8D0D1B8A5CE">
    <w:name w:val="745383BD44A540A28444F8D0D1B8A5CE"/>
    <w:rsid w:val="000F647A"/>
  </w:style>
  <w:style w:type="paragraph" w:customStyle="1" w:styleId="0FFC2E1B75F74B10B6F7AB74136F1040">
    <w:name w:val="0FFC2E1B75F74B10B6F7AB74136F1040"/>
    <w:rsid w:val="000F647A"/>
  </w:style>
  <w:style w:type="paragraph" w:customStyle="1" w:styleId="54E8F6AD2A2A401A9F359A5A865F39C1">
    <w:name w:val="54E8F6AD2A2A401A9F359A5A865F39C1"/>
    <w:rsid w:val="000F647A"/>
  </w:style>
  <w:style w:type="paragraph" w:customStyle="1" w:styleId="9A7481FE0AEA4CF98F3BA4432AFF2C9F">
    <w:name w:val="9A7481FE0AEA4CF98F3BA4432AFF2C9F"/>
    <w:rsid w:val="000F647A"/>
  </w:style>
  <w:style w:type="paragraph" w:customStyle="1" w:styleId="6DEFACC26A6348829C7869C18CC7C149">
    <w:name w:val="6DEFACC26A6348829C7869C18CC7C149"/>
    <w:rsid w:val="000F647A"/>
  </w:style>
  <w:style w:type="paragraph" w:customStyle="1" w:styleId="4A553C0ECF9143889D6B4E2ABD2D59A4">
    <w:name w:val="4A553C0ECF9143889D6B4E2ABD2D59A4"/>
    <w:rsid w:val="000F647A"/>
  </w:style>
  <w:style w:type="paragraph" w:customStyle="1" w:styleId="5DC3F6C223384C9E977637690C9C8AD7">
    <w:name w:val="5DC3F6C223384C9E977637690C9C8AD7"/>
    <w:rsid w:val="000F647A"/>
  </w:style>
  <w:style w:type="paragraph" w:customStyle="1" w:styleId="03A6F0BA47F94175865D3FBBF3D4F902">
    <w:name w:val="03A6F0BA47F94175865D3FBBF3D4F902"/>
    <w:rsid w:val="000F647A"/>
  </w:style>
  <w:style w:type="paragraph" w:customStyle="1" w:styleId="DA2B751AE2FD4457942B5A16FE03F7F4">
    <w:name w:val="DA2B751AE2FD4457942B5A16FE03F7F4"/>
    <w:rsid w:val="00BE0CA2"/>
  </w:style>
  <w:style w:type="paragraph" w:customStyle="1" w:styleId="A3298702C48D4A878AE9920C2E9E8772">
    <w:name w:val="A3298702C48D4A878AE9920C2E9E8772"/>
    <w:rsid w:val="00BE0CA2"/>
  </w:style>
  <w:style w:type="paragraph" w:customStyle="1" w:styleId="C0FC369045E84BF08DE7C11646E16443">
    <w:name w:val="C0FC369045E84BF08DE7C11646E16443"/>
    <w:rsid w:val="00BE0CA2"/>
  </w:style>
  <w:style w:type="paragraph" w:customStyle="1" w:styleId="21BBE8803EAC4D299DF91A400E5BB158">
    <w:name w:val="21BBE8803EAC4D299DF91A400E5BB158"/>
    <w:rsid w:val="00BE0CA2"/>
  </w:style>
  <w:style w:type="paragraph" w:customStyle="1" w:styleId="D4B4CCD472F9471BAD447924F9108D0F">
    <w:name w:val="D4B4CCD472F9471BAD447924F9108D0F"/>
    <w:rsid w:val="00BE0CA2"/>
  </w:style>
  <w:style w:type="paragraph" w:customStyle="1" w:styleId="2BFF2DC59A0F4779AEAA29A90BFC1191">
    <w:name w:val="2BFF2DC59A0F4779AEAA29A90BFC1191"/>
    <w:rsid w:val="00BE0CA2"/>
  </w:style>
  <w:style w:type="paragraph" w:customStyle="1" w:styleId="9C03D961E6924F77AEAED2CA889EDB73">
    <w:name w:val="9C03D961E6924F77AEAED2CA889EDB73"/>
    <w:rsid w:val="00BE0CA2"/>
  </w:style>
  <w:style w:type="paragraph" w:customStyle="1" w:styleId="A1118A499DDE432A934C5421B332130A">
    <w:name w:val="A1118A499DDE432A934C5421B332130A"/>
    <w:rsid w:val="00BE0CA2"/>
  </w:style>
  <w:style w:type="paragraph" w:customStyle="1" w:styleId="EB193746144E4BB986CF89AF43BBA67E">
    <w:name w:val="EB193746144E4BB986CF89AF43BBA67E"/>
    <w:rsid w:val="00BE0CA2"/>
  </w:style>
  <w:style w:type="paragraph" w:customStyle="1" w:styleId="E9FA5C72E1C245FA8D5E558124046544">
    <w:name w:val="E9FA5C72E1C245FA8D5E558124046544"/>
    <w:rsid w:val="00BE0CA2"/>
  </w:style>
  <w:style w:type="paragraph" w:customStyle="1" w:styleId="392A24C5B9C54534A58D9C8D5DCC5C88">
    <w:name w:val="392A24C5B9C54534A58D9C8D5DCC5C88"/>
    <w:rsid w:val="00BE0CA2"/>
  </w:style>
  <w:style w:type="paragraph" w:customStyle="1" w:styleId="FA955C3C2E14426A99E21F3A83732BD8">
    <w:name w:val="FA955C3C2E14426A99E21F3A83732BD8"/>
    <w:rsid w:val="00BE0CA2"/>
  </w:style>
  <w:style w:type="paragraph" w:customStyle="1" w:styleId="C82820F7B2BF4CAFAE6FBB4ED07E7929">
    <w:name w:val="C82820F7B2BF4CAFAE6FBB4ED07E7929"/>
    <w:rsid w:val="00BE0CA2"/>
  </w:style>
  <w:style w:type="paragraph" w:customStyle="1" w:styleId="B3B61CF8F9E749BD87D8B8E2BDD442CD">
    <w:name w:val="B3B61CF8F9E749BD87D8B8E2BDD442CD"/>
    <w:rsid w:val="00BE0CA2"/>
  </w:style>
  <w:style w:type="paragraph" w:customStyle="1" w:styleId="9EE82C153B7D40ADA0744AC78D0477BE">
    <w:name w:val="9EE82C153B7D40ADA0744AC78D0477BE"/>
    <w:rsid w:val="00BE0CA2"/>
  </w:style>
  <w:style w:type="paragraph" w:customStyle="1" w:styleId="4F99B331F560409D908D2F679EB33EC3">
    <w:name w:val="4F99B331F560409D908D2F679EB33EC3"/>
    <w:rsid w:val="00BE0CA2"/>
  </w:style>
  <w:style w:type="paragraph" w:customStyle="1" w:styleId="644BD63349AB43EE9DE6E67F0D027FBA">
    <w:name w:val="644BD63349AB43EE9DE6E67F0D027FBA"/>
    <w:rsid w:val="00BE0CA2"/>
  </w:style>
  <w:style w:type="paragraph" w:customStyle="1" w:styleId="FDB4A9555914489BB48D4FA5DE7FB6AD">
    <w:name w:val="FDB4A9555914489BB48D4FA5DE7FB6AD"/>
    <w:rsid w:val="00BE0CA2"/>
  </w:style>
  <w:style w:type="paragraph" w:customStyle="1" w:styleId="BEE8B3ABD0C74D6BA6EEE8E7215D7559">
    <w:name w:val="BEE8B3ABD0C74D6BA6EEE8E7215D7559"/>
    <w:rsid w:val="00BE0CA2"/>
  </w:style>
  <w:style w:type="paragraph" w:customStyle="1" w:styleId="7707F595FA0348F0A794AD2340954B7D">
    <w:name w:val="7707F595FA0348F0A794AD2340954B7D"/>
    <w:rsid w:val="00BE0CA2"/>
  </w:style>
  <w:style w:type="paragraph" w:customStyle="1" w:styleId="7989D829BBA14C059024D10E5ED56002">
    <w:name w:val="7989D829BBA14C059024D10E5ED56002"/>
    <w:rsid w:val="00BE0CA2"/>
  </w:style>
  <w:style w:type="paragraph" w:customStyle="1" w:styleId="F060C3AD90134F69AB818387BA1E6C9F">
    <w:name w:val="F060C3AD90134F69AB818387BA1E6C9F"/>
    <w:rsid w:val="00BE0CA2"/>
  </w:style>
  <w:style w:type="paragraph" w:customStyle="1" w:styleId="B6BA68A295764F129AC42E60D84BF097">
    <w:name w:val="B6BA68A295764F129AC42E60D84BF097"/>
    <w:rsid w:val="00BE0CA2"/>
  </w:style>
  <w:style w:type="paragraph" w:customStyle="1" w:styleId="F7C67E1F994644FE9682487FCF39A603">
    <w:name w:val="F7C67E1F994644FE9682487FCF39A603"/>
    <w:rsid w:val="00BE0CA2"/>
  </w:style>
  <w:style w:type="paragraph" w:customStyle="1" w:styleId="4A9E42D02BB3471393DEA535736EAC15">
    <w:name w:val="4A9E42D02BB3471393DEA535736EAC15"/>
    <w:rsid w:val="00BE0CA2"/>
  </w:style>
  <w:style w:type="paragraph" w:customStyle="1" w:styleId="49B4B9A72CD94CB18557137456F1BBB1">
    <w:name w:val="49B4B9A72CD94CB18557137456F1BBB1"/>
    <w:rsid w:val="00BE0CA2"/>
  </w:style>
  <w:style w:type="paragraph" w:customStyle="1" w:styleId="269B07D07DD740DE99F58ED79ACB10C3">
    <w:name w:val="269B07D07DD740DE99F58ED79ACB10C3"/>
    <w:rsid w:val="00BE0CA2"/>
  </w:style>
  <w:style w:type="paragraph" w:customStyle="1" w:styleId="2DF56978A6984E89BE27BAC97604DD25">
    <w:name w:val="2DF56978A6984E89BE27BAC97604DD25"/>
    <w:rsid w:val="00BE0CA2"/>
  </w:style>
  <w:style w:type="paragraph" w:customStyle="1" w:styleId="79FF69891C6746A7917C6FA2976A0A81">
    <w:name w:val="79FF69891C6746A7917C6FA2976A0A81"/>
    <w:rsid w:val="00BE0CA2"/>
  </w:style>
  <w:style w:type="paragraph" w:customStyle="1" w:styleId="AC5D80AA476D4A02B1AA7A42A8B5C38B">
    <w:name w:val="AC5D80AA476D4A02B1AA7A42A8B5C38B"/>
    <w:rsid w:val="00BE0CA2"/>
  </w:style>
  <w:style w:type="paragraph" w:customStyle="1" w:styleId="81FE60E35D7749EB809EE0FB469FF194">
    <w:name w:val="81FE60E35D7749EB809EE0FB469FF194"/>
    <w:rsid w:val="00BE0CA2"/>
  </w:style>
  <w:style w:type="paragraph" w:customStyle="1" w:styleId="CE965987421944BCBE17BF823DC991C3">
    <w:name w:val="CE965987421944BCBE17BF823DC991C3"/>
    <w:rsid w:val="00BE0CA2"/>
  </w:style>
  <w:style w:type="paragraph" w:customStyle="1" w:styleId="1AE7A7082AE848779872200009E1E9E9">
    <w:name w:val="1AE7A7082AE848779872200009E1E9E9"/>
    <w:rsid w:val="00BE0CA2"/>
  </w:style>
  <w:style w:type="paragraph" w:customStyle="1" w:styleId="252367B54F3F4EB39877E267A6B77460">
    <w:name w:val="252367B54F3F4EB39877E267A6B77460"/>
    <w:rsid w:val="00BE0CA2"/>
  </w:style>
  <w:style w:type="paragraph" w:customStyle="1" w:styleId="8B34864970C54FA9BFCCE6171710C81A">
    <w:name w:val="8B34864970C54FA9BFCCE6171710C81A"/>
    <w:rsid w:val="00BE0CA2"/>
  </w:style>
  <w:style w:type="paragraph" w:customStyle="1" w:styleId="87737EB2B6664DD18A447E833C76A31A">
    <w:name w:val="87737EB2B6664DD18A447E833C76A31A"/>
    <w:rsid w:val="00BE0CA2"/>
  </w:style>
  <w:style w:type="paragraph" w:customStyle="1" w:styleId="F77CF32FE81548678D4A7C3AE0879937">
    <w:name w:val="F77CF32FE81548678D4A7C3AE0879937"/>
    <w:rsid w:val="00BE0CA2"/>
  </w:style>
  <w:style w:type="paragraph" w:customStyle="1" w:styleId="73335FD7F87C4E79AF9AA6BE525A4354">
    <w:name w:val="73335FD7F87C4E79AF9AA6BE525A4354"/>
    <w:rsid w:val="00BE0CA2"/>
  </w:style>
  <w:style w:type="paragraph" w:customStyle="1" w:styleId="F804551DAEAF4970A97D6CD6E7BCA18A">
    <w:name w:val="F804551DAEAF4970A97D6CD6E7BCA18A"/>
    <w:rsid w:val="00BE0CA2"/>
  </w:style>
  <w:style w:type="paragraph" w:customStyle="1" w:styleId="9D746E1339B94EAAA8EBC294BDFDE57B">
    <w:name w:val="9D746E1339B94EAAA8EBC294BDFDE57B"/>
    <w:rsid w:val="00BE0CA2"/>
  </w:style>
  <w:style w:type="paragraph" w:customStyle="1" w:styleId="D31CF1EF3FFC4101A417184376E3D803">
    <w:name w:val="D31CF1EF3FFC4101A417184376E3D803"/>
    <w:rsid w:val="00BE0CA2"/>
  </w:style>
  <w:style w:type="paragraph" w:customStyle="1" w:styleId="73089F58153343B3B39D1D92FFE7DE9D">
    <w:name w:val="73089F58153343B3B39D1D92FFE7DE9D"/>
    <w:rsid w:val="00BE0CA2"/>
  </w:style>
  <w:style w:type="paragraph" w:customStyle="1" w:styleId="9C69518392454DA686DA0FC53C37C86E">
    <w:name w:val="9C69518392454DA686DA0FC53C37C86E"/>
    <w:rsid w:val="00BE0CA2"/>
  </w:style>
  <w:style w:type="paragraph" w:customStyle="1" w:styleId="E1060578C7234089AEA0D235DA976107">
    <w:name w:val="E1060578C7234089AEA0D235DA976107"/>
    <w:rsid w:val="00BE0CA2"/>
  </w:style>
  <w:style w:type="paragraph" w:customStyle="1" w:styleId="98F382156AC04FE49F74B0D029411159">
    <w:name w:val="98F382156AC04FE49F74B0D029411159"/>
    <w:rsid w:val="00BE0CA2"/>
  </w:style>
  <w:style w:type="paragraph" w:customStyle="1" w:styleId="7012F28C69E24664836F3F51AD2666F5">
    <w:name w:val="7012F28C69E24664836F3F51AD2666F5"/>
    <w:rsid w:val="00BE0CA2"/>
  </w:style>
  <w:style w:type="paragraph" w:customStyle="1" w:styleId="674F48909F364F549E44C82A0FEAC0E4">
    <w:name w:val="674F48909F364F549E44C82A0FEAC0E4"/>
    <w:rsid w:val="00BE0CA2"/>
  </w:style>
  <w:style w:type="paragraph" w:customStyle="1" w:styleId="925F223569D2414995BFAFC17711E8E6">
    <w:name w:val="925F223569D2414995BFAFC17711E8E6"/>
    <w:rsid w:val="00BE0CA2"/>
  </w:style>
  <w:style w:type="paragraph" w:customStyle="1" w:styleId="10741EB1B3384323AD6300A7E5F74015">
    <w:name w:val="10741EB1B3384323AD6300A7E5F74015"/>
    <w:rsid w:val="00BE0CA2"/>
  </w:style>
  <w:style w:type="paragraph" w:customStyle="1" w:styleId="060F8186274A43A584D690376F4BD956">
    <w:name w:val="060F8186274A43A584D690376F4BD956"/>
    <w:rsid w:val="00BE0CA2"/>
  </w:style>
  <w:style w:type="paragraph" w:customStyle="1" w:styleId="C31F8295DD964CC78E28B6346B42277B">
    <w:name w:val="C31F8295DD964CC78E28B6346B42277B"/>
    <w:rsid w:val="00BE0CA2"/>
  </w:style>
  <w:style w:type="paragraph" w:customStyle="1" w:styleId="1A446B44A582494DA807D2F471080585">
    <w:name w:val="1A446B44A582494DA807D2F471080585"/>
    <w:rsid w:val="00BE0CA2"/>
  </w:style>
  <w:style w:type="paragraph" w:customStyle="1" w:styleId="8BB2A226F0074BF4B5CFCCFD83D95C1C">
    <w:name w:val="8BB2A226F0074BF4B5CFCCFD83D95C1C"/>
    <w:rsid w:val="00BE0CA2"/>
  </w:style>
  <w:style w:type="paragraph" w:customStyle="1" w:styleId="7FBB914209E944F28451D4102A977E19">
    <w:name w:val="7FBB914209E944F28451D4102A977E19"/>
    <w:rsid w:val="00BE0CA2"/>
  </w:style>
  <w:style w:type="paragraph" w:customStyle="1" w:styleId="01AEEBE59BA84F3B926074B03687A51F">
    <w:name w:val="01AEEBE59BA84F3B926074B03687A51F"/>
    <w:rsid w:val="00BE0CA2"/>
  </w:style>
  <w:style w:type="paragraph" w:customStyle="1" w:styleId="3BE82B05630E4C438999AF3DA873971E">
    <w:name w:val="3BE82B05630E4C438999AF3DA873971E"/>
    <w:rsid w:val="00BE0CA2"/>
  </w:style>
  <w:style w:type="paragraph" w:customStyle="1" w:styleId="02C3D69459034A3DA6517F4C23869D61">
    <w:name w:val="02C3D69459034A3DA6517F4C23869D61"/>
    <w:rsid w:val="00BE0CA2"/>
  </w:style>
  <w:style w:type="paragraph" w:customStyle="1" w:styleId="6F15C669996D4BFDBC724635CE4C472D">
    <w:name w:val="6F15C669996D4BFDBC724635CE4C472D"/>
    <w:rsid w:val="00BE0CA2"/>
  </w:style>
  <w:style w:type="paragraph" w:customStyle="1" w:styleId="61FF4C8EA27A42ADAE31323E589220BA">
    <w:name w:val="61FF4C8EA27A42ADAE31323E589220BA"/>
    <w:rsid w:val="00BE0CA2"/>
  </w:style>
  <w:style w:type="paragraph" w:customStyle="1" w:styleId="B62838498B964B658A46C37DE26FECBF">
    <w:name w:val="B62838498B964B658A46C37DE26FECBF"/>
    <w:rsid w:val="00BE0CA2"/>
  </w:style>
  <w:style w:type="paragraph" w:customStyle="1" w:styleId="2ACD996004D949258B32CC7459D3AA18">
    <w:name w:val="2ACD996004D949258B32CC7459D3AA18"/>
    <w:rsid w:val="00BE0CA2"/>
  </w:style>
  <w:style w:type="paragraph" w:customStyle="1" w:styleId="7BA51691A0094D30B6695701575B0478">
    <w:name w:val="7BA51691A0094D30B6695701575B0478"/>
    <w:rsid w:val="00BE0CA2"/>
  </w:style>
  <w:style w:type="paragraph" w:customStyle="1" w:styleId="95A42C3F884D4CBC9C5E76E218C1FDC9">
    <w:name w:val="95A42C3F884D4CBC9C5E76E218C1FDC9"/>
    <w:rsid w:val="00BE0CA2"/>
  </w:style>
  <w:style w:type="paragraph" w:customStyle="1" w:styleId="2E646EB669B84A1F89B560D5759D53C7">
    <w:name w:val="2E646EB669B84A1F89B560D5759D53C7"/>
    <w:rsid w:val="00BE0CA2"/>
  </w:style>
  <w:style w:type="paragraph" w:customStyle="1" w:styleId="C234FA1F123243898405A9B973DB9FAB">
    <w:name w:val="C234FA1F123243898405A9B973DB9FAB"/>
    <w:rsid w:val="00BE0CA2"/>
  </w:style>
  <w:style w:type="paragraph" w:customStyle="1" w:styleId="BF585D37390C48EF9D6C85393C11C03F">
    <w:name w:val="BF585D37390C48EF9D6C85393C11C03F"/>
    <w:rsid w:val="00BE0CA2"/>
  </w:style>
  <w:style w:type="paragraph" w:customStyle="1" w:styleId="042B88B363554E8082C28D4E68944ED8">
    <w:name w:val="042B88B363554E8082C28D4E68944ED8"/>
    <w:rsid w:val="00BE0CA2"/>
  </w:style>
  <w:style w:type="paragraph" w:customStyle="1" w:styleId="432562B0B0E243E88959EF721972527F">
    <w:name w:val="432562B0B0E243E88959EF721972527F"/>
    <w:rsid w:val="00BE0CA2"/>
  </w:style>
  <w:style w:type="paragraph" w:customStyle="1" w:styleId="AD7C400BD56D41DCA8C955618E992C8C">
    <w:name w:val="AD7C400BD56D41DCA8C955618E992C8C"/>
    <w:rsid w:val="00BE0CA2"/>
  </w:style>
  <w:style w:type="paragraph" w:customStyle="1" w:styleId="7499ABC777DD49718E6653093B387FB3">
    <w:name w:val="7499ABC777DD49718E6653093B387FB3"/>
    <w:rsid w:val="00BE0CA2"/>
  </w:style>
  <w:style w:type="paragraph" w:customStyle="1" w:styleId="98DDD72F11754A66B3B6110BF11E1FEF">
    <w:name w:val="98DDD72F11754A66B3B6110BF11E1FEF"/>
    <w:rsid w:val="00BE0CA2"/>
  </w:style>
  <w:style w:type="paragraph" w:customStyle="1" w:styleId="8CADE228A6EF410197B57EE9E6D54991">
    <w:name w:val="8CADE228A6EF410197B57EE9E6D54991"/>
    <w:rsid w:val="00BE0CA2"/>
  </w:style>
  <w:style w:type="paragraph" w:customStyle="1" w:styleId="AA3971C434994F08B2F6ECC8EB9AF3FF">
    <w:name w:val="AA3971C434994F08B2F6ECC8EB9AF3FF"/>
    <w:rsid w:val="00BE0CA2"/>
  </w:style>
  <w:style w:type="paragraph" w:customStyle="1" w:styleId="858C7D7C015C4064820CD4D02EA4B8C4">
    <w:name w:val="858C7D7C015C4064820CD4D02EA4B8C4"/>
    <w:rsid w:val="00BE0CA2"/>
  </w:style>
  <w:style w:type="paragraph" w:customStyle="1" w:styleId="57EB8CE83F3948A7B8AB6EBBE0BF7756">
    <w:name w:val="57EB8CE83F3948A7B8AB6EBBE0BF7756"/>
    <w:rsid w:val="00BE0CA2"/>
  </w:style>
  <w:style w:type="paragraph" w:customStyle="1" w:styleId="E9A4D03BFB6942858A662D5AA7D66A13">
    <w:name w:val="E9A4D03BFB6942858A662D5AA7D66A13"/>
    <w:rsid w:val="00BE0CA2"/>
  </w:style>
  <w:style w:type="paragraph" w:customStyle="1" w:styleId="5CB0558A31614E4FB19BCF54FA41AF01">
    <w:name w:val="5CB0558A31614E4FB19BCF54FA41AF01"/>
    <w:rsid w:val="00BE0CA2"/>
  </w:style>
  <w:style w:type="paragraph" w:customStyle="1" w:styleId="1EBF6C6E9ECB4F72A374367DDE1FFFC4">
    <w:name w:val="1EBF6C6E9ECB4F72A374367DDE1FFFC4"/>
    <w:rsid w:val="00BE0CA2"/>
  </w:style>
  <w:style w:type="paragraph" w:customStyle="1" w:styleId="32A20CEE9B9B4D129FC16DE0A025CFCD">
    <w:name w:val="32A20CEE9B9B4D129FC16DE0A025CFCD"/>
    <w:rsid w:val="00BE0CA2"/>
  </w:style>
  <w:style w:type="paragraph" w:customStyle="1" w:styleId="2AFC0703EF4F478DB8E2EF1AF86D9630">
    <w:name w:val="2AFC0703EF4F478DB8E2EF1AF86D9630"/>
    <w:rsid w:val="00BE0CA2"/>
  </w:style>
  <w:style w:type="paragraph" w:customStyle="1" w:styleId="2DFE5CB94D894714B1A7ABF57BD82479">
    <w:name w:val="2DFE5CB94D894714B1A7ABF57BD82479"/>
    <w:rsid w:val="00BE0CA2"/>
  </w:style>
  <w:style w:type="paragraph" w:customStyle="1" w:styleId="D6F84C8109164C11942A72E7D4F1B64D">
    <w:name w:val="D6F84C8109164C11942A72E7D4F1B64D"/>
    <w:rsid w:val="00BE0CA2"/>
  </w:style>
  <w:style w:type="paragraph" w:customStyle="1" w:styleId="DDD1618521684572B02E302794E2AAFF">
    <w:name w:val="DDD1618521684572B02E302794E2AAFF"/>
    <w:rsid w:val="00BE0CA2"/>
  </w:style>
  <w:style w:type="paragraph" w:customStyle="1" w:styleId="3BF800ABDD834770A24E106D7DDE6CC1">
    <w:name w:val="3BF800ABDD834770A24E106D7DDE6CC1"/>
    <w:rsid w:val="00BE0CA2"/>
  </w:style>
  <w:style w:type="paragraph" w:customStyle="1" w:styleId="73308F56A7114BFA8E1EF0A16BBD9268">
    <w:name w:val="73308F56A7114BFA8E1EF0A16BBD9268"/>
    <w:rsid w:val="00BE0CA2"/>
  </w:style>
  <w:style w:type="paragraph" w:customStyle="1" w:styleId="C231C573714C49408DC5AB524E660C9B">
    <w:name w:val="C231C573714C49408DC5AB524E660C9B"/>
    <w:rsid w:val="00BE0CA2"/>
  </w:style>
  <w:style w:type="paragraph" w:customStyle="1" w:styleId="24D35563FC4A47D79195081FDCA0C872">
    <w:name w:val="24D35563FC4A47D79195081FDCA0C872"/>
    <w:rsid w:val="00BE0CA2"/>
  </w:style>
  <w:style w:type="paragraph" w:customStyle="1" w:styleId="928933419A174A268A599FCB04F55CEE">
    <w:name w:val="928933419A174A268A599FCB04F55CEE"/>
    <w:rsid w:val="00BE0CA2"/>
  </w:style>
  <w:style w:type="paragraph" w:customStyle="1" w:styleId="7DC513CF625347B58F3C07B9AD652A68">
    <w:name w:val="7DC513CF625347B58F3C07B9AD652A68"/>
    <w:rsid w:val="00BE0CA2"/>
  </w:style>
  <w:style w:type="paragraph" w:customStyle="1" w:styleId="DC14C56FD6914648898657D3E7336EFD">
    <w:name w:val="DC14C56FD6914648898657D3E7336EFD"/>
    <w:rsid w:val="00BE0CA2"/>
  </w:style>
  <w:style w:type="paragraph" w:customStyle="1" w:styleId="68E35551BB3B4E208556F4A4E2DADE6A">
    <w:name w:val="68E35551BB3B4E208556F4A4E2DADE6A"/>
    <w:rsid w:val="00BE0CA2"/>
  </w:style>
  <w:style w:type="paragraph" w:customStyle="1" w:styleId="CA825A6573D04E36BCA2239B3B8C0E5F">
    <w:name w:val="CA825A6573D04E36BCA2239B3B8C0E5F"/>
    <w:rsid w:val="00BE0CA2"/>
  </w:style>
  <w:style w:type="paragraph" w:customStyle="1" w:styleId="DC8F504FC2A543EAA78A88D8939D9B29">
    <w:name w:val="DC8F504FC2A543EAA78A88D8939D9B29"/>
    <w:rsid w:val="00BE0CA2"/>
  </w:style>
  <w:style w:type="paragraph" w:customStyle="1" w:styleId="7F7A2AE997074B458B84981D8D099630">
    <w:name w:val="7F7A2AE997074B458B84981D8D099630"/>
    <w:rsid w:val="00BE0CA2"/>
  </w:style>
  <w:style w:type="paragraph" w:customStyle="1" w:styleId="B8C68318CDC54ADF814BFFBE98C074D1">
    <w:name w:val="B8C68318CDC54ADF814BFFBE98C074D1"/>
    <w:rsid w:val="00BE0CA2"/>
  </w:style>
  <w:style w:type="paragraph" w:customStyle="1" w:styleId="70C6E8CD1EF54741ADB5018231C132AC">
    <w:name w:val="70C6E8CD1EF54741ADB5018231C132AC"/>
    <w:rsid w:val="00BE0CA2"/>
  </w:style>
  <w:style w:type="paragraph" w:customStyle="1" w:styleId="A1C7716B8FB14EEBB35680D8635E860F">
    <w:name w:val="A1C7716B8FB14EEBB35680D8635E860F"/>
    <w:rsid w:val="00BE0CA2"/>
  </w:style>
  <w:style w:type="paragraph" w:customStyle="1" w:styleId="386BDD2C5AD4432A8D03A28E01282224">
    <w:name w:val="386BDD2C5AD4432A8D03A28E01282224"/>
    <w:rsid w:val="00BE0CA2"/>
  </w:style>
  <w:style w:type="paragraph" w:customStyle="1" w:styleId="256E7D99CBF24AD482D9B4E0F4E94E7C">
    <w:name w:val="256E7D99CBF24AD482D9B4E0F4E94E7C"/>
    <w:rsid w:val="00BE0CA2"/>
  </w:style>
  <w:style w:type="paragraph" w:customStyle="1" w:styleId="41BF26B9F10C4AD5B54167B36D1036DC">
    <w:name w:val="41BF26B9F10C4AD5B54167B36D1036DC"/>
    <w:rsid w:val="00BE0CA2"/>
  </w:style>
  <w:style w:type="paragraph" w:customStyle="1" w:styleId="052B61A63B1840249EDDB5E5DB493828">
    <w:name w:val="052B61A63B1840249EDDB5E5DB493828"/>
    <w:rsid w:val="00BE0CA2"/>
  </w:style>
  <w:style w:type="paragraph" w:customStyle="1" w:styleId="021366F93E574BF797F584EB2D86D2E7">
    <w:name w:val="021366F93E574BF797F584EB2D86D2E7"/>
    <w:rsid w:val="00BE0CA2"/>
  </w:style>
  <w:style w:type="paragraph" w:customStyle="1" w:styleId="3E684DBE7DE3452EBA1D81FE20A5B6F1">
    <w:name w:val="3E684DBE7DE3452EBA1D81FE20A5B6F1"/>
    <w:rsid w:val="00BE0CA2"/>
  </w:style>
  <w:style w:type="paragraph" w:customStyle="1" w:styleId="F3A4B0118D4F4F1D958BB4F6A3259F79">
    <w:name w:val="F3A4B0118D4F4F1D958BB4F6A3259F79"/>
    <w:rsid w:val="00BE0CA2"/>
  </w:style>
  <w:style w:type="paragraph" w:customStyle="1" w:styleId="7720A20913B54B01AA5EFE935DD79773">
    <w:name w:val="7720A20913B54B01AA5EFE935DD79773"/>
    <w:rsid w:val="00BE0CA2"/>
  </w:style>
  <w:style w:type="paragraph" w:customStyle="1" w:styleId="FCCC79DF35754278A6EB39C888CCCE36">
    <w:name w:val="FCCC79DF35754278A6EB39C888CCCE36"/>
    <w:rsid w:val="00BE0CA2"/>
  </w:style>
  <w:style w:type="paragraph" w:customStyle="1" w:styleId="EC6DB5412E4740DCAE7FDA44666DF4C8">
    <w:name w:val="EC6DB5412E4740DCAE7FDA44666DF4C8"/>
    <w:rsid w:val="00BE0CA2"/>
  </w:style>
  <w:style w:type="paragraph" w:customStyle="1" w:styleId="189EDE2F0E51499AAE81820F7865D790">
    <w:name w:val="189EDE2F0E51499AAE81820F7865D790"/>
    <w:rsid w:val="00BE0CA2"/>
  </w:style>
  <w:style w:type="paragraph" w:customStyle="1" w:styleId="FF633836C0BB431BB8BC035FFB399854">
    <w:name w:val="FF633836C0BB431BB8BC035FFB399854"/>
    <w:rsid w:val="00BE0CA2"/>
  </w:style>
  <w:style w:type="paragraph" w:customStyle="1" w:styleId="FF6BC5D55E494F88AE83E405A0DE8456">
    <w:name w:val="FF6BC5D55E494F88AE83E405A0DE8456"/>
    <w:rsid w:val="00BE0CA2"/>
  </w:style>
  <w:style w:type="paragraph" w:customStyle="1" w:styleId="CAAB715AD59942E3A584A12830368569">
    <w:name w:val="CAAB715AD59942E3A584A12830368569"/>
    <w:rsid w:val="00BE0CA2"/>
  </w:style>
  <w:style w:type="paragraph" w:customStyle="1" w:styleId="8CBEE2C239684F2C97A05AACF09A1620">
    <w:name w:val="8CBEE2C239684F2C97A05AACF09A1620"/>
    <w:rsid w:val="00BE0CA2"/>
  </w:style>
  <w:style w:type="paragraph" w:customStyle="1" w:styleId="C7B53F83761C493DA85FEAB0E993A201">
    <w:name w:val="C7B53F83761C493DA85FEAB0E993A201"/>
    <w:rsid w:val="00BE0CA2"/>
  </w:style>
  <w:style w:type="paragraph" w:customStyle="1" w:styleId="9ABDA00AFD484AD9B28859F5D2406567">
    <w:name w:val="9ABDA00AFD484AD9B28859F5D2406567"/>
    <w:rsid w:val="00BE0CA2"/>
  </w:style>
  <w:style w:type="paragraph" w:customStyle="1" w:styleId="3352997CD18B4B93BE3E2896731D0D37">
    <w:name w:val="3352997CD18B4B93BE3E2896731D0D37"/>
    <w:rsid w:val="00BE0CA2"/>
  </w:style>
  <w:style w:type="paragraph" w:customStyle="1" w:styleId="3116D0DE5FC2462AAE0C4E39CEB681C7">
    <w:name w:val="3116D0DE5FC2462AAE0C4E39CEB681C7"/>
    <w:rsid w:val="00BE0CA2"/>
  </w:style>
  <w:style w:type="paragraph" w:customStyle="1" w:styleId="ED5878BADC794BDAA3FEA1F52108B52A">
    <w:name w:val="ED5878BADC794BDAA3FEA1F52108B52A"/>
    <w:rsid w:val="00BE0CA2"/>
  </w:style>
  <w:style w:type="paragraph" w:customStyle="1" w:styleId="7EC5306921734336BDEF26CE4CCA0442">
    <w:name w:val="7EC5306921734336BDEF26CE4CCA0442"/>
    <w:rsid w:val="00BE0CA2"/>
  </w:style>
  <w:style w:type="paragraph" w:customStyle="1" w:styleId="6AC9D947D8DE460BB7C6814F0226B657">
    <w:name w:val="6AC9D947D8DE460BB7C6814F0226B657"/>
    <w:rsid w:val="00BE0CA2"/>
  </w:style>
  <w:style w:type="paragraph" w:customStyle="1" w:styleId="84B7C8C175DB4D94808BE2D4AF4983D5">
    <w:name w:val="84B7C8C175DB4D94808BE2D4AF4983D5"/>
    <w:rsid w:val="00BE0CA2"/>
  </w:style>
  <w:style w:type="paragraph" w:customStyle="1" w:styleId="70C9F52DCC834BBCAB7503B2037B5F8A">
    <w:name w:val="70C9F52DCC834BBCAB7503B2037B5F8A"/>
    <w:rsid w:val="00BE0CA2"/>
  </w:style>
  <w:style w:type="paragraph" w:customStyle="1" w:styleId="2EF8D161ACD144D78177901A92E5DBD5">
    <w:name w:val="2EF8D161ACD144D78177901A92E5DBD5"/>
    <w:rsid w:val="00BE0CA2"/>
  </w:style>
  <w:style w:type="paragraph" w:customStyle="1" w:styleId="5984FC1D1EE94AF2A4F458FAC1CEFF92">
    <w:name w:val="5984FC1D1EE94AF2A4F458FAC1CEFF92"/>
    <w:rsid w:val="00BE0CA2"/>
  </w:style>
  <w:style w:type="paragraph" w:customStyle="1" w:styleId="EBAB681C185B4929A2F21EE0049ACF93">
    <w:name w:val="EBAB681C185B4929A2F21EE0049ACF93"/>
    <w:rsid w:val="00BE0CA2"/>
  </w:style>
  <w:style w:type="paragraph" w:customStyle="1" w:styleId="822DBB00B4A846E5875DC7688A80216C">
    <w:name w:val="822DBB00B4A846E5875DC7688A80216C"/>
    <w:rsid w:val="00BE0CA2"/>
  </w:style>
  <w:style w:type="paragraph" w:customStyle="1" w:styleId="9D46122D12664D168CA340D4E3089378">
    <w:name w:val="9D46122D12664D168CA340D4E3089378"/>
    <w:rsid w:val="00BE0CA2"/>
  </w:style>
  <w:style w:type="paragraph" w:customStyle="1" w:styleId="1E0A6BB6A95F4753B8AAF844C72268C7">
    <w:name w:val="1E0A6BB6A95F4753B8AAF844C72268C7"/>
    <w:rsid w:val="00BE0CA2"/>
  </w:style>
  <w:style w:type="paragraph" w:customStyle="1" w:styleId="693683C2C7A34C50800FE3ECDF94273B">
    <w:name w:val="693683C2C7A34C50800FE3ECDF94273B"/>
    <w:rsid w:val="00BE0CA2"/>
  </w:style>
  <w:style w:type="paragraph" w:customStyle="1" w:styleId="8AFA57CAE032489C9E945660D02D6ECC">
    <w:name w:val="8AFA57CAE032489C9E945660D02D6ECC"/>
    <w:rsid w:val="00BE0CA2"/>
  </w:style>
  <w:style w:type="paragraph" w:customStyle="1" w:styleId="F361DF4ACCE143F2B99B0780A7B10B97">
    <w:name w:val="F361DF4ACCE143F2B99B0780A7B10B97"/>
    <w:rsid w:val="00BE0CA2"/>
  </w:style>
  <w:style w:type="paragraph" w:customStyle="1" w:styleId="D5BAD2FFE5EA404498C7F0B9A8C0EA74">
    <w:name w:val="D5BAD2FFE5EA404498C7F0B9A8C0EA74"/>
    <w:rsid w:val="00BE0CA2"/>
  </w:style>
  <w:style w:type="paragraph" w:customStyle="1" w:styleId="975BD89EE916402A846106E2F1E2D16E">
    <w:name w:val="975BD89EE916402A846106E2F1E2D16E"/>
    <w:rsid w:val="00BE0CA2"/>
  </w:style>
  <w:style w:type="paragraph" w:customStyle="1" w:styleId="90B1431FEF6240BFB47CF7B2B1D48FC8">
    <w:name w:val="90B1431FEF6240BFB47CF7B2B1D48FC8"/>
    <w:rsid w:val="00BE0CA2"/>
  </w:style>
  <w:style w:type="paragraph" w:customStyle="1" w:styleId="B4629B0ED65C4AC88C428C02D508D5EC">
    <w:name w:val="B4629B0ED65C4AC88C428C02D508D5EC"/>
    <w:rsid w:val="00BE0CA2"/>
  </w:style>
  <w:style w:type="paragraph" w:customStyle="1" w:styleId="B952A5A911FD4222BAF4AB19C68243FA">
    <w:name w:val="B952A5A911FD4222BAF4AB19C68243FA"/>
    <w:rsid w:val="00BE0CA2"/>
  </w:style>
  <w:style w:type="paragraph" w:customStyle="1" w:styleId="D8D82C3581D648E6B349F4A12623EDF5">
    <w:name w:val="D8D82C3581D648E6B349F4A12623EDF5"/>
    <w:rsid w:val="00BE0CA2"/>
  </w:style>
  <w:style w:type="paragraph" w:customStyle="1" w:styleId="F7C05269B2D34BCEBEB2349EC89342C7">
    <w:name w:val="F7C05269B2D34BCEBEB2349EC89342C7"/>
    <w:rsid w:val="00BE0CA2"/>
  </w:style>
  <w:style w:type="paragraph" w:customStyle="1" w:styleId="9F6E7D52DEFD4D4E9880656802DD7FA8">
    <w:name w:val="9F6E7D52DEFD4D4E9880656802DD7FA8"/>
    <w:rsid w:val="00BE0CA2"/>
  </w:style>
  <w:style w:type="paragraph" w:customStyle="1" w:styleId="357D6412DEE946688967F2FC01A78EF6">
    <w:name w:val="357D6412DEE946688967F2FC01A78EF6"/>
    <w:rsid w:val="00BE0CA2"/>
  </w:style>
  <w:style w:type="paragraph" w:customStyle="1" w:styleId="E7EED16D24B84C5684EC275CDF9D1709">
    <w:name w:val="E7EED16D24B84C5684EC275CDF9D1709"/>
    <w:rsid w:val="00BE0CA2"/>
  </w:style>
  <w:style w:type="paragraph" w:customStyle="1" w:styleId="D1F145FCEE81426BA9BCCE22B1CEC57D">
    <w:name w:val="D1F145FCEE81426BA9BCCE22B1CEC57D"/>
    <w:rsid w:val="00BE0CA2"/>
  </w:style>
  <w:style w:type="paragraph" w:customStyle="1" w:styleId="3A46FE9BFF2745B799CDF7CB137B251F">
    <w:name w:val="3A46FE9BFF2745B799CDF7CB137B251F"/>
    <w:rsid w:val="00BE0CA2"/>
  </w:style>
  <w:style w:type="paragraph" w:customStyle="1" w:styleId="FA9BE4329A9343E7A1F6FC3C1662344C">
    <w:name w:val="FA9BE4329A9343E7A1F6FC3C1662344C"/>
    <w:rsid w:val="00BE0CA2"/>
  </w:style>
  <w:style w:type="paragraph" w:customStyle="1" w:styleId="EDA545C297D046D3835471794DD04329">
    <w:name w:val="EDA545C297D046D3835471794DD04329"/>
    <w:rsid w:val="00BE0CA2"/>
  </w:style>
  <w:style w:type="paragraph" w:customStyle="1" w:styleId="C9BE7C6028024C86B57AC3CAB9056FF2">
    <w:name w:val="C9BE7C6028024C86B57AC3CAB9056FF2"/>
    <w:rsid w:val="00BE0CA2"/>
  </w:style>
  <w:style w:type="paragraph" w:customStyle="1" w:styleId="3C8C0D693648417C88B77C1E4A18C02B">
    <w:name w:val="3C8C0D693648417C88B77C1E4A18C02B"/>
    <w:rsid w:val="00BE0CA2"/>
  </w:style>
  <w:style w:type="paragraph" w:customStyle="1" w:styleId="069E83CAEA924F80975F0C72B3802A0A">
    <w:name w:val="069E83CAEA924F80975F0C72B3802A0A"/>
    <w:rsid w:val="00BE0CA2"/>
  </w:style>
  <w:style w:type="paragraph" w:customStyle="1" w:styleId="32005ACC05174DE987F56ED6A6CD5CB4">
    <w:name w:val="32005ACC05174DE987F56ED6A6CD5CB4"/>
    <w:rsid w:val="00BE0CA2"/>
  </w:style>
  <w:style w:type="paragraph" w:customStyle="1" w:styleId="EB7CBB70C2ED4B4B8537E35122270B16">
    <w:name w:val="EB7CBB70C2ED4B4B8537E35122270B16"/>
    <w:rsid w:val="00BE0CA2"/>
  </w:style>
  <w:style w:type="paragraph" w:customStyle="1" w:styleId="182F0E11A3B1494398219CDA614A0F30">
    <w:name w:val="182F0E11A3B1494398219CDA614A0F30"/>
    <w:rsid w:val="00BE0CA2"/>
  </w:style>
  <w:style w:type="paragraph" w:customStyle="1" w:styleId="668A6718864B49EDBB26D97536ED5E68">
    <w:name w:val="668A6718864B49EDBB26D97536ED5E68"/>
    <w:rsid w:val="00BE0CA2"/>
  </w:style>
  <w:style w:type="paragraph" w:customStyle="1" w:styleId="3097DD663B0A4560921AA2B1A30BCFEF">
    <w:name w:val="3097DD663B0A4560921AA2B1A30BCFEF"/>
    <w:rsid w:val="00BE0CA2"/>
  </w:style>
  <w:style w:type="paragraph" w:customStyle="1" w:styleId="AD573F27433D46D2A6ECACD6C8FD5F32">
    <w:name w:val="AD573F27433D46D2A6ECACD6C8FD5F32"/>
    <w:rsid w:val="00BE0CA2"/>
  </w:style>
  <w:style w:type="paragraph" w:customStyle="1" w:styleId="6BF9A4A9DFDB4A0DAF4D6414FA5AE761">
    <w:name w:val="6BF9A4A9DFDB4A0DAF4D6414FA5AE761"/>
    <w:rsid w:val="00BE0CA2"/>
  </w:style>
  <w:style w:type="paragraph" w:customStyle="1" w:styleId="6A28C443E19043CE8D702CCFD4CC350A">
    <w:name w:val="6A28C443E19043CE8D702CCFD4CC350A"/>
    <w:rsid w:val="00BE0CA2"/>
  </w:style>
  <w:style w:type="paragraph" w:customStyle="1" w:styleId="EDC63130D29A42E19DCCE5D9D9870B5E">
    <w:name w:val="EDC63130D29A42E19DCCE5D9D9870B5E"/>
    <w:rsid w:val="00BE0CA2"/>
  </w:style>
  <w:style w:type="paragraph" w:customStyle="1" w:styleId="59E5A83005004FDBBAADCE7A3EF81132">
    <w:name w:val="59E5A83005004FDBBAADCE7A3EF81132"/>
    <w:rsid w:val="00BE0CA2"/>
  </w:style>
  <w:style w:type="paragraph" w:customStyle="1" w:styleId="D810E0BA8DDF47668C88138D084DC81B">
    <w:name w:val="D810E0BA8DDF47668C88138D084DC81B"/>
    <w:rsid w:val="00BE0CA2"/>
  </w:style>
  <w:style w:type="paragraph" w:customStyle="1" w:styleId="F1DD1A8883024DCE9D31F70D1B9E7201">
    <w:name w:val="F1DD1A8883024DCE9D31F70D1B9E7201"/>
    <w:rsid w:val="00BE0CA2"/>
  </w:style>
  <w:style w:type="paragraph" w:customStyle="1" w:styleId="2E295F8D1F234FFB8B4C28DF771241C5">
    <w:name w:val="2E295F8D1F234FFB8B4C28DF771241C5"/>
    <w:rsid w:val="00BE0CA2"/>
  </w:style>
  <w:style w:type="paragraph" w:customStyle="1" w:styleId="8A50F159C29447FE958CC590FDCA70D4">
    <w:name w:val="8A50F159C29447FE958CC590FDCA70D4"/>
    <w:rsid w:val="00BE0CA2"/>
  </w:style>
  <w:style w:type="paragraph" w:customStyle="1" w:styleId="3D967A9F5701418F8F5A8D8E945F0149">
    <w:name w:val="3D967A9F5701418F8F5A8D8E945F0149"/>
    <w:rsid w:val="00BE0CA2"/>
  </w:style>
  <w:style w:type="paragraph" w:customStyle="1" w:styleId="88914DE34D9542CAB3CAB403763F3201">
    <w:name w:val="88914DE34D9542CAB3CAB403763F3201"/>
    <w:rsid w:val="00BE0CA2"/>
  </w:style>
  <w:style w:type="paragraph" w:customStyle="1" w:styleId="82696EB595E3435F9D05A586D87013B0">
    <w:name w:val="82696EB595E3435F9D05A586D87013B0"/>
    <w:rsid w:val="00BE0CA2"/>
  </w:style>
  <w:style w:type="paragraph" w:customStyle="1" w:styleId="58417949BB4C4055A4FE71DF6C4672E0">
    <w:name w:val="58417949BB4C4055A4FE71DF6C4672E0"/>
    <w:rsid w:val="00BE0CA2"/>
  </w:style>
  <w:style w:type="paragraph" w:customStyle="1" w:styleId="6F63EE61BA514B6C9733A506926B0F1C">
    <w:name w:val="6F63EE61BA514B6C9733A506926B0F1C"/>
    <w:rsid w:val="00BE0CA2"/>
  </w:style>
  <w:style w:type="paragraph" w:customStyle="1" w:styleId="80F005BD22DF40B9AC7BAE61B3A7DE29">
    <w:name w:val="80F005BD22DF40B9AC7BAE61B3A7DE29"/>
    <w:rsid w:val="00BE0CA2"/>
  </w:style>
  <w:style w:type="paragraph" w:customStyle="1" w:styleId="7B75C4BE2A4F4AC1BDBB181D462CB732">
    <w:name w:val="7B75C4BE2A4F4AC1BDBB181D462CB732"/>
    <w:rsid w:val="00BE0CA2"/>
  </w:style>
  <w:style w:type="paragraph" w:customStyle="1" w:styleId="74D2E71BDC8D4D7FB9756016F3541697">
    <w:name w:val="74D2E71BDC8D4D7FB9756016F3541697"/>
    <w:rsid w:val="00BE0CA2"/>
  </w:style>
  <w:style w:type="paragraph" w:customStyle="1" w:styleId="39EAECFB300743DDA299183752982E4A">
    <w:name w:val="39EAECFB300743DDA299183752982E4A"/>
    <w:rsid w:val="00BE0CA2"/>
  </w:style>
  <w:style w:type="paragraph" w:customStyle="1" w:styleId="6B3F9557E88D4636B8791A15F109FAB3">
    <w:name w:val="6B3F9557E88D4636B8791A15F109FAB3"/>
    <w:rsid w:val="00BE0CA2"/>
  </w:style>
  <w:style w:type="paragraph" w:customStyle="1" w:styleId="B20BED04F2CC4BC2BBD5588E4F8E6C33">
    <w:name w:val="B20BED04F2CC4BC2BBD5588E4F8E6C33"/>
    <w:rsid w:val="00BE0CA2"/>
  </w:style>
  <w:style w:type="paragraph" w:customStyle="1" w:styleId="1841B5B363CC4F6B91A378A27571CC29">
    <w:name w:val="1841B5B363CC4F6B91A378A27571CC29"/>
    <w:rsid w:val="00BE0CA2"/>
  </w:style>
  <w:style w:type="paragraph" w:customStyle="1" w:styleId="99CD07C1009641F09335724159EAE9D1">
    <w:name w:val="99CD07C1009641F09335724159EAE9D1"/>
    <w:rsid w:val="00BE0CA2"/>
  </w:style>
  <w:style w:type="paragraph" w:customStyle="1" w:styleId="3EDE21AE32B9421984E275DB3FC5E296">
    <w:name w:val="3EDE21AE32B9421984E275DB3FC5E296"/>
    <w:rsid w:val="00BE0CA2"/>
  </w:style>
  <w:style w:type="paragraph" w:customStyle="1" w:styleId="4D3A1B51E3704190A2095E2CAE683F7A">
    <w:name w:val="4D3A1B51E3704190A2095E2CAE683F7A"/>
    <w:rsid w:val="00BE0CA2"/>
  </w:style>
  <w:style w:type="paragraph" w:customStyle="1" w:styleId="4F30F76D09674CD99CEA5BEA44B06160">
    <w:name w:val="4F30F76D09674CD99CEA5BEA44B06160"/>
    <w:rsid w:val="00BE0CA2"/>
  </w:style>
  <w:style w:type="paragraph" w:customStyle="1" w:styleId="6E90BBE51074459FA9787F3816FC0D03">
    <w:name w:val="6E90BBE51074459FA9787F3816FC0D03"/>
    <w:rsid w:val="00BE0CA2"/>
  </w:style>
  <w:style w:type="paragraph" w:customStyle="1" w:styleId="EB97F9B713334E9CAEDA3733E180FE90">
    <w:name w:val="EB97F9B713334E9CAEDA3733E180FE90"/>
    <w:rsid w:val="00BE0CA2"/>
  </w:style>
  <w:style w:type="paragraph" w:customStyle="1" w:styleId="FFCAEA3134CE477AA69134EF56DD0C9D">
    <w:name w:val="FFCAEA3134CE477AA69134EF56DD0C9D"/>
    <w:rsid w:val="00BE0CA2"/>
  </w:style>
  <w:style w:type="paragraph" w:customStyle="1" w:styleId="7A8C51D958E84276BF92A7BDABDA1049">
    <w:name w:val="7A8C51D958E84276BF92A7BDABDA1049"/>
    <w:rsid w:val="00BE0CA2"/>
  </w:style>
  <w:style w:type="paragraph" w:customStyle="1" w:styleId="5D05F271864C4AA78DF86E22F98B8FF5">
    <w:name w:val="5D05F271864C4AA78DF86E22F98B8FF5"/>
    <w:rsid w:val="00BE0CA2"/>
  </w:style>
  <w:style w:type="paragraph" w:customStyle="1" w:styleId="E0665D3D35724FE2B6499948BECB938D">
    <w:name w:val="E0665D3D35724FE2B6499948BECB938D"/>
    <w:rsid w:val="00BE0CA2"/>
  </w:style>
  <w:style w:type="paragraph" w:customStyle="1" w:styleId="D78328EDAD7A4DC5A811DDB3A640F7CF">
    <w:name w:val="D78328EDAD7A4DC5A811DDB3A640F7CF"/>
    <w:rsid w:val="00BE0CA2"/>
  </w:style>
  <w:style w:type="paragraph" w:customStyle="1" w:styleId="87D4B16092A8438491098CE6DC9A3A4B">
    <w:name w:val="87D4B16092A8438491098CE6DC9A3A4B"/>
    <w:rsid w:val="00BE0CA2"/>
  </w:style>
  <w:style w:type="paragraph" w:customStyle="1" w:styleId="0D3BE5DA5A484844A77C544CA3595A0F">
    <w:name w:val="0D3BE5DA5A484844A77C544CA3595A0F"/>
    <w:rsid w:val="00BE0CA2"/>
  </w:style>
  <w:style w:type="paragraph" w:customStyle="1" w:styleId="CA430B8F6F00433BA06B1690246296A7">
    <w:name w:val="CA430B8F6F00433BA06B1690246296A7"/>
    <w:rsid w:val="00BE0CA2"/>
  </w:style>
  <w:style w:type="paragraph" w:customStyle="1" w:styleId="8490401F6CF640309DBECA7F3EE9A075">
    <w:name w:val="8490401F6CF640309DBECA7F3EE9A075"/>
    <w:rsid w:val="00BE0CA2"/>
  </w:style>
  <w:style w:type="paragraph" w:customStyle="1" w:styleId="CA100179F6284E2D8D67D369629273C9">
    <w:name w:val="CA100179F6284E2D8D67D369629273C9"/>
    <w:rsid w:val="00BE0CA2"/>
  </w:style>
  <w:style w:type="paragraph" w:customStyle="1" w:styleId="C50BFA7DBF1B431A856D3A95CC797A85">
    <w:name w:val="C50BFA7DBF1B431A856D3A95CC797A85"/>
    <w:rsid w:val="00BE0CA2"/>
  </w:style>
  <w:style w:type="paragraph" w:customStyle="1" w:styleId="83F80A88DE294E80AD7179AC09CFA516">
    <w:name w:val="83F80A88DE294E80AD7179AC09CFA516"/>
    <w:rsid w:val="00BE0CA2"/>
  </w:style>
  <w:style w:type="paragraph" w:customStyle="1" w:styleId="EBA23403D4ED42B390D90D554073F98A">
    <w:name w:val="EBA23403D4ED42B390D90D554073F98A"/>
    <w:rsid w:val="00BE0CA2"/>
  </w:style>
  <w:style w:type="paragraph" w:customStyle="1" w:styleId="038ACE2413CF4ED5A26D66A6C57CF2B2">
    <w:name w:val="038ACE2413CF4ED5A26D66A6C57CF2B2"/>
    <w:rsid w:val="00BE0CA2"/>
  </w:style>
  <w:style w:type="paragraph" w:customStyle="1" w:styleId="F1780D67D1A242D1819E1684D3F5ED8E">
    <w:name w:val="F1780D67D1A242D1819E1684D3F5ED8E"/>
    <w:rsid w:val="00BE0CA2"/>
  </w:style>
  <w:style w:type="paragraph" w:customStyle="1" w:styleId="C7312FAE5EB846F19FD5B96398C37ACD">
    <w:name w:val="C7312FAE5EB846F19FD5B96398C37ACD"/>
    <w:rsid w:val="00BE0CA2"/>
  </w:style>
  <w:style w:type="paragraph" w:customStyle="1" w:styleId="2E5494AC26A54F20A216FA5D7B59EEA8">
    <w:name w:val="2E5494AC26A54F20A216FA5D7B59EEA8"/>
    <w:rsid w:val="00BE0CA2"/>
  </w:style>
  <w:style w:type="paragraph" w:customStyle="1" w:styleId="D5A0009D5738469DB0A682ECF2EDF7A9">
    <w:name w:val="D5A0009D5738469DB0A682ECF2EDF7A9"/>
    <w:rsid w:val="00BE0CA2"/>
  </w:style>
  <w:style w:type="paragraph" w:customStyle="1" w:styleId="47C6D5A1C411444B992A0D5E076D0A1C">
    <w:name w:val="47C6D5A1C411444B992A0D5E076D0A1C"/>
    <w:rsid w:val="00BE0CA2"/>
  </w:style>
  <w:style w:type="paragraph" w:customStyle="1" w:styleId="F549C033F3E248A6BAE19DCC3B85BD80">
    <w:name w:val="F549C033F3E248A6BAE19DCC3B85BD80"/>
    <w:rsid w:val="00BE0CA2"/>
  </w:style>
  <w:style w:type="paragraph" w:customStyle="1" w:styleId="15799571078B4592850096248EDB23BD">
    <w:name w:val="15799571078B4592850096248EDB23BD"/>
    <w:rsid w:val="00BE0CA2"/>
  </w:style>
  <w:style w:type="paragraph" w:customStyle="1" w:styleId="7D22A49531F04526BE19F1046B3C5D42">
    <w:name w:val="7D22A49531F04526BE19F1046B3C5D42"/>
    <w:rsid w:val="00BE0CA2"/>
  </w:style>
  <w:style w:type="paragraph" w:customStyle="1" w:styleId="F28BFFD8728F49A8BF8DDA96D979E1F2">
    <w:name w:val="F28BFFD8728F49A8BF8DDA96D979E1F2"/>
    <w:rsid w:val="00BE0CA2"/>
  </w:style>
  <w:style w:type="paragraph" w:customStyle="1" w:styleId="EB3C15B95C43447EB8CB8F5C55D393E5">
    <w:name w:val="EB3C15B95C43447EB8CB8F5C55D393E5"/>
    <w:rsid w:val="00BE0CA2"/>
  </w:style>
  <w:style w:type="paragraph" w:customStyle="1" w:styleId="F86AFECB1FFC4E1188121205C28A322A">
    <w:name w:val="F86AFECB1FFC4E1188121205C28A322A"/>
    <w:rsid w:val="00BE0CA2"/>
  </w:style>
  <w:style w:type="paragraph" w:customStyle="1" w:styleId="0BAD0108572449A4A702980D76A72CE1">
    <w:name w:val="0BAD0108572449A4A702980D76A72CE1"/>
    <w:rsid w:val="00BE0CA2"/>
  </w:style>
  <w:style w:type="paragraph" w:customStyle="1" w:styleId="3F2B30FEDCE84822958B2F32E5EF67CF">
    <w:name w:val="3F2B30FEDCE84822958B2F32E5EF67CF"/>
    <w:rsid w:val="00BE0CA2"/>
  </w:style>
  <w:style w:type="paragraph" w:customStyle="1" w:styleId="3F09B6C764D3447CA9E083CFEEE0B9FD">
    <w:name w:val="3F09B6C764D3447CA9E083CFEEE0B9FD"/>
    <w:rsid w:val="00BE0CA2"/>
  </w:style>
  <w:style w:type="paragraph" w:customStyle="1" w:styleId="2CC88E1936E4429E90233A1FDFE5F71D1">
    <w:name w:val="2CC88E1936E4429E90233A1FDFE5F71D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9A9EB86E06471E9AE3EE7F28F74B011">
    <w:name w:val="D29A9EB86E06471E9AE3EE7F28F74B01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11C04709D4A288E6B5CC4BC66DA361">
    <w:name w:val="C9711C04709D4A288E6B5CC4BC66DA36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06BC0461EA2408D9B078190A2D6F4271">
    <w:name w:val="C06BC0461EA2408D9B078190A2D6F427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0FC369045E84BF08DE7C11646E164431">
    <w:name w:val="C0FC369045E84BF08DE7C11646E16443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BBE8803EAC4D299DF91A400E5BB1581">
    <w:name w:val="21BBE8803EAC4D299DF91A400E5BB158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BA51691A0094D30B6695701575B04781">
    <w:name w:val="7BA51691A0094D30B6695701575B0478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A42C3F884D4CBC9C5E76E218C1FDC91">
    <w:name w:val="95A42C3F884D4CBC9C5E76E218C1FDC9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E646EB669B84A1F89B560D5759D53C71">
    <w:name w:val="2E646EB669B84A1F89B560D5759D53C7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4FA1F123243898405A9B973DB9FAB1">
    <w:name w:val="C234FA1F123243898405A9B973DB9FAB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85D37390C48EF9D6C85393C11C03F1">
    <w:name w:val="BF585D37390C48EF9D6C85393C11C03F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2B88B363554E8082C28D4E68944ED81">
    <w:name w:val="042B88B363554E8082C28D4E68944ED8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2562B0B0E243E88959EF721972527F1">
    <w:name w:val="432562B0B0E243E88959EF721972527F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D7C400BD56D41DCA8C955618E992C8C1">
    <w:name w:val="AD7C400BD56D41DCA8C955618E992C8C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9D947D8DE460BB7C6814F0226B6571">
    <w:name w:val="6AC9D947D8DE460BB7C6814F0226B657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4B7C8C175DB4D94808BE2D4AF4983D51">
    <w:name w:val="84B7C8C175DB4D94808BE2D4AF4983D5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C9F52DCC834BBCAB7503B2037B5F8A1">
    <w:name w:val="70C9F52DCC834BBCAB7503B2037B5F8A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1F145FCEE81426BA9BCCE22B1CEC57D1">
    <w:name w:val="D1F145FCEE81426BA9BCCE22B1CEC57D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9BE4329A9343E7A1F6FC3C1662344C1">
    <w:name w:val="FA9BE4329A9343E7A1F6FC3C1662344C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BE7C6028024C86B57AC3CAB9056FF21">
    <w:name w:val="C9BE7C6028024C86B57AC3CAB9056FF2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F9557E88D4636B8791A15F109FAB31">
    <w:name w:val="6B3F9557E88D4636B8791A15F109FAB3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41B5B363CC4F6B91A378A27571CC291">
    <w:name w:val="1841B5B363CC4F6B91A378A27571CC29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DE21AE32B9421984E275DB3FC5E2961">
    <w:name w:val="3EDE21AE32B9421984E275DB3FC5E296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30F76D09674CD99CEA5BEA44B061601">
    <w:name w:val="4F30F76D09674CD99CEA5BEA44B06160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38ACE2413CF4ED5A26D66A6C57CF2B21">
    <w:name w:val="038ACE2413CF4ED5A26D66A6C57CF2B2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312FAE5EB846F19FD5B96398C37ACD1">
    <w:name w:val="C7312FAE5EB846F19FD5B96398C37ACD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A0009D5738469DB0A682ECF2EDF7A91">
    <w:name w:val="D5A0009D5738469DB0A682ECF2EDF7A9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49C033F3E248A6BAE19DCC3B85BD801">
    <w:name w:val="F549C033F3E248A6BAE19DCC3B85BD80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22A49531F04526BE19F1046B3C5D421">
    <w:name w:val="7D22A49531F04526BE19F1046B3C5D42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3C15B95C43447EB8CB8F5C55D393E51">
    <w:name w:val="EB3C15B95C43447EB8CB8F5C55D393E5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AD0108572449A4A702980D76A72CE11">
    <w:name w:val="0BAD0108572449A4A702980D76A72CE1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09B6C764D3447CA9E083CFEEE0B9FD1">
    <w:name w:val="3F09B6C764D3447CA9E083CFEEE0B9FD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6839AD54EC4AE7B3977839E506B02A1">
    <w:name w:val="636839AD54EC4AE7B3977839E506B02A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6535FB768B34498B2F016EB33BFCD0B1">
    <w:name w:val="66535FB768B34498B2F016EB33BFCD0B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D6BE7D7FC6A46529B4A3B9137D3DC041">
    <w:name w:val="FD6BE7D7FC6A46529B4A3B9137D3DC04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E41636F1C344F9889CC215B9318790C1">
    <w:name w:val="0E41636F1C344F9889CC215B9318790C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E4094B47A849ABBFA673DCBFEE35E41">
    <w:name w:val="39E4094B47A849ABBFA673DCBFEE35E4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A4612064FD43D0BF6DA1ACAACD81C71">
    <w:name w:val="32A4612064FD43D0BF6DA1ACAACD81C7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8B7A0FC202E4F8F8FB7B6009D7B19EF1">
    <w:name w:val="08B7A0FC202E4F8F8FB7B6009D7B19EF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794BDA6F5D4C93A2684CABF1FF881D1">
    <w:name w:val="6A794BDA6F5D4C93A2684CABF1FF881D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5383BD44A540A28444F8D0D1B8A5CE1">
    <w:name w:val="745383BD44A540A28444F8D0D1B8A5CE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FC2E1B75F74B10B6F7AB74136F10401">
    <w:name w:val="0FFC2E1B75F74B10B6F7AB74136F1040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E8F6AD2A2A401A9F359A5A865F39C11">
    <w:name w:val="54E8F6AD2A2A401A9F359A5A865F39C1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A7481FE0AEA4CF98F3BA4432AFF2C9F1">
    <w:name w:val="9A7481FE0AEA4CF98F3BA4432AFF2C9F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EFACC26A6348829C7869C18CC7C1491">
    <w:name w:val="6DEFACC26A6348829C7869C18CC7C149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553C0ECF9143889D6B4E2ABD2D59A41">
    <w:name w:val="4A553C0ECF9143889D6B4E2ABD2D59A4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C3F6C223384C9E977637690C9C8AD71">
    <w:name w:val="5DC3F6C223384C9E977637690C9C8AD7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3A6F0BA47F94175865D3FBBF3D4F9021">
    <w:name w:val="03A6F0BA47F94175865D3FBBF3D4F902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C88E1936E4429E90233A1FDFE5F71D2">
    <w:name w:val="2CC88E1936E4429E90233A1FDFE5F71D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9A9EB86E06471E9AE3EE7F28F74B012">
    <w:name w:val="D29A9EB86E06471E9AE3EE7F28F74B01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11C04709D4A288E6B5CC4BC66DA362">
    <w:name w:val="C9711C04709D4A288E6B5CC4BC66DA36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06BC0461EA2408D9B078190A2D6F4272">
    <w:name w:val="C06BC0461EA2408D9B078190A2D6F427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0FC369045E84BF08DE7C11646E164432">
    <w:name w:val="C0FC369045E84BF08DE7C11646E16443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BBE8803EAC4D299DF91A400E5BB1582">
    <w:name w:val="21BBE8803EAC4D299DF91A400E5BB158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BA51691A0094D30B6695701575B04782">
    <w:name w:val="7BA51691A0094D30B6695701575B0478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A42C3F884D4CBC9C5E76E218C1FDC92">
    <w:name w:val="95A42C3F884D4CBC9C5E76E218C1FDC9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E646EB669B84A1F89B560D5759D53C72">
    <w:name w:val="2E646EB669B84A1F89B560D5759D53C7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4FA1F123243898405A9B973DB9FAB2">
    <w:name w:val="C234FA1F123243898405A9B973DB9FAB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85D37390C48EF9D6C85393C11C03F2">
    <w:name w:val="BF585D37390C48EF9D6C85393C11C03F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2B88B363554E8082C28D4E68944ED82">
    <w:name w:val="042B88B363554E8082C28D4E68944ED8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2562B0B0E243E88959EF721972527F2">
    <w:name w:val="432562B0B0E243E88959EF721972527F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D7C400BD56D41DCA8C955618E992C8C2">
    <w:name w:val="AD7C400BD56D41DCA8C955618E992C8C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9D947D8DE460BB7C6814F0226B6572">
    <w:name w:val="6AC9D947D8DE460BB7C6814F0226B657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4B7C8C175DB4D94808BE2D4AF4983D52">
    <w:name w:val="84B7C8C175DB4D94808BE2D4AF4983D5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C9F52DCC834BBCAB7503B2037B5F8A2">
    <w:name w:val="70C9F52DCC834BBCAB7503B2037B5F8A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1F145FCEE81426BA9BCCE22B1CEC57D2">
    <w:name w:val="D1F145FCEE81426BA9BCCE22B1CEC57D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9BE4329A9343E7A1F6FC3C1662344C2">
    <w:name w:val="FA9BE4329A9343E7A1F6FC3C1662344C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BE7C6028024C86B57AC3CAB9056FF22">
    <w:name w:val="C9BE7C6028024C86B57AC3CAB9056FF2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F9557E88D4636B8791A15F109FAB32">
    <w:name w:val="6B3F9557E88D4636B8791A15F109FAB3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41B5B363CC4F6B91A378A27571CC292">
    <w:name w:val="1841B5B363CC4F6B91A378A27571CC29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DE21AE32B9421984E275DB3FC5E2962">
    <w:name w:val="3EDE21AE32B9421984E275DB3FC5E296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30F76D09674CD99CEA5BEA44B061602">
    <w:name w:val="4F30F76D09674CD99CEA5BEA44B06160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38ACE2413CF4ED5A26D66A6C57CF2B22">
    <w:name w:val="038ACE2413CF4ED5A26D66A6C57CF2B2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312FAE5EB846F19FD5B96398C37ACD2">
    <w:name w:val="C7312FAE5EB846F19FD5B96398C37ACD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A0009D5738469DB0A682ECF2EDF7A92">
    <w:name w:val="D5A0009D5738469DB0A682ECF2EDF7A9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49C033F3E248A6BAE19DCC3B85BD802">
    <w:name w:val="F549C033F3E248A6BAE19DCC3B85BD80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22A49531F04526BE19F1046B3C5D422">
    <w:name w:val="7D22A49531F04526BE19F1046B3C5D42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3C15B95C43447EB8CB8F5C55D393E52">
    <w:name w:val="EB3C15B95C43447EB8CB8F5C55D393E5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AD0108572449A4A702980D76A72CE12">
    <w:name w:val="0BAD0108572449A4A702980D76A72CE1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09B6C764D3447CA9E083CFEEE0B9FD2">
    <w:name w:val="3F09B6C764D3447CA9E083CFEEE0B9FD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6839AD54EC4AE7B3977839E506B02A2">
    <w:name w:val="636839AD54EC4AE7B3977839E506B02A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6535FB768B34498B2F016EB33BFCD0B2">
    <w:name w:val="66535FB768B34498B2F016EB33BFCD0B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D6BE7D7FC6A46529B4A3B9137D3DC042">
    <w:name w:val="FD6BE7D7FC6A46529B4A3B9137D3DC04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E41636F1C344F9889CC215B9318790C2">
    <w:name w:val="0E41636F1C344F9889CC215B9318790C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E4094B47A849ABBFA673DCBFEE35E42">
    <w:name w:val="39E4094B47A849ABBFA673DCBFEE35E4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A4612064FD43D0BF6DA1ACAACD81C72">
    <w:name w:val="32A4612064FD43D0BF6DA1ACAACD81C7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8B7A0FC202E4F8F8FB7B6009D7B19EF2">
    <w:name w:val="08B7A0FC202E4F8F8FB7B6009D7B19EF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794BDA6F5D4C93A2684CABF1FF881D2">
    <w:name w:val="6A794BDA6F5D4C93A2684CABF1FF881D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5383BD44A540A28444F8D0D1B8A5CE2">
    <w:name w:val="745383BD44A540A28444F8D0D1B8A5CE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FC2E1B75F74B10B6F7AB74136F10402">
    <w:name w:val="0FFC2E1B75F74B10B6F7AB74136F1040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E8F6AD2A2A401A9F359A5A865F39C12">
    <w:name w:val="54E8F6AD2A2A401A9F359A5A865F39C1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A7481FE0AEA4CF98F3BA4432AFF2C9F2">
    <w:name w:val="9A7481FE0AEA4CF98F3BA4432AFF2C9F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EFACC26A6348829C7869C18CC7C1492">
    <w:name w:val="6DEFACC26A6348829C7869C18CC7C149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553C0ECF9143889D6B4E2ABD2D59A42">
    <w:name w:val="4A553C0ECF9143889D6B4E2ABD2D59A4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C3F6C223384C9E977637690C9C8AD72">
    <w:name w:val="5DC3F6C223384C9E977637690C9C8AD7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3A6F0BA47F94175865D3FBBF3D4F9022">
    <w:name w:val="03A6F0BA47F94175865D3FBBF3D4F902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ECBEB644048B29C2837A7D92D8D8A">
    <w:name w:val="D58ECBEB644048B29C2837A7D92D8D8A"/>
    <w:rsid w:val="00BE0CA2"/>
  </w:style>
  <w:style w:type="paragraph" w:customStyle="1" w:styleId="8705A0AB3BAD4657B4F78C263116E05A">
    <w:name w:val="8705A0AB3BAD4657B4F78C263116E05A"/>
    <w:rsid w:val="00BE0CA2"/>
  </w:style>
  <w:style w:type="paragraph" w:customStyle="1" w:styleId="F688E628C2A34CC9A6EA0D1E65839294">
    <w:name w:val="F688E628C2A34CC9A6EA0D1E65839294"/>
    <w:rsid w:val="00BE0CA2"/>
  </w:style>
  <w:style w:type="paragraph" w:customStyle="1" w:styleId="2CC88E1936E4429E90233A1FDFE5F71D3">
    <w:name w:val="2CC88E1936E4429E90233A1FDFE5F71D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9A9EB86E06471E9AE3EE7F28F74B013">
    <w:name w:val="D29A9EB86E06471E9AE3EE7F28F74B01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11C04709D4A288E6B5CC4BC66DA363">
    <w:name w:val="C9711C04709D4A288E6B5CC4BC66DA36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06BC0461EA2408D9B078190A2D6F4273">
    <w:name w:val="C06BC0461EA2408D9B078190A2D6F427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0FC369045E84BF08DE7C11646E164433">
    <w:name w:val="C0FC369045E84BF08DE7C11646E16443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BBE8803EAC4D299DF91A400E5BB1583">
    <w:name w:val="21BBE8803EAC4D299DF91A400E5BB158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BA51691A0094D30B6695701575B04783">
    <w:name w:val="7BA51691A0094D30B6695701575B0478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A42C3F884D4CBC9C5E76E218C1FDC93">
    <w:name w:val="95A42C3F884D4CBC9C5E76E218C1FDC9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E646EB669B84A1F89B560D5759D53C73">
    <w:name w:val="2E646EB669B84A1F89B560D5759D53C7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4FA1F123243898405A9B973DB9FAB3">
    <w:name w:val="C234FA1F123243898405A9B973DB9FAB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85D37390C48EF9D6C85393C11C03F3">
    <w:name w:val="BF585D37390C48EF9D6C85393C11C03F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2B88B363554E8082C28D4E68944ED83">
    <w:name w:val="042B88B363554E8082C28D4E68944ED8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2562B0B0E243E88959EF721972527F3">
    <w:name w:val="432562B0B0E243E88959EF721972527F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D7C400BD56D41DCA8C955618E992C8C3">
    <w:name w:val="AD7C400BD56D41DCA8C955618E992C8C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85F57EAEE74E458D67EDF688B7DCF3">
    <w:name w:val="8A85F57EAEE74E458D67EDF688B7DCF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3E4B33C91446AEBB8C922FD9D15F01">
    <w:name w:val="BD3E4B33C91446AEBB8C922FD9D15F0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9D947D8DE460BB7C6814F0226B6573">
    <w:name w:val="6AC9D947D8DE460BB7C6814F0226B657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4B7C8C175DB4D94808BE2D4AF4983D53">
    <w:name w:val="84B7C8C175DB4D94808BE2D4AF4983D5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C9F52DCC834BBCAB7503B2037B5F8A3">
    <w:name w:val="70C9F52DCC834BBCAB7503B2037B5F8A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1F145FCEE81426BA9BCCE22B1CEC57D3">
    <w:name w:val="D1F145FCEE81426BA9BCCE22B1CEC57D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9BE4329A9343E7A1F6FC3C1662344C3">
    <w:name w:val="FA9BE4329A9343E7A1F6FC3C1662344C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BE7C6028024C86B57AC3CAB9056FF23">
    <w:name w:val="C9BE7C6028024C86B57AC3CAB9056FF2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F9557E88D4636B8791A15F109FAB33">
    <w:name w:val="6B3F9557E88D4636B8791A15F109FAB3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41B5B363CC4F6B91A378A27571CC293">
    <w:name w:val="1841B5B363CC4F6B91A378A27571CC29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DE21AE32B9421984E275DB3FC5E2963">
    <w:name w:val="3EDE21AE32B9421984E275DB3FC5E296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30F76D09674CD99CEA5BEA44B061603">
    <w:name w:val="4F30F76D09674CD99CEA5BEA44B06160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38ACE2413CF4ED5A26D66A6C57CF2B23">
    <w:name w:val="038ACE2413CF4ED5A26D66A6C57CF2B2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312FAE5EB846F19FD5B96398C37ACD3">
    <w:name w:val="C7312FAE5EB846F19FD5B96398C37ACD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A0009D5738469DB0A682ECF2EDF7A93">
    <w:name w:val="D5A0009D5738469DB0A682ECF2EDF7A9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49C033F3E248A6BAE19DCC3B85BD803">
    <w:name w:val="F549C033F3E248A6BAE19DCC3B85BD80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22A49531F04526BE19F1046B3C5D423">
    <w:name w:val="7D22A49531F04526BE19F1046B3C5D42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3C15B95C43447EB8CB8F5C55D393E53">
    <w:name w:val="EB3C15B95C43447EB8CB8F5C55D393E5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AD0108572449A4A702980D76A72CE13">
    <w:name w:val="0BAD0108572449A4A702980D76A72CE1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09B6C764D3447CA9E083CFEEE0B9FD3">
    <w:name w:val="3F09B6C764D3447CA9E083CFEEE0B9FD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272D7FACF84F06ACE06D79DEFC5CE1">
    <w:name w:val="0A272D7FACF84F06ACE06D79DEFC5CE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CA706E1787417BB5910C68AF1EC82B">
    <w:name w:val="A2CA706E1787417BB5910C68AF1EC82B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0A16FA6ED64F2586D2BD2D58E55B88">
    <w:name w:val="4D0A16FA6ED64F2586D2BD2D58E55B88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064753077B44C549C90E15438D2A7F7">
    <w:name w:val="E064753077B44C549C90E15438D2A7F7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920F0F8F6749E1BD3F36C617875B90">
    <w:name w:val="F4920F0F8F6749E1BD3F36C617875B90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D76D1EB1B734B969B220AD415120C21">
    <w:name w:val="FD76D1EB1B734B969B220AD415120C2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617D36042D45D3B2EA4331C15E75DF">
    <w:name w:val="1E617D36042D45D3B2EA4331C15E75DF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ECA7A1C65E4C068D85BB1E0C038253">
    <w:name w:val="65ECA7A1C65E4C068D85BB1E0C03825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1BC5F7E5D94597AECCAC44BBE81415">
    <w:name w:val="5D1BC5F7E5D94597AECCAC44BBE81415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ECBEB644048B29C2837A7D92D8D8A1">
    <w:name w:val="D58ECBEB644048B29C2837A7D92D8D8A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05A0AB3BAD4657B4F78C263116E05A1">
    <w:name w:val="8705A0AB3BAD4657B4F78C263116E05A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688E628C2A34CC9A6EA0D1E658392941">
    <w:name w:val="F688E628C2A34CC9A6EA0D1E65839294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E4094B47A849ABBFA673DCBFEE35E43">
    <w:name w:val="39E4094B47A849ABBFA673DCBFEE35E4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A4612064FD43D0BF6DA1ACAACD81C73">
    <w:name w:val="32A4612064FD43D0BF6DA1ACAACD81C7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8B7A0FC202E4F8F8FB7B6009D7B19EF3">
    <w:name w:val="08B7A0FC202E4F8F8FB7B6009D7B19EF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794BDA6F5D4C93A2684CABF1FF881D3">
    <w:name w:val="6A794BDA6F5D4C93A2684CABF1FF881D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5383BD44A540A28444F8D0D1B8A5CE3">
    <w:name w:val="745383BD44A540A28444F8D0D1B8A5CE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FC2E1B75F74B10B6F7AB74136F10403">
    <w:name w:val="0FFC2E1B75F74B10B6F7AB74136F1040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E8F6AD2A2A401A9F359A5A865F39C13">
    <w:name w:val="54E8F6AD2A2A401A9F359A5A865F39C1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A7481FE0AEA4CF98F3BA4432AFF2C9F3">
    <w:name w:val="9A7481FE0AEA4CF98F3BA4432AFF2C9F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EFACC26A6348829C7869C18CC7C1493">
    <w:name w:val="6DEFACC26A6348829C7869C18CC7C149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553C0ECF9143889D6B4E2ABD2D59A43">
    <w:name w:val="4A553C0ECF9143889D6B4E2ABD2D59A4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C3F6C223384C9E977637690C9C8AD73">
    <w:name w:val="5DC3F6C223384C9E977637690C9C8AD7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1EAAE5D5C74420B0384EA9F59720CF">
    <w:name w:val="9F1EAAE5D5C74420B0384EA9F59720CF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C88E1936E4429E90233A1FDFE5F71D4">
    <w:name w:val="2CC88E1936E4429E90233A1FDFE5F71D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9A9EB86E06471E9AE3EE7F28F74B014">
    <w:name w:val="D29A9EB86E06471E9AE3EE7F28F74B01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11C04709D4A288E6B5CC4BC66DA364">
    <w:name w:val="C9711C04709D4A288E6B5CC4BC66DA36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06BC0461EA2408D9B078190A2D6F4274">
    <w:name w:val="C06BC0461EA2408D9B078190A2D6F427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0FC369045E84BF08DE7C11646E164434">
    <w:name w:val="C0FC369045E84BF08DE7C11646E16443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BBE8803EAC4D299DF91A400E5BB1584">
    <w:name w:val="21BBE8803EAC4D299DF91A400E5BB158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BA51691A0094D30B6695701575B04784">
    <w:name w:val="7BA51691A0094D30B6695701575B0478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A42C3F884D4CBC9C5E76E218C1FDC94">
    <w:name w:val="95A42C3F884D4CBC9C5E76E218C1FDC9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E646EB669B84A1F89B560D5759D53C74">
    <w:name w:val="2E646EB669B84A1F89B560D5759D53C7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4FA1F123243898405A9B973DB9FAB4">
    <w:name w:val="C234FA1F123243898405A9B973DB9FAB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85D37390C48EF9D6C85393C11C03F4">
    <w:name w:val="BF585D37390C48EF9D6C85393C11C03F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2B88B363554E8082C28D4E68944ED84">
    <w:name w:val="042B88B363554E8082C28D4E68944ED8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2562B0B0E243E88959EF721972527F4">
    <w:name w:val="432562B0B0E243E88959EF721972527F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D7C400BD56D41DCA8C955618E992C8C4">
    <w:name w:val="AD7C400BD56D41DCA8C955618E992C8C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85F57EAEE74E458D67EDF688B7DCF31">
    <w:name w:val="8A85F57EAEE74E458D67EDF688B7DCF31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3E4B33C91446AEBB8C922FD9D15F011">
    <w:name w:val="BD3E4B33C91446AEBB8C922FD9D15F011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9D947D8DE460BB7C6814F0226B6574">
    <w:name w:val="6AC9D947D8DE460BB7C6814F0226B657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4B7C8C175DB4D94808BE2D4AF4983D54">
    <w:name w:val="84B7C8C175DB4D94808BE2D4AF4983D5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C9F52DCC834BBCAB7503B2037B5F8A4">
    <w:name w:val="70C9F52DCC834BBCAB7503B2037B5F8A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1F145FCEE81426BA9BCCE22B1CEC57D4">
    <w:name w:val="D1F145FCEE81426BA9BCCE22B1CEC57D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9BE4329A9343E7A1F6FC3C1662344C4">
    <w:name w:val="FA9BE4329A9343E7A1F6FC3C1662344C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BE7C6028024C86B57AC3CAB9056FF24">
    <w:name w:val="C9BE7C6028024C86B57AC3CAB9056FF2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F9557E88D4636B8791A15F109FAB34">
    <w:name w:val="6B3F9557E88D4636B8791A15F109FAB3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41B5B363CC4F6B91A378A27571CC294">
    <w:name w:val="1841B5B363CC4F6B91A378A27571CC29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DE21AE32B9421984E275DB3FC5E2964">
    <w:name w:val="3EDE21AE32B9421984E275DB3FC5E296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30F76D09674CD99CEA5BEA44B061604">
    <w:name w:val="4F30F76D09674CD99CEA5BEA44B06160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38ACE2413CF4ED5A26D66A6C57CF2B24">
    <w:name w:val="038ACE2413CF4ED5A26D66A6C57CF2B2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312FAE5EB846F19FD5B96398C37ACD4">
    <w:name w:val="C7312FAE5EB846F19FD5B96398C37ACD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A0009D5738469DB0A682ECF2EDF7A94">
    <w:name w:val="D5A0009D5738469DB0A682ECF2EDF7A9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49C033F3E248A6BAE19DCC3B85BD804">
    <w:name w:val="F549C033F3E248A6BAE19DCC3B85BD80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22A49531F04526BE19F1046B3C5D424">
    <w:name w:val="7D22A49531F04526BE19F1046B3C5D42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3C15B95C43447EB8CB8F5C55D393E54">
    <w:name w:val="EB3C15B95C43447EB8CB8F5C55D393E5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AD0108572449A4A702980D76A72CE14">
    <w:name w:val="0BAD0108572449A4A702980D76A72CE1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09B6C764D3447CA9E083CFEEE0B9FD4">
    <w:name w:val="3F09B6C764D3447CA9E083CFEEE0B9FD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272D7FACF84F06ACE06D79DEFC5CE11">
    <w:name w:val="0A272D7FACF84F06ACE06D79DEFC5CE11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CA706E1787417BB5910C68AF1EC82B1">
    <w:name w:val="A2CA706E1787417BB5910C68AF1EC82B1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0A16FA6ED64F2586D2BD2D58E55B881">
    <w:name w:val="4D0A16FA6ED64F2586D2BD2D58E55B881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064753077B44C549C90E15438D2A7F71">
    <w:name w:val="E064753077B44C549C90E15438D2A7F71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920F0F8F6749E1BD3F36C617875B901">
    <w:name w:val="F4920F0F8F6749E1BD3F36C617875B901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D76D1EB1B734B969B220AD415120C211">
    <w:name w:val="FD76D1EB1B734B969B220AD415120C211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617D36042D45D3B2EA4331C15E75DF1">
    <w:name w:val="1E617D36042D45D3B2EA4331C15E75DF1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ECA7A1C65E4C068D85BB1E0C0382531">
    <w:name w:val="65ECA7A1C65E4C068D85BB1E0C0382531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1BC5F7E5D94597AECCAC44BBE814151">
    <w:name w:val="5D1BC5F7E5D94597AECCAC44BBE814151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ECBEB644048B29C2837A7D92D8D8A2">
    <w:name w:val="D58ECBEB644048B29C2837A7D92D8D8A2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05A0AB3BAD4657B4F78C263116E05A2">
    <w:name w:val="8705A0AB3BAD4657B4F78C263116E05A2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688E628C2A34CC9A6EA0D1E658392942">
    <w:name w:val="F688E628C2A34CC9A6EA0D1E658392942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E4094B47A849ABBFA673DCBFEE35E44">
    <w:name w:val="39E4094B47A849ABBFA673DCBFEE35E4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A4612064FD43D0BF6DA1ACAACD81C74">
    <w:name w:val="32A4612064FD43D0BF6DA1ACAACD81C7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8B7A0FC202E4F8F8FB7B6009D7B19EF4">
    <w:name w:val="08B7A0FC202E4F8F8FB7B6009D7B19EF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794BDA6F5D4C93A2684CABF1FF881D4">
    <w:name w:val="6A794BDA6F5D4C93A2684CABF1FF881D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5383BD44A540A28444F8D0D1B8A5CE4">
    <w:name w:val="745383BD44A540A28444F8D0D1B8A5CE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FC2E1B75F74B10B6F7AB74136F10404">
    <w:name w:val="0FFC2E1B75F74B10B6F7AB74136F1040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E8F6AD2A2A401A9F359A5A865F39C14">
    <w:name w:val="54E8F6AD2A2A401A9F359A5A865F39C1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A7481FE0AEA4CF98F3BA4432AFF2C9F4">
    <w:name w:val="9A7481FE0AEA4CF98F3BA4432AFF2C9F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EFACC26A6348829C7869C18CC7C1494">
    <w:name w:val="6DEFACC26A6348829C7869C18CC7C149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553C0ECF9143889D6B4E2ABD2D59A44">
    <w:name w:val="4A553C0ECF9143889D6B4E2ABD2D59A4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C3F6C223384C9E977637690C9C8AD74">
    <w:name w:val="5DC3F6C223384C9E977637690C9C8AD7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1EAAE5D5C74420B0384EA9F59720CF1">
    <w:name w:val="9F1EAAE5D5C74420B0384EA9F59720CF1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6603DCDDE74B219F13452D15AE98EE">
    <w:name w:val="3D6603DCDDE74B219F13452D15AE98EE"/>
    <w:rsid w:val="00F613A9"/>
  </w:style>
  <w:style w:type="paragraph" w:customStyle="1" w:styleId="CC78E972DAA1476DB6CCB3F7CA301DDC">
    <w:name w:val="CC78E972DAA1476DB6CCB3F7CA301DDC"/>
    <w:rsid w:val="006C6663"/>
  </w:style>
  <w:style w:type="paragraph" w:customStyle="1" w:styleId="78C3DD45D2294970AED62AC8A890BB73">
    <w:name w:val="78C3DD45D2294970AED62AC8A890BB73"/>
    <w:rsid w:val="006C6663"/>
  </w:style>
  <w:style w:type="paragraph" w:customStyle="1" w:styleId="88B6745C6CA24CBB91C4660A4841787F">
    <w:name w:val="88B6745C6CA24CBB91C4660A4841787F"/>
    <w:rsid w:val="006C6663"/>
  </w:style>
  <w:style w:type="paragraph" w:customStyle="1" w:styleId="8BFFFC7E91CF4B499E762DA876702448">
    <w:name w:val="8BFFFC7E91CF4B499E762DA876702448"/>
    <w:rsid w:val="006C6663"/>
  </w:style>
  <w:style w:type="paragraph" w:customStyle="1" w:styleId="887E762778B04029AA6329E6D4BB568F">
    <w:name w:val="887E762778B04029AA6329E6D4BB568F"/>
    <w:rsid w:val="006C6663"/>
  </w:style>
  <w:style w:type="paragraph" w:customStyle="1" w:styleId="503EE88FAB4741EFAECE0E4C03A712A2">
    <w:name w:val="503EE88FAB4741EFAECE0E4C03A712A2"/>
    <w:rsid w:val="006C6663"/>
  </w:style>
  <w:style w:type="paragraph" w:customStyle="1" w:styleId="B4380A27229D4B0F9994BECF4679831B">
    <w:name w:val="B4380A27229D4B0F9994BECF4679831B"/>
    <w:rsid w:val="006C6663"/>
  </w:style>
  <w:style w:type="paragraph" w:customStyle="1" w:styleId="B6500EAF091D4F28AAA8DE4DFF4533BD">
    <w:name w:val="B6500EAF091D4F28AAA8DE4DFF4533BD"/>
    <w:rsid w:val="006C6663"/>
  </w:style>
  <w:style w:type="paragraph" w:customStyle="1" w:styleId="692ED3FD11D646739EAA89857A959400">
    <w:name w:val="692ED3FD11D646739EAA89857A959400"/>
    <w:rsid w:val="006C6663"/>
  </w:style>
  <w:style w:type="paragraph" w:customStyle="1" w:styleId="7552545A1BB342CDAB1E4ED312F9C990">
    <w:name w:val="7552545A1BB342CDAB1E4ED312F9C990"/>
    <w:rsid w:val="006C6663"/>
  </w:style>
  <w:style w:type="paragraph" w:customStyle="1" w:styleId="9C63A3771B87479099B54BCB0164BDA7">
    <w:name w:val="9C63A3771B87479099B54BCB0164BDA7"/>
    <w:rsid w:val="006C6663"/>
  </w:style>
  <w:style w:type="paragraph" w:customStyle="1" w:styleId="30E6A48C4F5A4ACBBB9C3FB4234ED170">
    <w:name w:val="30E6A48C4F5A4ACBBB9C3FB4234ED170"/>
    <w:rsid w:val="006C6663"/>
  </w:style>
  <w:style w:type="paragraph" w:customStyle="1" w:styleId="7C4F7F00AE854573B9E480C90C76DD60">
    <w:name w:val="7C4F7F00AE854573B9E480C90C76DD60"/>
    <w:rsid w:val="006C6663"/>
  </w:style>
  <w:style w:type="paragraph" w:customStyle="1" w:styleId="5CE7C65FAECB4621BC94A033F1F5C59B">
    <w:name w:val="5CE7C65FAECB4621BC94A033F1F5C59B"/>
    <w:rsid w:val="006C6663"/>
  </w:style>
  <w:style w:type="paragraph" w:customStyle="1" w:styleId="2CC88E1936E4429E90233A1FDFE5F71D5">
    <w:name w:val="2CC88E1936E4429E90233A1FDFE5F71D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9A9EB86E06471E9AE3EE7F28F74B015">
    <w:name w:val="D29A9EB86E06471E9AE3EE7F28F74B01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11C04709D4A288E6B5CC4BC66DA365">
    <w:name w:val="C9711C04709D4A288E6B5CC4BC66DA36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06BC0461EA2408D9B078190A2D6F4275">
    <w:name w:val="C06BC0461EA2408D9B078190A2D6F427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0FC369045E84BF08DE7C11646E164435">
    <w:name w:val="C0FC369045E84BF08DE7C11646E16443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BBE8803EAC4D299DF91A400E5BB1585">
    <w:name w:val="21BBE8803EAC4D299DF91A400E5BB158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BA51691A0094D30B6695701575B04785">
    <w:name w:val="7BA51691A0094D30B6695701575B0478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A42C3F884D4CBC9C5E76E218C1FDC95">
    <w:name w:val="95A42C3F884D4CBC9C5E76E218C1FDC9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E646EB669B84A1F89B560D5759D53C75">
    <w:name w:val="2E646EB669B84A1F89B560D5759D53C7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4FA1F123243898405A9B973DB9FAB5">
    <w:name w:val="C234FA1F123243898405A9B973DB9FAB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85D37390C48EF9D6C85393C11C03F5">
    <w:name w:val="BF585D37390C48EF9D6C85393C11C03F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2B88B363554E8082C28D4E68944ED85">
    <w:name w:val="042B88B363554E8082C28D4E68944ED8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2562B0B0E243E88959EF721972527F5">
    <w:name w:val="432562B0B0E243E88959EF721972527F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D7C400BD56D41DCA8C955618E992C8C5">
    <w:name w:val="AD7C400BD56D41DCA8C955618E992C8C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85F57EAEE74E458D67EDF688B7DCF32">
    <w:name w:val="8A85F57EAEE74E458D67EDF688B7DCF32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3E4B33C91446AEBB8C922FD9D15F012">
    <w:name w:val="BD3E4B33C91446AEBB8C922FD9D15F012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9D947D8DE460BB7C6814F0226B6575">
    <w:name w:val="6AC9D947D8DE460BB7C6814F0226B657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4B7C8C175DB4D94808BE2D4AF4983D55">
    <w:name w:val="84B7C8C175DB4D94808BE2D4AF4983D5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C9F52DCC834BBCAB7503B2037B5F8A5">
    <w:name w:val="70C9F52DCC834BBCAB7503B2037B5F8A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6500EAF091D4F28AAA8DE4DFF4533BD1">
    <w:name w:val="B6500EAF091D4F28AAA8DE4DFF4533BD1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2ED3FD11D646739EAA89857A9594001">
    <w:name w:val="692ED3FD11D646739EAA89857A9594001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552545A1BB342CDAB1E4ED312F9C9901">
    <w:name w:val="7552545A1BB342CDAB1E4ED312F9C9901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63A3771B87479099B54BCB0164BDA71">
    <w:name w:val="9C63A3771B87479099B54BCB0164BDA71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E6A48C4F5A4ACBBB9C3FB4234ED1701">
    <w:name w:val="30E6A48C4F5A4ACBBB9C3FB4234ED1701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F7F00AE854573B9E480C90C76DD601">
    <w:name w:val="7C4F7F00AE854573B9E480C90C76DD601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E7C65FAECB4621BC94A033F1F5C59B1">
    <w:name w:val="5CE7C65FAECB4621BC94A033F1F5C59B1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38ACE2413CF4ED5A26D66A6C57CF2B25">
    <w:name w:val="038ACE2413CF4ED5A26D66A6C57CF2B2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C78E972DAA1476DB6CCB3F7CA301DDC1">
    <w:name w:val="CC78E972DAA1476DB6CCB3F7CA301DDC1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8C3DD45D2294970AED62AC8A890BB731">
    <w:name w:val="78C3DD45D2294970AED62AC8A890BB731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B6745C6CA24CBB91C4660A4841787F1">
    <w:name w:val="88B6745C6CA24CBB91C4660A4841787F1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BFFFC7E91CF4B499E762DA8767024481">
    <w:name w:val="8BFFFC7E91CF4B499E762DA8767024481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7E762778B04029AA6329E6D4BB568F1">
    <w:name w:val="887E762778B04029AA6329E6D4BB568F1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3EE88FAB4741EFAECE0E4C03A712A21">
    <w:name w:val="503EE88FAB4741EFAECE0E4C03A712A21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380A27229D4B0F9994BECF4679831B1">
    <w:name w:val="B4380A27229D4B0F9994BECF4679831B1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272D7FACF84F06ACE06D79DEFC5CE12">
    <w:name w:val="0A272D7FACF84F06ACE06D79DEFC5CE12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CA706E1787417BB5910C68AF1EC82B2">
    <w:name w:val="A2CA706E1787417BB5910C68AF1EC82B2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0A16FA6ED64F2586D2BD2D58E55B882">
    <w:name w:val="4D0A16FA6ED64F2586D2BD2D58E55B882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064753077B44C549C90E15438D2A7F72">
    <w:name w:val="E064753077B44C549C90E15438D2A7F72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920F0F8F6749E1BD3F36C617875B902">
    <w:name w:val="F4920F0F8F6749E1BD3F36C617875B902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D76D1EB1B734B969B220AD415120C212">
    <w:name w:val="FD76D1EB1B734B969B220AD415120C212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617D36042D45D3B2EA4331C15E75DF2">
    <w:name w:val="1E617D36042D45D3B2EA4331C15E75DF2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ECA7A1C65E4C068D85BB1E0C0382532">
    <w:name w:val="65ECA7A1C65E4C068D85BB1E0C0382532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66FFD484FB44418124852C4AE0114D">
    <w:name w:val="9266FFD484FB44418124852C4AE0114D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6603DCDDE74B219F13452D15AE98EE1">
    <w:name w:val="3D6603DCDDE74B219F13452D15AE98EE1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ECBEB644048B29C2837A7D92D8D8A3">
    <w:name w:val="D58ECBEB644048B29C2837A7D92D8D8A3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05A0AB3BAD4657B4F78C263116E05A3">
    <w:name w:val="8705A0AB3BAD4657B4F78C263116E05A3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688E628C2A34CC9A6EA0D1E658392943">
    <w:name w:val="F688E628C2A34CC9A6EA0D1E658392943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E4094B47A849ABBFA673DCBFEE35E45">
    <w:name w:val="39E4094B47A849ABBFA673DCBFEE35E4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A4612064FD43D0BF6DA1ACAACD81C75">
    <w:name w:val="32A4612064FD43D0BF6DA1ACAACD81C7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794BDA6F5D4C93A2684CABF1FF881D5">
    <w:name w:val="6A794BDA6F5D4C93A2684CABF1FF881D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5383BD44A540A28444F8D0D1B8A5CE5">
    <w:name w:val="745383BD44A540A28444F8D0D1B8A5CE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FC2E1B75F74B10B6F7AB74136F10405">
    <w:name w:val="0FFC2E1B75F74B10B6F7AB74136F1040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E8F6AD2A2A401A9F359A5A865F39C15">
    <w:name w:val="54E8F6AD2A2A401A9F359A5A865F39C1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A7481FE0AEA4CF98F3BA4432AFF2C9F5">
    <w:name w:val="9A7481FE0AEA4CF98F3BA4432AFF2C9F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EFACC26A6348829C7869C18CC7C1495">
    <w:name w:val="6DEFACC26A6348829C7869C18CC7C149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553C0ECF9143889D6B4E2ABD2D59A45">
    <w:name w:val="4A553C0ECF9143889D6B4E2ABD2D59A4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C3F6C223384C9E977637690C9C8AD75">
    <w:name w:val="5DC3F6C223384C9E977637690C9C8AD7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1EAAE5D5C74420B0384EA9F59720CF2">
    <w:name w:val="9F1EAAE5D5C74420B0384EA9F59720CF2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8E331986A834EA9B7D857FA4E6EE2A6">
    <w:name w:val="E8E331986A834EA9B7D857FA4E6EE2A6"/>
    <w:rsid w:val="00FF740C"/>
  </w:style>
  <w:style w:type="paragraph" w:customStyle="1" w:styleId="69574EB95E6D4B0B867D905AEC34BDFF">
    <w:name w:val="69574EB95E6D4B0B867D905AEC34BDFF"/>
    <w:rsid w:val="00FF740C"/>
  </w:style>
  <w:style w:type="paragraph" w:customStyle="1" w:styleId="6D6F5616A325446DB315C87B3BCB1402">
    <w:name w:val="6D6F5616A325446DB315C87B3BCB1402"/>
    <w:rsid w:val="00FF740C"/>
  </w:style>
  <w:style w:type="paragraph" w:customStyle="1" w:styleId="5EFDF37AFCDA4D18A7CD697FDB39C8BF">
    <w:name w:val="5EFDF37AFCDA4D18A7CD697FDB39C8BF"/>
    <w:rsid w:val="00FF740C"/>
  </w:style>
  <w:style w:type="paragraph" w:customStyle="1" w:styleId="C8164844C3BF43508E9CA04362AF9E7E">
    <w:name w:val="C8164844C3BF43508E9CA04362AF9E7E"/>
    <w:rsid w:val="00FF740C"/>
  </w:style>
  <w:style w:type="paragraph" w:customStyle="1" w:styleId="57A4D93F38D34953958A1D9B663C4065">
    <w:name w:val="57A4D93F38D34953958A1D9B663C4065"/>
    <w:rsid w:val="00FF740C"/>
  </w:style>
  <w:style w:type="paragraph" w:customStyle="1" w:styleId="6314C07DC41C472E925CD8F8D26F01E2">
    <w:name w:val="6314C07DC41C472E925CD8F8D26F01E2"/>
    <w:rsid w:val="00FF740C"/>
  </w:style>
  <w:style w:type="paragraph" w:customStyle="1" w:styleId="670A5EBCA4F34674A9C97864B97CE76D">
    <w:name w:val="670A5EBCA4F34674A9C97864B97CE76D"/>
    <w:rsid w:val="00FF740C"/>
  </w:style>
  <w:style w:type="paragraph" w:customStyle="1" w:styleId="DB48E5F633D84B169B5C1298167E2469">
    <w:name w:val="DB48E5F633D84B169B5C1298167E2469"/>
    <w:rsid w:val="00FF740C"/>
  </w:style>
  <w:style w:type="paragraph" w:customStyle="1" w:styleId="79A1245086444328BC2CD375C892A015">
    <w:name w:val="79A1245086444328BC2CD375C892A015"/>
    <w:rsid w:val="00FF740C"/>
  </w:style>
  <w:style w:type="paragraph" w:customStyle="1" w:styleId="51982E54B6AC436CB11F3B08FC09D7EC">
    <w:name w:val="51982E54B6AC436CB11F3B08FC09D7EC"/>
    <w:rsid w:val="00FF740C"/>
  </w:style>
  <w:style w:type="paragraph" w:customStyle="1" w:styleId="F942ACA59EE0496FB33FFCB4E6CB0A9F">
    <w:name w:val="F942ACA59EE0496FB33FFCB4E6CB0A9F"/>
    <w:rsid w:val="00FF740C"/>
  </w:style>
  <w:style w:type="paragraph" w:customStyle="1" w:styleId="B44CC638813840969FE19C29EADCD849">
    <w:name w:val="B44CC638813840969FE19C29EADCD849"/>
    <w:rsid w:val="00FF740C"/>
  </w:style>
  <w:style w:type="paragraph" w:customStyle="1" w:styleId="28BFBCAA7E9E4B8D9B3022DDF1EEE7CB">
    <w:name w:val="28BFBCAA7E9E4B8D9B3022DDF1EEE7CB"/>
    <w:rsid w:val="00FF740C"/>
  </w:style>
  <w:style w:type="paragraph" w:customStyle="1" w:styleId="3DF56BC47A8547AB81BA2F8D3B0C827A">
    <w:name w:val="3DF56BC47A8547AB81BA2F8D3B0C827A"/>
    <w:rsid w:val="00FF740C"/>
  </w:style>
  <w:style w:type="paragraph" w:customStyle="1" w:styleId="C5E789353ACC4E30B72C6E2B73486D77">
    <w:name w:val="C5E789353ACC4E30B72C6E2B73486D77"/>
    <w:rsid w:val="00FF740C"/>
  </w:style>
  <w:style w:type="paragraph" w:customStyle="1" w:styleId="10E21BB7DF7F4826909E0A6626472D65">
    <w:name w:val="10E21BB7DF7F4826909E0A6626472D65"/>
    <w:rsid w:val="00FF740C"/>
  </w:style>
  <w:style w:type="paragraph" w:customStyle="1" w:styleId="BE21831CB21A4AF08F2F946CC446CCAC">
    <w:name w:val="BE21831CB21A4AF08F2F946CC446CCAC"/>
    <w:rsid w:val="00FF740C"/>
  </w:style>
  <w:style w:type="paragraph" w:customStyle="1" w:styleId="C06EA3952B4748E18EB3E4D6ADDDCED1">
    <w:name w:val="C06EA3952B4748E18EB3E4D6ADDDCED1"/>
    <w:rsid w:val="00FF740C"/>
  </w:style>
  <w:style w:type="paragraph" w:customStyle="1" w:styleId="1B01DE30E0F145D0AB16F2E4F924C8BF">
    <w:name w:val="1B01DE30E0F145D0AB16F2E4F924C8BF"/>
    <w:rsid w:val="00FF740C"/>
  </w:style>
  <w:style w:type="paragraph" w:customStyle="1" w:styleId="3CDD96FDA16C4F3C844561B7C417B4FA">
    <w:name w:val="3CDD96FDA16C4F3C844561B7C417B4FA"/>
    <w:rsid w:val="00FF740C"/>
  </w:style>
  <w:style w:type="paragraph" w:customStyle="1" w:styleId="D0DB43E1289E464A97E6E24818EA9868">
    <w:name w:val="D0DB43E1289E464A97E6E24818EA9868"/>
    <w:rsid w:val="00FF740C"/>
  </w:style>
  <w:style w:type="paragraph" w:customStyle="1" w:styleId="1892CB9997E14A18ADEECCE670AFFA29">
    <w:name w:val="1892CB9997E14A18ADEECCE670AFFA29"/>
    <w:rsid w:val="00FF740C"/>
  </w:style>
  <w:style w:type="paragraph" w:customStyle="1" w:styleId="73EA39ED5A74423BB9A48BEAFD89CC03">
    <w:name w:val="73EA39ED5A74423BB9A48BEAFD89CC03"/>
    <w:rsid w:val="00FF740C"/>
  </w:style>
  <w:style w:type="paragraph" w:customStyle="1" w:styleId="F52445FC9C954BB5846AA4075A6C387F">
    <w:name w:val="F52445FC9C954BB5846AA4075A6C387F"/>
    <w:rsid w:val="00FF740C"/>
  </w:style>
  <w:style w:type="paragraph" w:customStyle="1" w:styleId="8C9FB58324A14F2CBE8AB9023CE2D367">
    <w:name w:val="8C9FB58324A14F2CBE8AB9023CE2D367"/>
    <w:rsid w:val="00FF740C"/>
  </w:style>
  <w:style w:type="paragraph" w:customStyle="1" w:styleId="55BC1EC14ADF418594C34F5F64EEB29E">
    <w:name w:val="55BC1EC14ADF418594C34F5F64EEB29E"/>
    <w:rsid w:val="00FF740C"/>
  </w:style>
  <w:style w:type="paragraph" w:customStyle="1" w:styleId="502E2DEA9A6847E597641F626D043E72">
    <w:name w:val="502E2DEA9A6847E597641F626D043E72"/>
    <w:rsid w:val="00FF740C"/>
  </w:style>
  <w:style w:type="paragraph" w:customStyle="1" w:styleId="E427FE2278094C3AB3894993C5D7DE0F">
    <w:name w:val="E427FE2278094C3AB3894993C5D7DE0F"/>
    <w:rsid w:val="00FF740C"/>
  </w:style>
  <w:style w:type="paragraph" w:customStyle="1" w:styleId="C0A3F3170CDB48A2BCE3F5A005101B51">
    <w:name w:val="C0A3F3170CDB48A2BCE3F5A005101B51"/>
    <w:rsid w:val="00FF740C"/>
  </w:style>
  <w:style w:type="paragraph" w:customStyle="1" w:styleId="C09BF56F0A864FCF9C0AC44BEF8F825B">
    <w:name w:val="C09BF56F0A864FCF9C0AC44BEF8F825B"/>
    <w:rsid w:val="00FF740C"/>
  </w:style>
  <w:style w:type="paragraph" w:customStyle="1" w:styleId="2CA787BC808941C3992BF21366DC4C88">
    <w:name w:val="2CA787BC808941C3992BF21366DC4C88"/>
    <w:rsid w:val="00FF740C"/>
  </w:style>
  <w:style w:type="paragraph" w:customStyle="1" w:styleId="5CEA650B4F004AB3B2BA61092406DFA1">
    <w:name w:val="5CEA650B4F004AB3B2BA61092406DFA1"/>
    <w:rsid w:val="00FF740C"/>
  </w:style>
  <w:style w:type="paragraph" w:customStyle="1" w:styleId="494CFD0E183F40E89EFABDDA8B6C65C1">
    <w:name w:val="494CFD0E183F40E89EFABDDA8B6C65C1"/>
    <w:rsid w:val="00FF740C"/>
  </w:style>
  <w:style w:type="paragraph" w:customStyle="1" w:styleId="968F933A2DF84D9C9FD428FD32286614">
    <w:name w:val="968F933A2DF84D9C9FD428FD32286614"/>
    <w:rsid w:val="00FF740C"/>
  </w:style>
  <w:style w:type="paragraph" w:customStyle="1" w:styleId="E89DA9F47EE542C09E0F159FD3578130">
    <w:name w:val="E89DA9F47EE542C09E0F159FD3578130"/>
    <w:rsid w:val="00FF740C"/>
  </w:style>
  <w:style w:type="paragraph" w:customStyle="1" w:styleId="424462532E6543289C9648B331CFEC5C">
    <w:name w:val="424462532E6543289C9648B331CFEC5C"/>
    <w:rsid w:val="00FF740C"/>
  </w:style>
  <w:style w:type="paragraph" w:customStyle="1" w:styleId="C8D8DF0C295C44DA9000FF4B85EF84F9">
    <w:name w:val="C8D8DF0C295C44DA9000FF4B85EF84F9"/>
    <w:rsid w:val="00FF740C"/>
  </w:style>
  <w:style w:type="paragraph" w:customStyle="1" w:styleId="484384FBDE7E48AB8E664C97948606E3">
    <w:name w:val="484384FBDE7E48AB8E664C97948606E3"/>
    <w:rsid w:val="00FF740C"/>
  </w:style>
  <w:style w:type="paragraph" w:customStyle="1" w:styleId="1F45714C881546619B5797D179BCE1B7">
    <w:name w:val="1F45714C881546619B5797D179BCE1B7"/>
    <w:rsid w:val="00FF740C"/>
  </w:style>
  <w:style w:type="paragraph" w:customStyle="1" w:styleId="52F7B50AD7FE40FCA9DD13F0862F8923">
    <w:name w:val="52F7B50AD7FE40FCA9DD13F0862F8923"/>
    <w:rsid w:val="00FF740C"/>
  </w:style>
  <w:style w:type="paragraph" w:customStyle="1" w:styleId="6E7521A73CD148FD9CAEA917B1FAD039">
    <w:name w:val="6E7521A73CD148FD9CAEA917B1FAD039"/>
    <w:rsid w:val="00FF740C"/>
  </w:style>
  <w:style w:type="paragraph" w:customStyle="1" w:styleId="F7E60D9EC3144A599AF65B48D9222E4A">
    <w:name w:val="F7E60D9EC3144A599AF65B48D9222E4A"/>
    <w:rsid w:val="00FF740C"/>
  </w:style>
  <w:style w:type="paragraph" w:customStyle="1" w:styleId="19F1850DDE6E4A838882179C7584D435">
    <w:name w:val="19F1850DDE6E4A838882179C7584D435"/>
    <w:rsid w:val="00FF740C"/>
  </w:style>
  <w:style w:type="paragraph" w:customStyle="1" w:styleId="576C588C9DD74945B403D8FC25C15571">
    <w:name w:val="576C588C9DD74945B403D8FC25C15571"/>
    <w:rsid w:val="00FF740C"/>
  </w:style>
  <w:style w:type="paragraph" w:customStyle="1" w:styleId="36FDA564F5264C099EE2A396DE92CE4C">
    <w:name w:val="36FDA564F5264C099EE2A396DE92CE4C"/>
    <w:rsid w:val="00FF740C"/>
  </w:style>
  <w:style w:type="paragraph" w:customStyle="1" w:styleId="D582A33EB94540E88615A4E571B58282">
    <w:name w:val="D582A33EB94540E88615A4E571B58282"/>
    <w:rsid w:val="00FF740C"/>
  </w:style>
  <w:style w:type="paragraph" w:customStyle="1" w:styleId="93D8BDF55C1F4ECAB468BE877F8ABC18">
    <w:name w:val="93D8BDF55C1F4ECAB468BE877F8ABC18"/>
    <w:rsid w:val="00FF740C"/>
  </w:style>
  <w:style w:type="paragraph" w:customStyle="1" w:styleId="5034F767D7584D8696A4B2935FF4FE89">
    <w:name w:val="5034F767D7584D8696A4B2935FF4FE89"/>
    <w:rsid w:val="00FF740C"/>
  </w:style>
  <w:style w:type="paragraph" w:customStyle="1" w:styleId="2CC88E1936E4429E90233A1FDFE5F71D6">
    <w:name w:val="2CC88E1936E4429E90233A1FDFE5F71D6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9A9EB86E06471E9AE3EE7F28F74B016">
    <w:name w:val="D29A9EB86E06471E9AE3EE7F28F74B016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11C04709D4A288E6B5CC4BC66DA366">
    <w:name w:val="C9711C04709D4A288E6B5CC4BC66DA366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8E331986A834EA9B7D857FA4E6EE2A61">
    <w:name w:val="E8E331986A834EA9B7D857FA4E6EE2A6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574EB95E6D4B0B867D905AEC34BDFF1">
    <w:name w:val="69574EB95E6D4B0B867D905AEC34BDFF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6F5616A325446DB315C87B3BCB14021">
    <w:name w:val="6D6F5616A325446DB315C87B3BCB1402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BBE8803EAC4D299DF91A400E5BB1586">
    <w:name w:val="21BBE8803EAC4D299DF91A400E5BB1586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EFDF37AFCDA4D18A7CD697FDB39C8BF1">
    <w:name w:val="5EFDF37AFCDA4D18A7CD697FDB39C8BF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164844C3BF43508E9CA04362AF9E7E1">
    <w:name w:val="C8164844C3BF43508E9CA04362AF9E7E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E646EB669B84A1F89B560D5759D53C76">
    <w:name w:val="2E646EB669B84A1F89B560D5759D53C76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A4D93F38D34953958A1D9B663C40651">
    <w:name w:val="57A4D93F38D34953958A1D9B663C4065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14C07DC41C472E925CD8F8D26F01E21">
    <w:name w:val="6314C07DC41C472E925CD8F8D26F01E2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0A5EBCA4F34674A9C97864B97CE76D1">
    <w:name w:val="670A5EBCA4F34674A9C97864B97CE76D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48E5F633D84B169B5C1298167E24691">
    <w:name w:val="DB48E5F633D84B169B5C1298167E2469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A1245086444328BC2CD375C892A0151">
    <w:name w:val="79A1245086444328BC2CD375C892A015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1982E54B6AC436CB11F3B08FC09D7EC1">
    <w:name w:val="51982E54B6AC436CB11F3B08FC09D7EC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42ACA59EE0496FB33FFCB4E6CB0A9F1">
    <w:name w:val="F942ACA59EE0496FB33FFCB4E6CB0A9F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9D947D8DE460BB7C6814F0226B6576">
    <w:name w:val="6AC9D947D8DE460BB7C6814F0226B6576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4B7C8C175DB4D94808BE2D4AF4983D56">
    <w:name w:val="84B7C8C175DB4D94808BE2D4AF4983D56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4CC638813840969FE19C29EADCD8491">
    <w:name w:val="B44CC638813840969FE19C29EADCD849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F56BC47A8547AB81BA2F8D3B0C827A1">
    <w:name w:val="3DF56BC47A8547AB81BA2F8D3B0C827A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8BFBCAA7E9E4B8D9B3022DDF1EEE7CB1">
    <w:name w:val="28BFBCAA7E9E4B8D9B3022DDF1EEE7CB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5E789353ACC4E30B72C6E2B73486D771">
    <w:name w:val="C5E789353ACC4E30B72C6E2B73486D77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0E21BB7DF7F4826909E0A6626472D651">
    <w:name w:val="10E21BB7DF7F4826909E0A6626472D65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21831CB21A4AF08F2F946CC446CCAC1">
    <w:name w:val="BE21831CB21A4AF08F2F946CC446CCAC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06EA3952B4748E18EB3E4D6ADDDCED11">
    <w:name w:val="C06EA3952B4748E18EB3E4D6ADDDCED1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B01DE30E0F145D0AB16F2E4F924C8BF1">
    <w:name w:val="1B01DE30E0F145D0AB16F2E4F924C8BF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CDD96FDA16C4F3C844561B7C417B4FA1">
    <w:name w:val="3CDD96FDA16C4F3C844561B7C417B4FA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92CB9997E14A18ADEECCE670AFFA291">
    <w:name w:val="1892CB9997E14A18ADEECCE670AFFA29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DB43E1289E464A97E6E24818EA98681">
    <w:name w:val="D0DB43E1289E464A97E6E24818EA9868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3EA39ED5A74423BB9A48BEAFD89CC031">
    <w:name w:val="73EA39ED5A74423BB9A48BEAFD89CC03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2445FC9C954BB5846AA4075A6C387F1">
    <w:name w:val="F52445FC9C954BB5846AA4075A6C387F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9FB58324A14F2CBE8AB9023CE2D3671">
    <w:name w:val="8C9FB58324A14F2CBE8AB9023CE2D367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BC1EC14ADF418594C34F5F64EEB29E1">
    <w:name w:val="55BC1EC14ADF418594C34F5F64EEB29E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2E2DEA9A6847E597641F626D043E721">
    <w:name w:val="502E2DEA9A6847E597641F626D043E72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427FE2278094C3AB3894993C5D7DE0F1">
    <w:name w:val="E427FE2278094C3AB3894993C5D7DE0F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CA706E1787417BB5910C68AF1EC82B3">
    <w:name w:val="A2CA706E1787417BB5910C68AF1EC82B3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0A3F3170CDB48A2BCE3F5A005101B511">
    <w:name w:val="C0A3F3170CDB48A2BCE3F5A005101B51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09BF56F0A864FCF9C0AC44BEF8F825B1">
    <w:name w:val="C09BF56F0A864FCF9C0AC44BEF8F825B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A787BC808941C3992BF21366DC4C881">
    <w:name w:val="2CA787BC808941C3992BF21366DC4C88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EA650B4F004AB3B2BA61092406DFA11">
    <w:name w:val="5CEA650B4F004AB3B2BA61092406DFA1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94CFD0E183F40E89EFABDDA8B6C65C11">
    <w:name w:val="494CFD0E183F40E89EFABDDA8B6C65C1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ECA7A1C65E4C068D85BB1E0C0382533">
    <w:name w:val="65ECA7A1C65E4C068D85BB1E0C0382533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8F933A2DF84D9C9FD428FD322866141">
    <w:name w:val="968F933A2DF84D9C9FD428FD32286614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6603DCDDE74B219F13452D15AE98EE2">
    <w:name w:val="3D6603DCDDE74B219F13452D15AE98EE2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89DA9F47EE542C09E0F159FD35781301">
    <w:name w:val="E89DA9F47EE542C09E0F159FD3578130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24462532E6543289C9648B331CFEC5C1">
    <w:name w:val="424462532E6543289C9648B331CFEC5C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D8DF0C295C44DA9000FF4B85EF84F91">
    <w:name w:val="C8D8DF0C295C44DA9000FF4B85EF84F9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84384FBDE7E48AB8E664C97948606E31">
    <w:name w:val="484384FBDE7E48AB8E664C97948606E3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F45714C881546619B5797D179BCE1B71">
    <w:name w:val="1F45714C881546619B5797D179BCE1B7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F7B50AD7FE40FCA9DD13F0862F89231">
    <w:name w:val="52F7B50AD7FE40FCA9DD13F0862F8923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E60D9EC3144A599AF65B48D9222E4A1">
    <w:name w:val="F7E60D9EC3144A599AF65B48D9222E4A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7521A73CD148FD9CAEA917B1FAD0391">
    <w:name w:val="6E7521A73CD148FD9CAEA917B1FAD039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F1850DDE6E4A838882179C7584D4351">
    <w:name w:val="19F1850DDE6E4A838882179C7584D435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6C588C9DD74945B403D8FC25C155711">
    <w:name w:val="576C588C9DD74945B403D8FC25C15571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DA564F5264C099EE2A396DE92CE4C1">
    <w:name w:val="36FDA564F5264C099EE2A396DE92CE4C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2A33EB94540E88615A4E571B582821">
    <w:name w:val="D582A33EB94540E88615A4E571B58282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D8BDF55C1F4ECAB468BE877F8ABC181">
    <w:name w:val="93D8BDF55C1F4ECAB468BE877F8ABC18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34F767D7584D8696A4B2935FF4FE891">
    <w:name w:val="5034F767D7584D8696A4B2935FF4FE89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F737EEE5874B74A11EC4126973BE81">
    <w:name w:val="E3F737EEE5874B74A11EC4126973BE81"/>
    <w:rsid w:val="007C277D"/>
  </w:style>
  <w:style w:type="paragraph" w:customStyle="1" w:styleId="8E8334AA30C84B0B8ACDD74619396795">
    <w:name w:val="8E8334AA30C84B0B8ACDD74619396795"/>
    <w:rsid w:val="007C277D"/>
  </w:style>
  <w:style w:type="paragraph" w:customStyle="1" w:styleId="99BF83B1894B48FDB8F9C8BA8B14D7AF">
    <w:name w:val="99BF83B1894B48FDB8F9C8BA8B14D7AF"/>
    <w:rsid w:val="007C277D"/>
  </w:style>
  <w:style w:type="paragraph" w:customStyle="1" w:styleId="14DF4B092C1B4FCD894563945B7BBCE5">
    <w:name w:val="14DF4B092C1B4FCD894563945B7BBCE5"/>
    <w:rsid w:val="007C277D"/>
  </w:style>
  <w:style w:type="paragraph" w:customStyle="1" w:styleId="4C17AD71D92B42FCB98B780CDCA74D12">
    <w:name w:val="4C17AD71D92B42FCB98B780CDCA74D12"/>
    <w:rsid w:val="007C277D"/>
  </w:style>
  <w:style w:type="paragraph" w:customStyle="1" w:styleId="B58EAA3F2F5F404DACC74524883802EC">
    <w:name w:val="B58EAA3F2F5F404DACC74524883802EC"/>
    <w:rsid w:val="007C277D"/>
  </w:style>
  <w:style w:type="paragraph" w:customStyle="1" w:styleId="3D73FC00C533442098D1D70DF2E162F6">
    <w:name w:val="3D73FC00C533442098D1D70DF2E162F6"/>
    <w:rsid w:val="007C277D"/>
  </w:style>
  <w:style w:type="paragraph" w:customStyle="1" w:styleId="B34737DA57154E99A7DD685797A4DA3C">
    <w:name w:val="B34737DA57154E99A7DD685797A4DA3C"/>
    <w:rsid w:val="007C277D"/>
  </w:style>
  <w:style w:type="paragraph" w:customStyle="1" w:styleId="2D16424549724434B233B05FFD488CC0">
    <w:name w:val="2D16424549724434B233B05FFD488CC0"/>
    <w:rsid w:val="007C277D"/>
  </w:style>
  <w:style w:type="paragraph" w:customStyle="1" w:styleId="C144C9A1AD584D329ED456A3DAEA0C2A">
    <w:name w:val="C144C9A1AD584D329ED456A3DAEA0C2A"/>
    <w:rsid w:val="007C277D"/>
  </w:style>
  <w:style w:type="paragraph" w:customStyle="1" w:styleId="3B759A1E3F54422BAC8B6BB27D88C0CB">
    <w:name w:val="3B759A1E3F54422BAC8B6BB27D88C0CB"/>
    <w:rsid w:val="007C277D"/>
  </w:style>
  <w:style w:type="paragraph" w:customStyle="1" w:styleId="50879AC55011420A858D39CA9705A4F3">
    <w:name w:val="50879AC55011420A858D39CA9705A4F3"/>
    <w:rsid w:val="007C277D"/>
  </w:style>
  <w:style w:type="paragraph" w:customStyle="1" w:styleId="D05A2111BAD746A98CE92188591DEE63">
    <w:name w:val="D05A2111BAD746A98CE92188591DEE63"/>
    <w:rsid w:val="007C277D"/>
  </w:style>
  <w:style w:type="paragraph" w:customStyle="1" w:styleId="A8868A4B3AD04FE58A6232FA80E13276">
    <w:name w:val="A8868A4B3AD04FE58A6232FA80E13276"/>
    <w:rsid w:val="007C277D"/>
  </w:style>
  <w:style w:type="paragraph" w:customStyle="1" w:styleId="4B402101FD984F3382F013FA097F000F">
    <w:name w:val="4B402101FD984F3382F013FA097F000F"/>
    <w:rsid w:val="007C277D"/>
  </w:style>
  <w:style w:type="paragraph" w:customStyle="1" w:styleId="2CFF29A41DA4419388DF38EF838B6719">
    <w:name w:val="2CFF29A41DA4419388DF38EF838B6719"/>
    <w:rsid w:val="007C277D"/>
  </w:style>
  <w:style w:type="paragraph" w:customStyle="1" w:styleId="0ABC9B357571438DBF455927D949F64A">
    <w:name w:val="0ABC9B357571438DBF455927D949F64A"/>
    <w:rsid w:val="007C277D"/>
  </w:style>
  <w:style w:type="paragraph" w:customStyle="1" w:styleId="EB1DA46F204F4844B0D4D90F686B490C">
    <w:name w:val="EB1DA46F204F4844B0D4D90F686B490C"/>
    <w:rsid w:val="007C277D"/>
  </w:style>
  <w:style w:type="paragraph" w:customStyle="1" w:styleId="65391720D4E04360AA812B7523F509A4">
    <w:name w:val="65391720D4E04360AA812B7523F509A4"/>
    <w:rsid w:val="007C277D"/>
  </w:style>
  <w:style w:type="paragraph" w:customStyle="1" w:styleId="CF8D4EDA04674A5A889C32B9F8EC287B">
    <w:name w:val="CF8D4EDA04674A5A889C32B9F8EC287B"/>
    <w:rsid w:val="007C277D"/>
  </w:style>
  <w:style w:type="paragraph" w:customStyle="1" w:styleId="BB9959A00AAD40FBA6F4534A965B8617">
    <w:name w:val="BB9959A00AAD40FBA6F4534A965B8617"/>
    <w:rsid w:val="007C277D"/>
  </w:style>
  <w:style w:type="paragraph" w:customStyle="1" w:styleId="B5D9916A11C84A6A945DC7026B8D35FF">
    <w:name w:val="B5D9916A11C84A6A945DC7026B8D35FF"/>
    <w:rsid w:val="007C277D"/>
  </w:style>
  <w:style w:type="paragraph" w:customStyle="1" w:styleId="4DA27391ECCC4752B443FAA4DCCF0F57">
    <w:name w:val="4DA27391ECCC4752B443FAA4DCCF0F57"/>
    <w:rsid w:val="007C277D"/>
  </w:style>
  <w:style w:type="paragraph" w:customStyle="1" w:styleId="73680D9BBB0B427C88FA8994DC45813E">
    <w:name w:val="73680D9BBB0B427C88FA8994DC45813E"/>
    <w:rsid w:val="007C277D"/>
  </w:style>
  <w:style w:type="paragraph" w:customStyle="1" w:styleId="26B1596D7BEF4427B576A8216269E309">
    <w:name w:val="26B1596D7BEF4427B576A8216269E309"/>
    <w:rsid w:val="007C277D"/>
  </w:style>
  <w:style w:type="paragraph" w:customStyle="1" w:styleId="44D35C48DB974CE48C5A087B05A55469">
    <w:name w:val="44D35C48DB974CE48C5A087B05A55469"/>
    <w:rsid w:val="007C277D"/>
  </w:style>
  <w:style w:type="paragraph" w:customStyle="1" w:styleId="BDF7405215354697ADFB59B7572B6AAC">
    <w:name w:val="BDF7405215354697ADFB59B7572B6AAC"/>
    <w:rsid w:val="007C277D"/>
  </w:style>
  <w:style w:type="paragraph" w:customStyle="1" w:styleId="E697B70A8312412699D9BF661146B1F2">
    <w:name w:val="E697B70A8312412699D9BF661146B1F2"/>
    <w:rsid w:val="007C277D"/>
  </w:style>
  <w:style w:type="paragraph" w:customStyle="1" w:styleId="3390FB767B5D4A5E8BF7D67811D24390">
    <w:name w:val="3390FB767B5D4A5E8BF7D67811D24390"/>
    <w:rsid w:val="007C277D"/>
  </w:style>
  <w:style w:type="paragraph" w:customStyle="1" w:styleId="2115992D75B247E89B57ACF199FBF34A">
    <w:name w:val="2115992D75B247E89B57ACF199FBF34A"/>
    <w:rsid w:val="007C277D"/>
  </w:style>
  <w:style w:type="paragraph" w:customStyle="1" w:styleId="4C81ECB5B7A34C20941BE93EFFBD793E">
    <w:name w:val="4C81ECB5B7A34C20941BE93EFFBD793E"/>
    <w:rsid w:val="007C277D"/>
  </w:style>
  <w:style w:type="paragraph" w:customStyle="1" w:styleId="9F40E1B6B33D40B0B27F9DEA4871DB09">
    <w:name w:val="9F40E1B6B33D40B0B27F9DEA4871DB09"/>
    <w:rsid w:val="007C277D"/>
  </w:style>
  <w:style w:type="paragraph" w:customStyle="1" w:styleId="47D00E6BC5764DB28663B472439E6914">
    <w:name w:val="47D00E6BC5764DB28663B472439E6914"/>
    <w:rsid w:val="007C277D"/>
  </w:style>
  <w:style w:type="paragraph" w:customStyle="1" w:styleId="3AF5E5B1A18A43DCBADC2293659006C0">
    <w:name w:val="3AF5E5B1A18A43DCBADC2293659006C0"/>
    <w:rsid w:val="007C277D"/>
  </w:style>
  <w:style w:type="paragraph" w:customStyle="1" w:styleId="A22963BEDF924B38B11A8C5CA85B11BC">
    <w:name w:val="A22963BEDF924B38B11A8C5CA85B11BC"/>
    <w:rsid w:val="007C277D"/>
  </w:style>
  <w:style w:type="paragraph" w:customStyle="1" w:styleId="A7A35FC0982A4C08B90AF146C797FBF4">
    <w:name w:val="A7A35FC0982A4C08B90AF146C797FBF4"/>
    <w:rsid w:val="007C277D"/>
  </w:style>
  <w:style w:type="paragraph" w:customStyle="1" w:styleId="65FA4D20C2944C86A3110FB3351AB275">
    <w:name w:val="65FA4D20C2944C86A3110FB3351AB275"/>
    <w:rsid w:val="007C277D"/>
  </w:style>
  <w:style w:type="paragraph" w:customStyle="1" w:styleId="146E6923563947A389802614A9BD2822">
    <w:name w:val="146E6923563947A389802614A9BD2822"/>
    <w:rsid w:val="007C277D"/>
  </w:style>
  <w:style w:type="paragraph" w:customStyle="1" w:styleId="B288BC1B083D4936A96E4616814C23FA">
    <w:name w:val="B288BC1B083D4936A96E4616814C23FA"/>
    <w:rsid w:val="007C277D"/>
  </w:style>
  <w:style w:type="paragraph" w:customStyle="1" w:styleId="DA72D4D7B47D4F7BB71AA3D51F3D0717">
    <w:name w:val="DA72D4D7B47D4F7BB71AA3D51F3D0717"/>
    <w:rsid w:val="007C277D"/>
  </w:style>
  <w:style w:type="paragraph" w:customStyle="1" w:styleId="9F87B6869C804ED4811338BD8416B17B">
    <w:name w:val="9F87B6869C804ED4811338BD8416B17B"/>
    <w:rsid w:val="007C277D"/>
  </w:style>
  <w:style w:type="paragraph" w:customStyle="1" w:styleId="6F94F031AE124D4E8897CDF73290F40C">
    <w:name w:val="6F94F031AE124D4E8897CDF73290F40C"/>
    <w:rsid w:val="007C277D"/>
  </w:style>
  <w:style w:type="paragraph" w:customStyle="1" w:styleId="835671FE3F344C8A936F5428DB4EA50E">
    <w:name w:val="835671FE3F344C8A936F5428DB4EA50E"/>
    <w:rsid w:val="007C277D"/>
  </w:style>
  <w:style w:type="paragraph" w:customStyle="1" w:styleId="EA789D068E424EA9BE16DBB2EA17768B">
    <w:name w:val="EA789D068E424EA9BE16DBB2EA17768B"/>
    <w:rsid w:val="007C277D"/>
  </w:style>
  <w:style w:type="paragraph" w:customStyle="1" w:styleId="39FF63224F3044D8B3A748427EAD9B57">
    <w:name w:val="39FF63224F3044D8B3A748427EAD9B57"/>
    <w:rsid w:val="007C277D"/>
  </w:style>
  <w:style w:type="paragraph" w:customStyle="1" w:styleId="FFCE8173AC114DD291F77C86729E23C8">
    <w:name w:val="FFCE8173AC114DD291F77C86729E23C8"/>
    <w:rsid w:val="007C277D"/>
  </w:style>
  <w:style w:type="paragraph" w:customStyle="1" w:styleId="A27C90547AD042578584B06F8676C82A">
    <w:name w:val="A27C90547AD042578584B06F8676C82A"/>
    <w:rsid w:val="007C277D"/>
  </w:style>
  <w:style w:type="paragraph" w:customStyle="1" w:styleId="3789FD84483D4BCBA27519F5840AA669">
    <w:name w:val="3789FD84483D4BCBA27519F5840AA669"/>
    <w:rsid w:val="007C277D"/>
  </w:style>
  <w:style w:type="paragraph" w:customStyle="1" w:styleId="DA4E25DED95C48C997C45C5C47501117">
    <w:name w:val="DA4E25DED95C48C997C45C5C47501117"/>
    <w:rsid w:val="007C277D"/>
  </w:style>
  <w:style w:type="paragraph" w:customStyle="1" w:styleId="F2848A74CD3149C2997906627CEC7280">
    <w:name w:val="F2848A74CD3149C2997906627CEC7280"/>
    <w:rsid w:val="007C277D"/>
  </w:style>
  <w:style w:type="paragraph" w:customStyle="1" w:styleId="FEABC51E905D435EAFEE5046CD833317">
    <w:name w:val="FEABC51E905D435EAFEE5046CD833317"/>
    <w:rsid w:val="007C277D"/>
  </w:style>
  <w:style w:type="paragraph" w:customStyle="1" w:styleId="7E724264D5824A4391DA5B5E6C6762CD">
    <w:name w:val="7E724264D5824A4391DA5B5E6C6762CD"/>
    <w:rsid w:val="007C277D"/>
  </w:style>
  <w:style w:type="paragraph" w:customStyle="1" w:styleId="B84EC4F29338457E8A5E1C08E630D8B0">
    <w:name w:val="B84EC4F29338457E8A5E1C08E630D8B0"/>
    <w:rsid w:val="007C277D"/>
  </w:style>
  <w:style w:type="paragraph" w:customStyle="1" w:styleId="E5240AA0C6C94B65A09A00C9CB5213D2">
    <w:name w:val="E5240AA0C6C94B65A09A00C9CB5213D2"/>
    <w:rsid w:val="007C277D"/>
  </w:style>
  <w:style w:type="paragraph" w:customStyle="1" w:styleId="3D5939C33D834A1CB03FEA3579EE30B1">
    <w:name w:val="3D5939C33D834A1CB03FEA3579EE30B1"/>
    <w:rsid w:val="007C277D"/>
  </w:style>
  <w:style w:type="paragraph" w:customStyle="1" w:styleId="D4C3F0507AB344D8AF7D3FB5ED51B29F">
    <w:name w:val="D4C3F0507AB344D8AF7D3FB5ED51B29F"/>
    <w:rsid w:val="007C277D"/>
  </w:style>
  <w:style w:type="paragraph" w:customStyle="1" w:styleId="9B929A1499D64CD7A4120C5C93180DFB">
    <w:name w:val="9B929A1499D64CD7A4120C5C93180DFB"/>
    <w:rsid w:val="007C277D"/>
  </w:style>
  <w:style w:type="paragraph" w:customStyle="1" w:styleId="C9D30601651441BF86234536B68216AF">
    <w:name w:val="C9D30601651441BF86234536B68216AF"/>
    <w:rsid w:val="007C277D"/>
  </w:style>
  <w:style w:type="paragraph" w:customStyle="1" w:styleId="7EE4AE1DE1124A9FAEF5ECFF0E359205">
    <w:name w:val="7EE4AE1DE1124A9FAEF5ECFF0E359205"/>
    <w:rsid w:val="007C277D"/>
  </w:style>
  <w:style w:type="paragraph" w:customStyle="1" w:styleId="40CB04F4197D4CC9B5F8EFCF8220CF5A">
    <w:name w:val="40CB04F4197D4CC9B5F8EFCF8220CF5A"/>
    <w:rsid w:val="007C277D"/>
  </w:style>
  <w:style w:type="paragraph" w:customStyle="1" w:styleId="1D45057820EF4D12A159B29DBD452C6F">
    <w:name w:val="1D45057820EF4D12A159B29DBD452C6F"/>
    <w:rsid w:val="007C277D"/>
  </w:style>
  <w:style w:type="paragraph" w:customStyle="1" w:styleId="7AB59AF8CE8841BF9347C808CC70B68F">
    <w:name w:val="7AB59AF8CE8841BF9347C808CC70B68F"/>
    <w:rsid w:val="007C277D"/>
  </w:style>
  <w:style w:type="paragraph" w:customStyle="1" w:styleId="C88898ACEC9B464CB0A3651A0DCA4406">
    <w:name w:val="C88898ACEC9B464CB0A3651A0DCA4406"/>
    <w:rsid w:val="007C277D"/>
  </w:style>
  <w:style w:type="paragraph" w:customStyle="1" w:styleId="FB8CE5539A46460AB54119B9E866364F">
    <w:name w:val="FB8CE5539A46460AB54119B9E866364F"/>
    <w:rsid w:val="007C277D"/>
  </w:style>
  <w:style w:type="paragraph" w:customStyle="1" w:styleId="0FA9AEC04A1348A7865D88DE83A4A740">
    <w:name w:val="0FA9AEC04A1348A7865D88DE83A4A740"/>
    <w:rsid w:val="007C277D"/>
  </w:style>
  <w:style w:type="paragraph" w:customStyle="1" w:styleId="22A9118F22B346DF88C8A7C51E33C688">
    <w:name w:val="22A9118F22B346DF88C8A7C51E33C688"/>
    <w:rsid w:val="007C277D"/>
  </w:style>
  <w:style w:type="paragraph" w:customStyle="1" w:styleId="8202B108D65F41CF90B7D2404435AAF6">
    <w:name w:val="8202B108D65F41CF90B7D2404435AAF6"/>
    <w:rsid w:val="007C277D"/>
  </w:style>
  <w:style w:type="paragraph" w:customStyle="1" w:styleId="778BB6B281F345C1BCA837D6197F8A9D">
    <w:name w:val="778BB6B281F345C1BCA837D6197F8A9D"/>
    <w:rsid w:val="007C277D"/>
  </w:style>
  <w:style w:type="paragraph" w:customStyle="1" w:styleId="E00F7C343A4540179CF966E365F442B4">
    <w:name w:val="E00F7C343A4540179CF966E365F442B4"/>
    <w:rsid w:val="007C277D"/>
  </w:style>
  <w:style w:type="paragraph" w:customStyle="1" w:styleId="9C0C0B9EF4044510B5DDCECF3BE70C30">
    <w:name w:val="9C0C0B9EF4044510B5DDCECF3BE70C30"/>
    <w:rsid w:val="007C277D"/>
  </w:style>
  <w:style w:type="paragraph" w:customStyle="1" w:styleId="CE6E6B8DE2464A138ACF1C88E3D25E7D">
    <w:name w:val="CE6E6B8DE2464A138ACF1C88E3D25E7D"/>
    <w:rsid w:val="007C277D"/>
  </w:style>
  <w:style w:type="paragraph" w:customStyle="1" w:styleId="50F89C7299B14DB296D6084FABFD7035">
    <w:name w:val="50F89C7299B14DB296D6084FABFD7035"/>
    <w:rsid w:val="007C277D"/>
  </w:style>
  <w:style w:type="paragraph" w:customStyle="1" w:styleId="09F36D13E7CA41BB8ED59D9918903359">
    <w:name w:val="09F36D13E7CA41BB8ED59D9918903359"/>
    <w:rsid w:val="007C277D"/>
  </w:style>
  <w:style w:type="paragraph" w:customStyle="1" w:styleId="88EB486ADEA34CF0BEB67C4EF1E48321">
    <w:name w:val="88EB486ADEA34CF0BEB67C4EF1E48321"/>
    <w:rsid w:val="007C277D"/>
  </w:style>
  <w:style w:type="paragraph" w:customStyle="1" w:styleId="0C3A0F6E9BC949B48829C048223320C0">
    <w:name w:val="0C3A0F6E9BC949B48829C048223320C0"/>
    <w:rsid w:val="007C277D"/>
  </w:style>
  <w:style w:type="paragraph" w:customStyle="1" w:styleId="3F7DEC90CA024CA69D4FA0CF517C52C8">
    <w:name w:val="3F7DEC90CA024CA69D4FA0CF517C52C8"/>
    <w:rsid w:val="007C277D"/>
  </w:style>
  <w:style w:type="paragraph" w:customStyle="1" w:styleId="EE59DF7786A8429786D74C5978D51BDE">
    <w:name w:val="EE59DF7786A8429786D74C5978D51BDE"/>
    <w:rsid w:val="007C277D"/>
  </w:style>
  <w:style w:type="paragraph" w:customStyle="1" w:styleId="DEDCB4A4CFF0422894FB8364C0907428">
    <w:name w:val="DEDCB4A4CFF0422894FB8364C0907428"/>
    <w:rsid w:val="007C277D"/>
  </w:style>
  <w:style w:type="paragraph" w:customStyle="1" w:styleId="051301F4261F448A8A8D222DFCE68D68">
    <w:name w:val="051301F4261F448A8A8D222DFCE68D68"/>
    <w:rsid w:val="007C277D"/>
  </w:style>
  <w:style w:type="paragraph" w:customStyle="1" w:styleId="2AA110DDBE6548E1A86EAF58D6824336">
    <w:name w:val="2AA110DDBE6548E1A86EAF58D6824336"/>
    <w:rsid w:val="007C277D"/>
  </w:style>
  <w:style w:type="paragraph" w:customStyle="1" w:styleId="5C044B2507C745E4B1C40412132F1DC5">
    <w:name w:val="5C044B2507C745E4B1C40412132F1DC5"/>
    <w:rsid w:val="007C277D"/>
  </w:style>
  <w:style w:type="paragraph" w:customStyle="1" w:styleId="A082D8DD445945D88377EE7341DAEB17">
    <w:name w:val="A082D8DD445945D88377EE7341DAEB17"/>
    <w:rsid w:val="007C277D"/>
  </w:style>
  <w:style w:type="paragraph" w:customStyle="1" w:styleId="E8AF563662D14361BC039BBDDF97F9C9">
    <w:name w:val="E8AF563662D14361BC039BBDDF97F9C9"/>
    <w:rsid w:val="007C277D"/>
  </w:style>
  <w:style w:type="paragraph" w:customStyle="1" w:styleId="445A867894354691863AB2C04BD43681">
    <w:name w:val="445A867894354691863AB2C04BD43681"/>
    <w:rsid w:val="007C277D"/>
  </w:style>
  <w:style w:type="paragraph" w:customStyle="1" w:styleId="A901A33E031640DAAE345E85C38EFE16">
    <w:name w:val="A901A33E031640DAAE345E85C38EFE16"/>
    <w:rsid w:val="007C277D"/>
  </w:style>
  <w:style w:type="paragraph" w:customStyle="1" w:styleId="904906D143D04B81852DCD8870283FD9">
    <w:name w:val="904906D143D04B81852DCD8870283FD9"/>
    <w:rsid w:val="007C277D"/>
  </w:style>
  <w:style w:type="paragraph" w:customStyle="1" w:styleId="D96B23CF4E374670A61C87164AD2901D">
    <w:name w:val="D96B23CF4E374670A61C87164AD2901D"/>
    <w:rsid w:val="007C277D"/>
  </w:style>
  <w:style w:type="paragraph" w:customStyle="1" w:styleId="9A32FC065ABB4C3F9EBFDC6AB15A9083">
    <w:name w:val="9A32FC065ABB4C3F9EBFDC6AB15A9083"/>
    <w:rsid w:val="007C277D"/>
  </w:style>
  <w:style w:type="paragraph" w:customStyle="1" w:styleId="08CB2ACFC80C4C18BD0CE256D246714A">
    <w:name w:val="08CB2ACFC80C4C18BD0CE256D246714A"/>
    <w:rsid w:val="007C277D"/>
  </w:style>
  <w:style w:type="paragraph" w:customStyle="1" w:styleId="057301A17C2B4807B50EEC3AA6370B60">
    <w:name w:val="057301A17C2B4807B50EEC3AA6370B60"/>
    <w:rsid w:val="007C277D"/>
  </w:style>
  <w:style w:type="paragraph" w:customStyle="1" w:styleId="8FB4B03CC72C4FE28402D4834FF028D6">
    <w:name w:val="8FB4B03CC72C4FE28402D4834FF028D6"/>
    <w:rsid w:val="007C277D"/>
  </w:style>
  <w:style w:type="paragraph" w:customStyle="1" w:styleId="041F43BF8A1942BDA2F8474F4968AD43">
    <w:name w:val="041F43BF8A1942BDA2F8474F4968AD43"/>
    <w:rsid w:val="007C277D"/>
  </w:style>
  <w:style w:type="paragraph" w:customStyle="1" w:styleId="2A5E9D27990946E3AB6BB427B4770F0A">
    <w:name w:val="2A5E9D27990946E3AB6BB427B4770F0A"/>
    <w:rsid w:val="007C277D"/>
  </w:style>
  <w:style w:type="paragraph" w:customStyle="1" w:styleId="B244659C6B274E569A4A0B44F7A66683">
    <w:name w:val="B244659C6B274E569A4A0B44F7A66683"/>
    <w:rsid w:val="007C277D"/>
  </w:style>
  <w:style w:type="paragraph" w:customStyle="1" w:styleId="A44F4C6B6E064663B8DFBD1D46CA9842">
    <w:name w:val="A44F4C6B6E064663B8DFBD1D46CA9842"/>
    <w:rsid w:val="007C277D"/>
  </w:style>
  <w:style w:type="paragraph" w:customStyle="1" w:styleId="54CCA4F27BF74F709FA39234DEA0D372">
    <w:name w:val="54CCA4F27BF74F709FA39234DEA0D372"/>
    <w:rsid w:val="007C277D"/>
  </w:style>
  <w:style w:type="paragraph" w:customStyle="1" w:styleId="C0E102EC8FE842D9B8BB63BBB125EA6C">
    <w:name w:val="C0E102EC8FE842D9B8BB63BBB125EA6C"/>
    <w:rsid w:val="007C277D"/>
  </w:style>
  <w:style w:type="paragraph" w:customStyle="1" w:styleId="4353B8349F5E4DDDAB90AEE8DE90F124">
    <w:name w:val="4353B8349F5E4DDDAB90AEE8DE90F124"/>
    <w:rsid w:val="007C277D"/>
  </w:style>
  <w:style w:type="paragraph" w:customStyle="1" w:styleId="45702ABB90D64F93B5D8CDD85E7F5E0B">
    <w:name w:val="45702ABB90D64F93B5D8CDD85E7F5E0B"/>
    <w:rsid w:val="007C277D"/>
  </w:style>
  <w:style w:type="paragraph" w:customStyle="1" w:styleId="9BE617C1EAF44EE6AD9AF42CBFDE27DB">
    <w:name w:val="9BE617C1EAF44EE6AD9AF42CBFDE27DB"/>
    <w:rsid w:val="007C277D"/>
  </w:style>
  <w:style w:type="paragraph" w:customStyle="1" w:styleId="CB0F5AC67C8042B7A2493A2650F4A59E">
    <w:name w:val="CB0F5AC67C8042B7A2493A2650F4A59E"/>
    <w:rsid w:val="007C277D"/>
  </w:style>
  <w:style w:type="paragraph" w:customStyle="1" w:styleId="FDEAAE9B67E04EFAA8E53FAF5A97F369">
    <w:name w:val="FDEAAE9B67E04EFAA8E53FAF5A97F369"/>
    <w:rsid w:val="007C277D"/>
  </w:style>
  <w:style w:type="paragraph" w:customStyle="1" w:styleId="F846028B70354D8E9A4EE05801CC8315">
    <w:name w:val="F846028B70354D8E9A4EE05801CC8315"/>
    <w:rsid w:val="007C277D"/>
  </w:style>
  <w:style w:type="paragraph" w:customStyle="1" w:styleId="DF53026D76274835A38A47ABB4267D73">
    <w:name w:val="DF53026D76274835A38A47ABB4267D73"/>
    <w:rsid w:val="007C277D"/>
  </w:style>
  <w:style w:type="paragraph" w:customStyle="1" w:styleId="D54E1EE794BD40DD9E4311DDFC073608">
    <w:name w:val="D54E1EE794BD40DD9E4311DDFC073608"/>
    <w:rsid w:val="007C277D"/>
  </w:style>
  <w:style w:type="paragraph" w:customStyle="1" w:styleId="5F36A403F3DA42E1A088ED066329A98E">
    <w:name w:val="5F36A403F3DA42E1A088ED066329A98E"/>
    <w:rsid w:val="007C277D"/>
  </w:style>
  <w:style w:type="paragraph" w:customStyle="1" w:styleId="CB98F74BA21E4591B7C7361E90928100">
    <w:name w:val="CB98F74BA21E4591B7C7361E90928100"/>
    <w:rsid w:val="007C277D"/>
  </w:style>
  <w:style w:type="paragraph" w:customStyle="1" w:styleId="5D882F3C4BDE4BE7B3A8AF921BD3C3C8">
    <w:name w:val="5D882F3C4BDE4BE7B3A8AF921BD3C3C8"/>
    <w:rsid w:val="007C277D"/>
  </w:style>
  <w:style w:type="paragraph" w:customStyle="1" w:styleId="9610ACCAA9E946A380CA3FEEA97E88F9">
    <w:name w:val="9610ACCAA9E946A380CA3FEEA97E88F9"/>
    <w:rsid w:val="007C277D"/>
  </w:style>
  <w:style w:type="paragraph" w:customStyle="1" w:styleId="7A6E7F4E8108451AA230965C3CDA55F5">
    <w:name w:val="7A6E7F4E8108451AA230965C3CDA55F5"/>
    <w:rsid w:val="007C277D"/>
  </w:style>
  <w:style w:type="paragraph" w:customStyle="1" w:styleId="DFBEDDBC240D4FAFA482D4165BAE66D2">
    <w:name w:val="DFBEDDBC240D4FAFA482D4165BAE66D2"/>
    <w:rsid w:val="007C277D"/>
  </w:style>
  <w:style w:type="paragraph" w:customStyle="1" w:styleId="5CCA9A1F05A14CEEBEB4437055915E4B">
    <w:name w:val="5CCA9A1F05A14CEEBEB4437055915E4B"/>
    <w:rsid w:val="007C277D"/>
  </w:style>
  <w:style w:type="paragraph" w:customStyle="1" w:styleId="C0D2A1ECC7214B99AC6CD60C36081C08">
    <w:name w:val="C0D2A1ECC7214B99AC6CD60C36081C08"/>
    <w:rsid w:val="007C277D"/>
  </w:style>
  <w:style w:type="paragraph" w:customStyle="1" w:styleId="7B65800FA8BD4F93BD693C5B4851C773">
    <w:name w:val="7B65800FA8BD4F93BD693C5B4851C773"/>
    <w:rsid w:val="007C277D"/>
  </w:style>
  <w:style w:type="paragraph" w:customStyle="1" w:styleId="610EDA224F6C42778A9A9DC83E69BAA6">
    <w:name w:val="610EDA224F6C42778A9A9DC83E69BAA6"/>
    <w:rsid w:val="007C277D"/>
  </w:style>
  <w:style w:type="paragraph" w:customStyle="1" w:styleId="AB3494F2E09843BEB7EA91147BA00458">
    <w:name w:val="AB3494F2E09843BEB7EA91147BA00458"/>
    <w:rsid w:val="007C277D"/>
  </w:style>
  <w:style w:type="paragraph" w:customStyle="1" w:styleId="94B3591629D74216AF41E1520D87C500">
    <w:name w:val="94B3591629D74216AF41E1520D87C500"/>
    <w:rsid w:val="007C277D"/>
  </w:style>
  <w:style w:type="paragraph" w:customStyle="1" w:styleId="92A14F5BC1FB4A2984FB0F0850EEB262">
    <w:name w:val="92A14F5BC1FB4A2984FB0F0850EEB262"/>
    <w:rsid w:val="007C277D"/>
  </w:style>
  <w:style w:type="paragraph" w:customStyle="1" w:styleId="4E0A79B091BC4C818DF020C0980FAEB0">
    <w:name w:val="4E0A79B091BC4C818DF020C0980FAEB0"/>
    <w:rsid w:val="007C277D"/>
  </w:style>
  <w:style w:type="paragraph" w:customStyle="1" w:styleId="D5CCE3B600F54E38B4B74D1D31A079FD">
    <w:name w:val="D5CCE3B600F54E38B4B74D1D31A079FD"/>
    <w:rsid w:val="007C277D"/>
  </w:style>
  <w:style w:type="paragraph" w:customStyle="1" w:styleId="D085992D0B0E4174ADC568784E5BCF08">
    <w:name w:val="D085992D0B0E4174ADC568784E5BCF08"/>
    <w:rsid w:val="007C277D"/>
  </w:style>
  <w:style w:type="paragraph" w:customStyle="1" w:styleId="BCF92BBA720F458681C5F84BB3D10C2E">
    <w:name w:val="BCF92BBA720F458681C5F84BB3D10C2E"/>
    <w:rsid w:val="007C277D"/>
  </w:style>
  <w:style w:type="paragraph" w:customStyle="1" w:styleId="37453FFC6E7440F1BF29110E5B1A6F2A">
    <w:name w:val="37453FFC6E7440F1BF29110E5B1A6F2A"/>
    <w:rsid w:val="007C277D"/>
  </w:style>
  <w:style w:type="paragraph" w:customStyle="1" w:styleId="21276F52709D4D75AFDED6974D5F2544">
    <w:name w:val="21276F52709D4D75AFDED6974D5F2544"/>
    <w:rsid w:val="007C277D"/>
  </w:style>
  <w:style w:type="paragraph" w:customStyle="1" w:styleId="56B98FA8F96C4A89821F7D609ADF8962">
    <w:name w:val="56B98FA8F96C4A89821F7D609ADF8962"/>
    <w:rsid w:val="007C277D"/>
  </w:style>
  <w:style w:type="paragraph" w:customStyle="1" w:styleId="225DA385DB0349A68793E457CE027BA0">
    <w:name w:val="225DA385DB0349A68793E457CE027BA0"/>
    <w:rsid w:val="007C277D"/>
  </w:style>
  <w:style w:type="paragraph" w:customStyle="1" w:styleId="85D4CB9767E3444AA5BEAEB949D5018E">
    <w:name w:val="85D4CB9767E3444AA5BEAEB949D5018E"/>
    <w:rsid w:val="007C277D"/>
  </w:style>
  <w:style w:type="paragraph" w:customStyle="1" w:styleId="DF51347041FD4247BDD20ABA64B32F42">
    <w:name w:val="DF51347041FD4247BDD20ABA64B32F42"/>
    <w:rsid w:val="007C277D"/>
  </w:style>
  <w:style w:type="paragraph" w:customStyle="1" w:styleId="0581BD927D3B4EB7A1195DE72CA5578F">
    <w:name w:val="0581BD927D3B4EB7A1195DE72CA5578F"/>
    <w:rsid w:val="007C277D"/>
  </w:style>
  <w:style w:type="paragraph" w:customStyle="1" w:styleId="287A0E84615C4CA396BB221179B04548">
    <w:name w:val="287A0E84615C4CA396BB221179B04548"/>
    <w:rsid w:val="007C277D"/>
  </w:style>
  <w:style w:type="paragraph" w:customStyle="1" w:styleId="7C54AF35AA3A46568FC6E5F98196D9DF">
    <w:name w:val="7C54AF35AA3A46568FC6E5F98196D9DF"/>
    <w:rsid w:val="007C277D"/>
  </w:style>
  <w:style w:type="paragraph" w:customStyle="1" w:styleId="F2DFA5B804B94AACA7F2B013C7F6784A">
    <w:name w:val="F2DFA5B804B94AACA7F2B013C7F6784A"/>
    <w:rsid w:val="007C277D"/>
  </w:style>
  <w:style w:type="paragraph" w:customStyle="1" w:styleId="606FD4C781AC4E599B0866839DE45D13">
    <w:name w:val="606FD4C781AC4E599B0866839DE45D13"/>
    <w:rsid w:val="007C277D"/>
  </w:style>
  <w:style w:type="paragraph" w:customStyle="1" w:styleId="5212358F857F4ABCA190BB410FCBCF8D">
    <w:name w:val="5212358F857F4ABCA190BB410FCBCF8D"/>
    <w:rsid w:val="007C277D"/>
  </w:style>
  <w:style w:type="paragraph" w:customStyle="1" w:styleId="38896F71B0CF4A86B0E142444E3FD25B">
    <w:name w:val="38896F71B0CF4A86B0E142444E3FD25B"/>
    <w:rsid w:val="007C277D"/>
  </w:style>
  <w:style w:type="paragraph" w:customStyle="1" w:styleId="68A5EC0332FA4E618F7868163060CBE0">
    <w:name w:val="68A5EC0332FA4E618F7868163060CBE0"/>
    <w:rsid w:val="007C277D"/>
  </w:style>
  <w:style w:type="paragraph" w:customStyle="1" w:styleId="AC91F588A99D4DC3A3CD8D7B9370A608">
    <w:name w:val="AC91F588A99D4DC3A3CD8D7B9370A608"/>
    <w:rsid w:val="007C277D"/>
  </w:style>
  <w:style w:type="paragraph" w:customStyle="1" w:styleId="E4A30F3B4D86422BB796EF8B2E41F9EC">
    <w:name w:val="E4A30F3B4D86422BB796EF8B2E41F9EC"/>
    <w:rsid w:val="007C277D"/>
  </w:style>
  <w:style w:type="paragraph" w:customStyle="1" w:styleId="87BC13B5E7DE4C45ACF953FC02B2C28B">
    <w:name w:val="87BC13B5E7DE4C45ACF953FC02B2C28B"/>
    <w:rsid w:val="007C277D"/>
  </w:style>
  <w:style w:type="paragraph" w:customStyle="1" w:styleId="39812727C24F4CF085089C4D97D7CCE8">
    <w:name w:val="39812727C24F4CF085089C4D97D7CCE8"/>
    <w:rsid w:val="007C277D"/>
  </w:style>
  <w:style w:type="paragraph" w:customStyle="1" w:styleId="56DD6723511E46C49F7A075B537B2B13">
    <w:name w:val="56DD6723511E46C49F7A075B537B2B13"/>
    <w:rsid w:val="007C277D"/>
  </w:style>
  <w:style w:type="paragraph" w:customStyle="1" w:styleId="BB8A26E5F4914E50A7A522359EE614DF">
    <w:name w:val="BB8A26E5F4914E50A7A522359EE614DF"/>
    <w:rsid w:val="007C277D"/>
  </w:style>
  <w:style w:type="paragraph" w:customStyle="1" w:styleId="8B5C61948C724C13AD33FC2332FEDFA8">
    <w:name w:val="8B5C61948C724C13AD33FC2332FEDFA8"/>
    <w:rsid w:val="007C277D"/>
  </w:style>
  <w:style w:type="paragraph" w:customStyle="1" w:styleId="29FB556D6BB845BBBB26A1B115CA2436">
    <w:name w:val="29FB556D6BB845BBBB26A1B115CA2436"/>
    <w:rsid w:val="007C277D"/>
  </w:style>
  <w:style w:type="paragraph" w:customStyle="1" w:styleId="27A3921E0CF345AA99AC32B48F162C0B">
    <w:name w:val="27A3921E0CF345AA99AC32B48F162C0B"/>
    <w:rsid w:val="007C277D"/>
  </w:style>
  <w:style w:type="paragraph" w:customStyle="1" w:styleId="A396CB224EA84BE0B679EC0EF6D16EEE">
    <w:name w:val="A396CB224EA84BE0B679EC0EF6D16EEE"/>
    <w:rsid w:val="007C277D"/>
  </w:style>
  <w:style w:type="paragraph" w:customStyle="1" w:styleId="C8000E96FE9A4800B9813B3D9BBCF2E9">
    <w:name w:val="C8000E96FE9A4800B9813B3D9BBCF2E9"/>
    <w:rsid w:val="007C277D"/>
  </w:style>
  <w:style w:type="paragraph" w:customStyle="1" w:styleId="AA22C110CD4042D6AE189AD60D53F435">
    <w:name w:val="AA22C110CD4042D6AE189AD60D53F435"/>
    <w:rsid w:val="007C277D"/>
  </w:style>
  <w:style w:type="paragraph" w:customStyle="1" w:styleId="2F45DE9DF56946A3A55E39E358D244FF">
    <w:name w:val="2F45DE9DF56946A3A55E39E358D244FF"/>
    <w:rsid w:val="007C277D"/>
  </w:style>
  <w:style w:type="paragraph" w:customStyle="1" w:styleId="82C169AF690942A6BCEFA967F884C013">
    <w:name w:val="82C169AF690942A6BCEFA967F884C013"/>
    <w:rsid w:val="007C277D"/>
  </w:style>
  <w:style w:type="paragraph" w:customStyle="1" w:styleId="A02773DB05CB42078579D566E8A05B91">
    <w:name w:val="A02773DB05CB42078579D566E8A05B91"/>
    <w:rsid w:val="007C277D"/>
  </w:style>
  <w:style w:type="paragraph" w:customStyle="1" w:styleId="5DA977FE9F4D41E38C5BA34D4D718BE5">
    <w:name w:val="5DA977FE9F4D41E38C5BA34D4D718BE5"/>
    <w:rsid w:val="007C277D"/>
  </w:style>
  <w:style w:type="paragraph" w:customStyle="1" w:styleId="B6709D61FB4A4E0A9762E9BEEDCF70E2">
    <w:name w:val="B6709D61FB4A4E0A9762E9BEEDCF70E2"/>
    <w:rsid w:val="007C277D"/>
  </w:style>
  <w:style w:type="paragraph" w:customStyle="1" w:styleId="D0B71E86BB8141EE8EC97922EF95AA61">
    <w:name w:val="D0B71E86BB8141EE8EC97922EF95AA61"/>
    <w:rsid w:val="007C277D"/>
  </w:style>
  <w:style w:type="paragraph" w:customStyle="1" w:styleId="9F44C83C2BFD4A7B8C689C2BEF7529BA">
    <w:name w:val="9F44C83C2BFD4A7B8C689C2BEF7529BA"/>
    <w:rsid w:val="007C277D"/>
  </w:style>
  <w:style w:type="paragraph" w:customStyle="1" w:styleId="00DE3863D5274A96BFCFEB5F5BD96ED7">
    <w:name w:val="00DE3863D5274A96BFCFEB5F5BD96ED7"/>
    <w:rsid w:val="007C277D"/>
  </w:style>
  <w:style w:type="paragraph" w:customStyle="1" w:styleId="B6A150706BC74AEAB72537021ED74353">
    <w:name w:val="B6A150706BC74AEAB72537021ED74353"/>
    <w:rsid w:val="007C277D"/>
  </w:style>
  <w:style w:type="paragraph" w:customStyle="1" w:styleId="B5904037C8AF43639C2828775AD01078">
    <w:name w:val="B5904037C8AF43639C2828775AD01078"/>
    <w:rsid w:val="007C277D"/>
  </w:style>
  <w:style w:type="paragraph" w:customStyle="1" w:styleId="4DFCE773201C4FC680D8EFB7D21BB7D8">
    <w:name w:val="4DFCE773201C4FC680D8EFB7D21BB7D8"/>
    <w:rsid w:val="007C277D"/>
  </w:style>
  <w:style w:type="paragraph" w:customStyle="1" w:styleId="E81ABFF0A0674CB8B4042368F4436782">
    <w:name w:val="E81ABFF0A0674CB8B4042368F4436782"/>
    <w:rsid w:val="007C277D"/>
  </w:style>
  <w:style w:type="paragraph" w:customStyle="1" w:styleId="B82DF9437BFF448E81927AFF2F137E71">
    <w:name w:val="B82DF9437BFF448E81927AFF2F137E71"/>
    <w:rsid w:val="007C277D"/>
  </w:style>
  <w:style w:type="paragraph" w:customStyle="1" w:styleId="2CC88E1936E4429E90233A1FDFE5F71D7">
    <w:name w:val="2CC88E1936E4429E90233A1FDFE5F71D7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9A9EB86E06471E9AE3EE7F28F74B017">
    <w:name w:val="D29A9EB86E06471E9AE3EE7F28F74B017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11C04709D4A288E6B5CC4BC66DA367">
    <w:name w:val="C9711C04709D4A288E6B5CC4BC66DA367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8E331986A834EA9B7D857FA4E6EE2A62">
    <w:name w:val="E8E331986A834EA9B7D857FA4E6EE2A6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574EB95E6D4B0B867D905AEC34BDFF2">
    <w:name w:val="69574EB95E6D4B0B867D905AEC34BDFF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6F5616A325446DB315C87B3BCB14022">
    <w:name w:val="6D6F5616A325446DB315C87B3BCB1402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BBE8803EAC4D299DF91A400E5BB1587">
    <w:name w:val="21BBE8803EAC4D299DF91A400E5BB1587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EFDF37AFCDA4D18A7CD697FDB39C8BF2">
    <w:name w:val="5EFDF37AFCDA4D18A7CD697FDB39C8BF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164844C3BF43508E9CA04362AF9E7E2">
    <w:name w:val="C8164844C3BF43508E9CA04362AF9E7E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E646EB669B84A1F89B560D5759D53C77">
    <w:name w:val="2E646EB669B84A1F89B560D5759D53C77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A4D93F38D34953958A1D9B663C40652">
    <w:name w:val="57A4D93F38D34953958A1D9B663C4065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14C07DC41C472E925CD8F8D26F01E22">
    <w:name w:val="6314C07DC41C472E925CD8F8D26F01E2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0A5EBCA4F34674A9C97864B97CE76D2">
    <w:name w:val="670A5EBCA4F34674A9C97864B97CE76D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48E5F633D84B169B5C1298167E24692">
    <w:name w:val="DB48E5F633D84B169B5C1298167E2469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A1245086444328BC2CD375C892A0152">
    <w:name w:val="79A1245086444328BC2CD375C892A015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1982E54B6AC436CB11F3B08FC09D7EC2">
    <w:name w:val="51982E54B6AC436CB11F3B08FC09D7EC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42ACA59EE0496FB33FFCB4E6CB0A9F2">
    <w:name w:val="F942ACA59EE0496FB33FFCB4E6CB0A9F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9D947D8DE460BB7C6814F0226B6577">
    <w:name w:val="6AC9D947D8DE460BB7C6814F0226B6577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4B7C8C175DB4D94808BE2D4AF4983D57">
    <w:name w:val="84B7C8C175DB4D94808BE2D4AF4983D57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4CC638813840969FE19C29EADCD8492">
    <w:name w:val="B44CC638813840969FE19C29EADCD849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F737EEE5874B74A11EC4126973BE811">
    <w:name w:val="E3F737EEE5874B74A11EC4126973BE81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8334AA30C84B0B8ACDD746193967951">
    <w:name w:val="8E8334AA30C84B0B8ACDD74619396795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94F031AE124D4E8897CDF73290F40C1">
    <w:name w:val="6F94F031AE124D4E8897CDF73290F40C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35671FE3F344C8A936F5428DB4EA50E1">
    <w:name w:val="835671FE3F344C8A936F5428DB4EA50E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789D068E424EA9BE16DBB2EA17768B1">
    <w:name w:val="EA789D068E424EA9BE16DBB2EA17768B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63224F3044D8B3A748427EAD9B571">
    <w:name w:val="39FF63224F3044D8B3A748427EAD9B57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CE8173AC114DD291F77C86729E23C81">
    <w:name w:val="FFCE8173AC114DD291F77C86729E23C8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276F52709D4D75AFDED6974D5F25441">
    <w:name w:val="21276F52709D4D75AFDED6974D5F2544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6B98FA8F96C4A89821F7D609ADF89621">
    <w:name w:val="56B98FA8F96C4A89821F7D609ADF8962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5DA385DB0349A68793E457CE027BA01">
    <w:name w:val="225DA385DB0349A68793E457CE027BA0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D4CB9767E3444AA5BEAEB949D5018E1">
    <w:name w:val="85D4CB9767E3444AA5BEAEB949D5018E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51347041FD4247BDD20ABA64B32F421">
    <w:name w:val="DF51347041FD4247BDD20ABA64B32F42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81BD927D3B4EB7A1195DE72CA5578F1">
    <w:name w:val="0581BD927D3B4EB7A1195DE72CA5578F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87A0E84615C4CA396BB221179B045481">
    <w:name w:val="287A0E84615C4CA396BB221179B04548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54AF35AA3A46568FC6E5F98196D9DF1">
    <w:name w:val="7C54AF35AA3A46568FC6E5F98196D9DF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2DFA5B804B94AACA7F2B013C7F6784A1">
    <w:name w:val="F2DFA5B804B94AACA7F2B013C7F6784A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6FD4C781AC4E599B0866839DE45D131">
    <w:name w:val="606FD4C781AC4E599B0866839DE45D13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12358F857F4ABCA190BB410FCBCF8D1">
    <w:name w:val="5212358F857F4ABCA190BB410FCBCF8D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6F71B0CF4A86B0E142444E3FD25B1">
    <w:name w:val="38896F71B0CF4A86B0E142444E3FD25B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A5EC0332FA4E618F7868163060CBE01">
    <w:name w:val="68A5EC0332FA4E618F7868163060CBE0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A9118F22B346DF88C8A7C51E33C6881">
    <w:name w:val="22A9118F22B346DF88C8A7C51E33C688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02B108D65F41CF90B7D2404435AAF61">
    <w:name w:val="8202B108D65F41CF90B7D2404435AAF6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78BB6B281F345C1BCA837D6197F8A9D1">
    <w:name w:val="778BB6B281F345C1BCA837D6197F8A9D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00F7C343A4540179CF966E365F442B41">
    <w:name w:val="E00F7C343A4540179CF966E365F442B4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0C0B9EF4044510B5DDCECF3BE70C301">
    <w:name w:val="9C0C0B9EF4044510B5DDCECF3BE70C30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6E6B8DE2464A138ACF1C88E3D25E7D1">
    <w:name w:val="CE6E6B8DE2464A138ACF1C88E3D25E7D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F89C7299B14DB296D6084FABFD70351">
    <w:name w:val="50F89C7299B14DB296D6084FABFD7035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F36D13E7CA41BB8ED59D99189033591">
    <w:name w:val="09F36D13E7CA41BB8ED59D9918903359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EB486ADEA34CF0BEB67C4EF1E483211">
    <w:name w:val="88EB486ADEA34CF0BEB67C4EF1E48321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A0F6E9BC949B48829C048223320C01">
    <w:name w:val="0C3A0F6E9BC949B48829C048223320C0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A977FE9F4D41E38C5BA34D4D718BE51">
    <w:name w:val="5DA977FE9F4D41E38C5BA34D4D718BE5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6709D61FB4A4E0A9762E9BEEDCF70E21">
    <w:name w:val="B6709D61FB4A4E0A9762E9BEEDCF70E2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B71E86BB8141EE8EC97922EF95AA611">
    <w:name w:val="D0B71E86BB8141EE8EC97922EF95AA61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44C83C2BFD4A7B8C689C2BEF7529BA1">
    <w:name w:val="9F44C83C2BFD4A7B8C689C2BEF7529BA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0DE3863D5274A96BFCFEB5F5BD96ED71">
    <w:name w:val="00DE3863D5274A96BFCFEB5F5BD96ED7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6A150706BC74AEAB72537021ED743531">
    <w:name w:val="B6A150706BC74AEAB72537021ED74353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904037C8AF43639C2828775AD010781">
    <w:name w:val="B5904037C8AF43639C2828775AD01078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2DF9437BFF448E81927AFF2F137E711">
    <w:name w:val="B82DF9437BFF448E81927AFF2F137E71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81ABFF0A0674CB8B4042368F44367821">
    <w:name w:val="E81ABFF0A0674CB8B4042368F4436782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C88E1936E4429E90233A1FDFE5F71D8">
    <w:name w:val="2CC88E1936E4429E90233A1FDFE5F71D8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9A9EB86E06471E9AE3EE7F28F74B018">
    <w:name w:val="D29A9EB86E06471E9AE3EE7F28F74B018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11C04709D4A288E6B5CC4BC66DA368">
    <w:name w:val="C9711C04709D4A288E6B5CC4BC66DA368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8E331986A834EA9B7D857FA4E6EE2A63">
    <w:name w:val="E8E331986A834EA9B7D857FA4E6EE2A63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574EB95E6D4B0B867D905AEC34BDFF3">
    <w:name w:val="69574EB95E6D4B0B867D905AEC34BDFF3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6F5616A325446DB315C87B3BCB14023">
    <w:name w:val="6D6F5616A325446DB315C87B3BCB14023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BBE8803EAC4D299DF91A400E5BB1588">
    <w:name w:val="21BBE8803EAC4D299DF91A400E5BB1588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EFDF37AFCDA4D18A7CD697FDB39C8BF3">
    <w:name w:val="5EFDF37AFCDA4D18A7CD697FDB39C8BF3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164844C3BF43508E9CA04362AF9E7E3">
    <w:name w:val="C8164844C3BF43508E9CA04362AF9E7E3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E646EB669B84A1F89B560D5759D53C78">
    <w:name w:val="2E646EB669B84A1F89B560D5759D53C78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A4D93F38D34953958A1D9B663C40653">
    <w:name w:val="57A4D93F38D34953958A1D9B663C40653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14C07DC41C472E925CD8F8D26F01E23">
    <w:name w:val="6314C07DC41C472E925CD8F8D26F01E23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0A5EBCA4F34674A9C97864B97CE76D3">
    <w:name w:val="670A5EBCA4F34674A9C97864B97CE76D3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48E5F633D84B169B5C1298167E24693">
    <w:name w:val="DB48E5F633D84B169B5C1298167E24693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A1245086444328BC2CD375C892A0153">
    <w:name w:val="79A1245086444328BC2CD375C892A0153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1982E54B6AC436CB11F3B08FC09D7EC3">
    <w:name w:val="51982E54B6AC436CB11F3B08FC09D7EC3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42ACA59EE0496FB33FFCB4E6CB0A9F3">
    <w:name w:val="F942ACA59EE0496FB33FFCB4E6CB0A9F3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9D947D8DE460BB7C6814F0226B6578">
    <w:name w:val="6AC9D947D8DE460BB7C6814F0226B6578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4B7C8C175DB4D94808BE2D4AF4983D58">
    <w:name w:val="84B7C8C175DB4D94808BE2D4AF4983D58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4CC638813840969FE19C29EADCD8493">
    <w:name w:val="B44CC638813840969FE19C29EADCD8493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F737EEE5874B74A11EC4126973BE812">
    <w:name w:val="E3F737EEE5874B74A11EC4126973BE81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8334AA30C84B0B8ACDD746193967952">
    <w:name w:val="8E8334AA30C84B0B8ACDD74619396795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94F031AE124D4E8897CDF73290F40C2">
    <w:name w:val="6F94F031AE124D4E8897CDF73290F40C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35671FE3F344C8A936F5428DB4EA50E2">
    <w:name w:val="835671FE3F344C8A936F5428DB4EA50E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789D068E424EA9BE16DBB2EA17768B2">
    <w:name w:val="EA789D068E424EA9BE16DBB2EA17768B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63224F3044D8B3A748427EAD9B572">
    <w:name w:val="39FF63224F3044D8B3A748427EAD9B57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CE8173AC114DD291F77C86729E23C82">
    <w:name w:val="FFCE8173AC114DD291F77C86729E23C8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276F52709D4D75AFDED6974D5F25442">
    <w:name w:val="21276F52709D4D75AFDED6974D5F2544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6B98FA8F96C4A89821F7D609ADF89622">
    <w:name w:val="56B98FA8F96C4A89821F7D609ADF8962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5DA385DB0349A68793E457CE027BA02">
    <w:name w:val="225DA385DB0349A68793E457CE027BA0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D4CB9767E3444AA5BEAEB949D5018E2">
    <w:name w:val="85D4CB9767E3444AA5BEAEB949D5018E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51347041FD4247BDD20ABA64B32F422">
    <w:name w:val="DF51347041FD4247BDD20ABA64B32F42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81BD927D3B4EB7A1195DE72CA5578F2">
    <w:name w:val="0581BD927D3B4EB7A1195DE72CA5578F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87A0E84615C4CA396BB221179B045482">
    <w:name w:val="287A0E84615C4CA396BB221179B04548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54AF35AA3A46568FC6E5F98196D9DF2">
    <w:name w:val="7C54AF35AA3A46568FC6E5F98196D9DF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2DFA5B804B94AACA7F2B013C7F6784A2">
    <w:name w:val="F2DFA5B804B94AACA7F2B013C7F6784A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6FD4C781AC4E599B0866839DE45D132">
    <w:name w:val="606FD4C781AC4E599B0866839DE45D13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12358F857F4ABCA190BB410FCBCF8D2">
    <w:name w:val="5212358F857F4ABCA190BB410FCBCF8D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6F71B0CF4A86B0E142444E3FD25B2">
    <w:name w:val="38896F71B0CF4A86B0E142444E3FD25B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A5EC0332FA4E618F7868163060CBE02">
    <w:name w:val="68A5EC0332FA4E618F7868163060CBE0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A9118F22B346DF88C8A7C51E33C6882">
    <w:name w:val="22A9118F22B346DF88C8A7C51E33C688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02B108D65F41CF90B7D2404435AAF62">
    <w:name w:val="8202B108D65F41CF90B7D2404435AAF6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78BB6B281F345C1BCA837D6197F8A9D2">
    <w:name w:val="778BB6B281F345C1BCA837D6197F8A9D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00F7C343A4540179CF966E365F442B42">
    <w:name w:val="E00F7C343A4540179CF966E365F442B4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0C0B9EF4044510B5DDCECF3BE70C302">
    <w:name w:val="9C0C0B9EF4044510B5DDCECF3BE70C30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6E6B8DE2464A138ACF1C88E3D25E7D2">
    <w:name w:val="CE6E6B8DE2464A138ACF1C88E3D25E7D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F89C7299B14DB296D6084FABFD70352">
    <w:name w:val="50F89C7299B14DB296D6084FABFD7035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F36D13E7CA41BB8ED59D99189033592">
    <w:name w:val="09F36D13E7CA41BB8ED59D9918903359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EB486ADEA34CF0BEB67C4EF1E483212">
    <w:name w:val="88EB486ADEA34CF0BEB67C4EF1E48321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A0F6E9BC949B48829C048223320C02">
    <w:name w:val="0C3A0F6E9BC949B48829C048223320C0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A977FE9F4D41E38C5BA34D4D718BE52">
    <w:name w:val="5DA977FE9F4D41E38C5BA34D4D718BE5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6709D61FB4A4E0A9762E9BEEDCF70E22">
    <w:name w:val="B6709D61FB4A4E0A9762E9BEEDCF70E2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B71E86BB8141EE8EC97922EF95AA612">
    <w:name w:val="D0B71E86BB8141EE8EC97922EF95AA61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44C83C2BFD4A7B8C689C2BEF7529BA2">
    <w:name w:val="9F44C83C2BFD4A7B8C689C2BEF7529BA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0DE3863D5274A96BFCFEB5F5BD96ED72">
    <w:name w:val="00DE3863D5274A96BFCFEB5F5BD96ED7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6A150706BC74AEAB72537021ED743532">
    <w:name w:val="B6A150706BC74AEAB72537021ED74353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904037C8AF43639C2828775AD010782">
    <w:name w:val="B5904037C8AF43639C2828775AD01078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2DF9437BFF448E81927AFF2F137E712">
    <w:name w:val="B82DF9437BFF448E81927AFF2F137E71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81ABFF0A0674CB8B4042368F44367822">
    <w:name w:val="E81ABFF0A0674CB8B4042368F4436782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F28BA2325D419CBAE4B71ADFEBD612">
    <w:name w:val="4DF28BA2325D419CBAE4B71ADFEBD612"/>
    <w:rsid w:val="008629CC"/>
  </w:style>
  <w:style w:type="paragraph" w:customStyle="1" w:styleId="F3C1046CE7744C6FA63C25DEDD0D4113">
    <w:name w:val="F3C1046CE7744C6FA63C25DEDD0D4113"/>
    <w:rsid w:val="008629CC"/>
  </w:style>
  <w:style w:type="paragraph" w:customStyle="1" w:styleId="359784DB63724BE3BF04ECC8318AFF79">
    <w:name w:val="359784DB63724BE3BF04ECC8318AFF79"/>
    <w:rsid w:val="008629CC"/>
  </w:style>
  <w:style w:type="paragraph" w:customStyle="1" w:styleId="1C52008C5F5A46089455135EE539748F">
    <w:name w:val="1C52008C5F5A46089455135EE539748F"/>
    <w:rsid w:val="008629CC"/>
  </w:style>
  <w:style w:type="paragraph" w:customStyle="1" w:styleId="6CC9607348394F1A9AD1E49B211DD553">
    <w:name w:val="6CC9607348394F1A9AD1E49B211DD553"/>
    <w:rsid w:val="008629CC"/>
  </w:style>
  <w:style w:type="paragraph" w:customStyle="1" w:styleId="EC0795C5D5114183BBB6BAA787B4D0E6">
    <w:name w:val="EC0795C5D5114183BBB6BAA787B4D0E6"/>
    <w:rsid w:val="008629CC"/>
  </w:style>
  <w:style w:type="paragraph" w:customStyle="1" w:styleId="533A2D7DA832422C8A7B69B826A74A64">
    <w:name w:val="533A2D7DA832422C8A7B69B826A74A64"/>
    <w:rsid w:val="008629CC"/>
  </w:style>
  <w:style w:type="paragraph" w:customStyle="1" w:styleId="6FA5D51B282D4D19ACE597832CA490EA">
    <w:name w:val="6FA5D51B282D4D19ACE597832CA490EA"/>
    <w:rsid w:val="008629CC"/>
  </w:style>
  <w:style w:type="paragraph" w:customStyle="1" w:styleId="99AF835F840D4BCA996F5CE5B7CEF1F3">
    <w:name w:val="99AF835F840D4BCA996F5CE5B7CEF1F3"/>
    <w:rsid w:val="008629CC"/>
  </w:style>
  <w:style w:type="paragraph" w:customStyle="1" w:styleId="E409E01DC5AB46A89B29EEFA319EB7F2">
    <w:name w:val="E409E01DC5AB46A89B29EEFA319EB7F2"/>
    <w:rsid w:val="008629CC"/>
  </w:style>
  <w:style w:type="paragraph" w:customStyle="1" w:styleId="26CC400548C84767B59E9141DF20361A">
    <w:name w:val="26CC400548C84767B59E9141DF20361A"/>
    <w:rsid w:val="008629CC"/>
  </w:style>
  <w:style w:type="paragraph" w:customStyle="1" w:styleId="8D04A48665D94360943E772BF08B4928">
    <w:name w:val="8D04A48665D94360943E772BF08B4928"/>
    <w:rsid w:val="008629CC"/>
  </w:style>
  <w:style w:type="paragraph" w:customStyle="1" w:styleId="2997CEB2136D4F2C99BDEC078C4B589B">
    <w:name w:val="2997CEB2136D4F2C99BDEC078C4B589B"/>
    <w:rsid w:val="008629CC"/>
  </w:style>
  <w:style w:type="paragraph" w:customStyle="1" w:styleId="0889250F205E495F90CD69D2CF2C8319">
    <w:name w:val="0889250F205E495F90CD69D2CF2C8319"/>
    <w:rsid w:val="008629CC"/>
  </w:style>
  <w:style w:type="paragraph" w:customStyle="1" w:styleId="FA377EAB88A744DEA04F8B4CF8EAC6E5">
    <w:name w:val="FA377EAB88A744DEA04F8B4CF8EAC6E5"/>
    <w:rsid w:val="008629CC"/>
  </w:style>
  <w:style w:type="paragraph" w:customStyle="1" w:styleId="0E37C2293CD64488A65B7A8BDBED8A1F">
    <w:name w:val="0E37C2293CD64488A65B7A8BDBED8A1F"/>
    <w:rsid w:val="008629CC"/>
  </w:style>
  <w:style w:type="paragraph" w:customStyle="1" w:styleId="B036BBFABF6E45B99470CBBD6C94A9A9">
    <w:name w:val="B036BBFABF6E45B99470CBBD6C94A9A9"/>
    <w:rsid w:val="008629CC"/>
  </w:style>
  <w:style w:type="paragraph" w:customStyle="1" w:styleId="A145F0A785524C8B946F44781A5382DD">
    <w:name w:val="A145F0A785524C8B946F44781A5382DD"/>
    <w:rsid w:val="008629CC"/>
  </w:style>
  <w:style w:type="paragraph" w:customStyle="1" w:styleId="2C2B73C2C43B4FE5BBAB2CB55900B531">
    <w:name w:val="2C2B73C2C43B4FE5BBAB2CB55900B531"/>
    <w:rsid w:val="007A0D1C"/>
  </w:style>
  <w:style w:type="paragraph" w:customStyle="1" w:styleId="A8782AABCA5146EEBBD157856B321FD5">
    <w:name w:val="A8782AABCA5146EEBBD157856B321FD5"/>
    <w:rsid w:val="007A0D1C"/>
  </w:style>
  <w:style w:type="paragraph" w:customStyle="1" w:styleId="A2056DFD645D4405BA177A53D39DB7AC">
    <w:name w:val="A2056DFD645D4405BA177A53D39DB7AC"/>
    <w:rsid w:val="007A0D1C"/>
  </w:style>
  <w:style w:type="paragraph" w:customStyle="1" w:styleId="5F1B8B57E92A4190838E0FA5D29B1054">
    <w:name w:val="5F1B8B57E92A4190838E0FA5D29B1054"/>
    <w:rsid w:val="007A0D1C"/>
  </w:style>
  <w:style w:type="paragraph" w:customStyle="1" w:styleId="0999A01841BE4FB8A5FA092C9396B22C">
    <w:name w:val="0999A01841BE4FB8A5FA092C9396B22C"/>
    <w:rsid w:val="007A0D1C"/>
  </w:style>
  <w:style w:type="paragraph" w:customStyle="1" w:styleId="5DB19C388277415A98E5446A99EBB6F6">
    <w:name w:val="5DB19C388277415A98E5446A99EBB6F6"/>
    <w:rsid w:val="007A0D1C"/>
  </w:style>
  <w:style w:type="paragraph" w:customStyle="1" w:styleId="C2A9005551DE4C11832BF5A3C9BEAA74">
    <w:name w:val="C2A9005551DE4C11832BF5A3C9BEAA74"/>
    <w:rsid w:val="007A0D1C"/>
  </w:style>
  <w:style w:type="paragraph" w:customStyle="1" w:styleId="828EA4EAE28443E9A0EDC002F46C212A">
    <w:name w:val="828EA4EAE28443E9A0EDC002F46C212A"/>
    <w:rsid w:val="007A0D1C"/>
  </w:style>
  <w:style w:type="paragraph" w:customStyle="1" w:styleId="99EBFB8DFCCE4002A5D93E67EF979A2F">
    <w:name w:val="99EBFB8DFCCE4002A5D93E67EF979A2F"/>
    <w:rsid w:val="007A0D1C"/>
  </w:style>
  <w:style w:type="paragraph" w:customStyle="1" w:styleId="910E74EA57B145A5873DD62DC96EDCE1">
    <w:name w:val="910E74EA57B145A5873DD62DC96EDCE1"/>
    <w:rsid w:val="007A0D1C"/>
  </w:style>
  <w:style w:type="paragraph" w:customStyle="1" w:styleId="2ABF1933E463403F8C84F9AE5D6C822B">
    <w:name w:val="2ABF1933E463403F8C84F9AE5D6C822B"/>
    <w:rsid w:val="007A0D1C"/>
  </w:style>
  <w:style w:type="paragraph" w:customStyle="1" w:styleId="BD9B074B6BB147D69BA074F4964F71D5">
    <w:name w:val="BD9B074B6BB147D69BA074F4964F71D5"/>
    <w:rsid w:val="007A0D1C"/>
  </w:style>
  <w:style w:type="paragraph" w:customStyle="1" w:styleId="7D4EE91DF5ED47C2B98D1551A6BD9139">
    <w:name w:val="7D4EE91DF5ED47C2B98D1551A6BD9139"/>
    <w:rsid w:val="007A0D1C"/>
  </w:style>
  <w:style w:type="paragraph" w:customStyle="1" w:styleId="8413AB7B032B430F885AFF926F96490F">
    <w:name w:val="8413AB7B032B430F885AFF926F96490F"/>
    <w:rsid w:val="007A0D1C"/>
  </w:style>
  <w:style w:type="paragraph" w:customStyle="1" w:styleId="2850D550D401479AAD8E1A2AC50D4FA9">
    <w:name w:val="2850D550D401479AAD8E1A2AC50D4FA9"/>
    <w:rsid w:val="007A0D1C"/>
  </w:style>
  <w:style w:type="paragraph" w:customStyle="1" w:styleId="E163CC6B95F4422AB2506DE094E8AE1D">
    <w:name w:val="E163CC6B95F4422AB2506DE094E8AE1D"/>
    <w:rsid w:val="007A0D1C"/>
  </w:style>
  <w:style w:type="paragraph" w:customStyle="1" w:styleId="9D3F15E576924966ACB15815C04F5D5F">
    <w:name w:val="9D3F15E576924966ACB15815C04F5D5F"/>
    <w:rsid w:val="007A0D1C"/>
  </w:style>
  <w:style w:type="paragraph" w:customStyle="1" w:styleId="191D8954A37B4A119AB7D0AAAC7809EB">
    <w:name w:val="191D8954A37B4A119AB7D0AAAC7809EB"/>
    <w:rsid w:val="007A0D1C"/>
  </w:style>
  <w:style w:type="paragraph" w:customStyle="1" w:styleId="BFC9CC7EF1844067AF9C699E5FEE61C1">
    <w:name w:val="BFC9CC7EF1844067AF9C699E5FEE61C1"/>
    <w:rsid w:val="007A0D1C"/>
  </w:style>
  <w:style w:type="paragraph" w:customStyle="1" w:styleId="289D4E963A714D4EB84429050A934324">
    <w:name w:val="289D4E963A714D4EB84429050A934324"/>
    <w:rsid w:val="007A0D1C"/>
  </w:style>
  <w:style w:type="paragraph" w:customStyle="1" w:styleId="4C7FB45C75A7475795304399F6CD379B">
    <w:name w:val="4C7FB45C75A7475795304399F6CD379B"/>
    <w:rsid w:val="007A0D1C"/>
  </w:style>
  <w:style w:type="paragraph" w:customStyle="1" w:styleId="0960D6D442464DE7B05D7F6DB5793A47">
    <w:name w:val="0960D6D442464DE7B05D7F6DB5793A47"/>
    <w:rsid w:val="007A0D1C"/>
  </w:style>
  <w:style w:type="paragraph" w:customStyle="1" w:styleId="2674E3356C86444D9644D6CEDD57BAF4">
    <w:name w:val="2674E3356C86444D9644D6CEDD57BAF4"/>
    <w:rsid w:val="007A0D1C"/>
  </w:style>
  <w:style w:type="paragraph" w:customStyle="1" w:styleId="24FACC725C604A8EAF0457647FE78AF5">
    <w:name w:val="24FACC725C604A8EAF0457647FE78AF5"/>
    <w:rsid w:val="007A0D1C"/>
  </w:style>
  <w:style w:type="paragraph" w:customStyle="1" w:styleId="D92055D2AFAA42F0895AE9D7FAA75B04">
    <w:name w:val="D92055D2AFAA42F0895AE9D7FAA75B04"/>
    <w:rsid w:val="007A0D1C"/>
  </w:style>
  <w:style w:type="paragraph" w:customStyle="1" w:styleId="4E97A2AC013640FEB4AE0DE7F9C8B12C">
    <w:name w:val="4E97A2AC013640FEB4AE0DE7F9C8B12C"/>
    <w:rsid w:val="007A0D1C"/>
  </w:style>
  <w:style w:type="paragraph" w:customStyle="1" w:styleId="57C090775D664377801C80A85CED7AB7">
    <w:name w:val="57C090775D664377801C80A85CED7AB7"/>
    <w:rsid w:val="007A0D1C"/>
  </w:style>
  <w:style w:type="paragraph" w:customStyle="1" w:styleId="418521E2495F40C8A503E9FA75B7DDDA">
    <w:name w:val="418521E2495F40C8A503E9FA75B7DDDA"/>
    <w:rsid w:val="007A0D1C"/>
  </w:style>
  <w:style w:type="paragraph" w:customStyle="1" w:styleId="B312D1F811E640E194F9E8B8BAAFD06C">
    <w:name w:val="B312D1F811E640E194F9E8B8BAAFD06C"/>
    <w:rsid w:val="007A0D1C"/>
  </w:style>
  <w:style w:type="paragraph" w:customStyle="1" w:styleId="04C4D899FA0243C7B28158F30F2A540A">
    <w:name w:val="04C4D899FA0243C7B28158F30F2A540A"/>
    <w:rsid w:val="007A0D1C"/>
  </w:style>
  <w:style w:type="paragraph" w:customStyle="1" w:styleId="454C2B5019934E10BDC5F8E4A5F040C0">
    <w:name w:val="454C2B5019934E10BDC5F8E4A5F040C0"/>
    <w:rsid w:val="007A0D1C"/>
  </w:style>
  <w:style w:type="paragraph" w:customStyle="1" w:styleId="4B30049C9DD8436280846C52DE0254D4">
    <w:name w:val="4B30049C9DD8436280846C52DE0254D4"/>
    <w:rsid w:val="007A0D1C"/>
  </w:style>
  <w:style w:type="paragraph" w:customStyle="1" w:styleId="CA64EF77E5A7403ABDDDE367AA58185A">
    <w:name w:val="CA64EF77E5A7403ABDDDE367AA58185A"/>
    <w:rsid w:val="007A0D1C"/>
  </w:style>
  <w:style w:type="paragraph" w:customStyle="1" w:styleId="CD14837C1B414DBB8E611A74969E6300">
    <w:name w:val="CD14837C1B414DBB8E611A74969E6300"/>
    <w:rsid w:val="007A0D1C"/>
  </w:style>
  <w:style w:type="paragraph" w:customStyle="1" w:styleId="37884114D8F1426D9C7E047CF21627DE">
    <w:name w:val="37884114D8F1426D9C7E047CF21627DE"/>
    <w:rsid w:val="007A0D1C"/>
  </w:style>
  <w:style w:type="paragraph" w:customStyle="1" w:styleId="CACDD618E7A74996ACBF8E46C8C77ED9">
    <w:name w:val="CACDD618E7A74996ACBF8E46C8C77ED9"/>
    <w:rsid w:val="007A0D1C"/>
  </w:style>
  <w:style w:type="paragraph" w:customStyle="1" w:styleId="EE13EC74D20040018C4B4E32ED8EA87F">
    <w:name w:val="EE13EC74D20040018C4B4E32ED8EA87F"/>
    <w:rsid w:val="007A0D1C"/>
  </w:style>
  <w:style w:type="paragraph" w:customStyle="1" w:styleId="33F97813D3D64EDBBB7EBD72015069CC">
    <w:name w:val="33F97813D3D64EDBBB7EBD72015069CC"/>
    <w:rsid w:val="007A0D1C"/>
  </w:style>
  <w:style w:type="paragraph" w:customStyle="1" w:styleId="7B8BEF8328AE465B8AB8428A10E32957">
    <w:name w:val="7B8BEF8328AE465B8AB8428A10E32957"/>
    <w:rsid w:val="007A0D1C"/>
  </w:style>
  <w:style w:type="paragraph" w:customStyle="1" w:styleId="8535E40C3E9D4F56B7B1BDDB175C590D">
    <w:name w:val="8535E40C3E9D4F56B7B1BDDB175C590D"/>
    <w:rsid w:val="007A0D1C"/>
  </w:style>
  <w:style w:type="paragraph" w:customStyle="1" w:styleId="93C0B2790AD84A19B497A52C9A97F613">
    <w:name w:val="93C0B2790AD84A19B497A52C9A97F613"/>
    <w:rsid w:val="007A0D1C"/>
  </w:style>
  <w:style w:type="paragraph" w:customStyle="1" w:styleId="3E125FB7C7874E70A2A59837A3DBE9D9">
    <w:name w:val="3E125FB7C7874E70A2A59837A3DBE9D9"/>
    <w:rsid w:val="007A0D1C"/>
  </w:style>
  <w:style w:type="paragraph" w:customStyle="1" w:styleId="301034D0D51D47949DCA7205D7AB5B88">
    <w:name w:val="301034D0D51D47949DCA7205D7AB5B88"/>
    <w:rsid w:val="007A0D1C"/>
  </w:style>
  <w:style w:type="paragraph" w:customStyle="1" w:styleId="EDD962B6FB10487BA6715EB8A9B3AF45">
    <w:name w:val="EDD962B6FB10487BA6715EB8A9B3AF45"/>
    <w:rsid w:val="007A0D1C"/>
  </w:style>
  <w:style w:type="paragraph" w:customStyle="1" w:styleId="E8B48598210B4186AC8975AC9F884625">
    <w:name w:val="E8B48598210B4186AC8975AC9F884625"/>
    <w:rsid w:val="007A0D1C"/>
  </w:style>
  <w:style w:type="paragraph" w:customStyle="1" w:styleId="76E46B48199547C2B210DF870A7ACDE2">
    <w:name w:val="76E46B48199547C2B210DF870A7ACDE2"/>
    <w:rsid w:val="007A0D1C"/>
  </w:style>
  <w:style w:type="paragraph" w:customStyle="1" w:styleId="E2B8367CDD0142AD848711425BC726BB">
    <w:name w:val="E2B8367CDD0142AD848711425BC726BB"/>
    <w:rsid w:val="007A0D1C"/>
  </w:style>
  <w:style w:type="paragraph" w:customStyle="1" w:styleId="97EB54D627DE42AE9F41C670D83176A8">
    <w:name w:val="97EB54D627DE42AE9F41C670D83176A8"/>
    <w:rsid w:val="007A0D1C"/>
  </w:style>
  <w:style w:type="paragraph" w:customStyle="1" w:styleId="9EF47F764120432292D1935177607FFA">
    <w:name w:val="9EF47F764120432292D1935177607FFA"/>
    <w:rsid w:val="007A0D1C"/>
  </w:style>
  <w:style w:type="paragraph" w:customStyle="1" w:styleId="ED583737F3C64146804AD37E4E371AB0">
    <w:name w:val="ED583737F3C64146804AD37E4E371AB0"/>
    <w:rsid w:val="007A0D1C"/>
  </w:style>
  <w:style w:type="paragraph" w:customStyle="1" w:styleId="627A18250DF947ED973F1839D4A12106">
    <w:name w:val="627A18250DF947ED973F1839D4A12106"/>
    <w:rsid w:val="007A0D1C"/>
  </w:style>
  <w:style w:type="paragraph" w:customStyle="1" w:styleId="C289898DB32C4620B504B2725825EBA8">
    <w:name w:val="C289898DB32C4620B504B2725825EBA8"/>
    <w:rsid w:val="007A0D1C"/>
  </w:style>
  <w:style w:type="paragraph" w:customStyle="1" w:styleId="F1F8ADCFB45B475194806B20E8720175">
    <w:name w:val="F1F8ADCFB45B475194806B20E8720175"/>
    <w:rsid w:val="007A0D1C"/>
  </w:style>
  <w:style w:type="paragraph" w:customStyle="1" w:styleId="07269602FA02417190BA795838328BD6">
    <w:name w:val="07269602FA02417190BA795838328BD6"/>
    <w:rsid w:val="007A0D1C"/>
  </w:style>
  <w:style w:type="paragraph" w:customStyle="1" w:styleId="6A60EC02785D47E8B9DAD3216838DFBC">
    <w:name w:val="6A60EC02785D47E8B9DAD3216838DFBC"/>
    <w:rsid w:val="007A0D1C"/>
  </w:style>
  <w:style w:type="paragraph" w:customStyle="1" w:styleId="2517E1A0925E4B338EC2B7B5C4A0337D">
    <w:name w:val="2517E1A0925E4B338EC2B7B5C4A0337D"/>
    <w:rsid w:val="007A0D1C"/>
  </w:style>
  <w:style w:type="paragraph" w:customStyle="1" w:styleId="95C22E64AF51463594CA3823C72628E5">
    <w:name w:val="95C22E64AF51463594CA3823C72628E5"/>
    <w:rsid w:val="007A0D1C"/>
  </w:style>
  <w:style w:type="paragraph" w:customStyle="1" w:styleId="7EA5CC635FFF4B3781FDC4713F75F228">
    <w:name w:val="7EA5CC635FFF4B3781FDC4713F75F228"/>
    <w:rsid w:val="007A0D1C"/>
  </w:style>
  <w:style w:type="paragraph" w:customStyle="1" w:styleId="B26E14360137440E891607CECCE75FD7">
    <w:name w:val="B26E14360137440E891607CECCE75FD7"/>
    <w:rsid w:val="007A0D1C"/>
  </w:style>
  <w:style w:type="paragraph" w:customStyle="1" w:styleId="113CA808E7184799B9BDABD101CEABC4">
    <w:name w:val="113CA808E7184799B9BDABD101CEABC4"/>
    <w:rsid w:val="007A0D1C"/>
  </w:style>
  <w:style w:type="paragraph" w:customStyle="1" w:styleId="A64298C38844413AA8AD169A42BD94E2">
    <w:name w:val="A64298C38844413AA8AD169A42BD94E2"/>
    <w:rsid w:val="007A0D1C"/>
  </w:style>
  <w:style w:type="paragraph" w:customStyle="1" w:styleId="350A4C99B7A84BDE800CF814D6DEBF26">
    <w:name w:val="350A4C99B7A84BDE800CF814D6DEBF26"/>
    <w:rsid w:val="007A0D1C"/>
  </w:style>
  <w:style w:type="paragraph" w:customStyle="1" w:styleId="526EB833FE0A4BFA9CB17527F7887C9E">
    <w:name w:val="526EB833FE0A4BFA9CB17527F7887C9E"/>
    <w:rsid w:val="007A0D1C"/>
  </w:style>
  <w:style w:type="paragraph" w:customStyle="1" w:styleId="54B91D902DEF4F2B9FD5094CE9848D4C">
    <w:name w:val="54B91D902DEF4F2B9FD5094CE9848D4C"/>
    <w:rsid w:val="007A0D1C"/>
  </w:style>
  <w:style w:type="paragraph" w:customStyle="1" w:styleId="032D76902C6942B3AFC729A5AC80EF77">
    <w:name w:val="032D76902C6942B3AFC729A5AC80EF77"/>
    <w:rsid w:val="007A0D1C"/>
  </w:style>
  <w:style w:type="paragraph" w:customStyle="1" w:styleId="A27A7A5502DF49F8B8805BFEB5DB835A">
    <w:name w:val="A27A7A5502DF49F8B8805BFEB5DB835A"/>
    <w:rsid w:val="007A0D1C"/>
  </w:style>
  <w:style w:type="paragraph" w:customStyle="1" w:styleId="6627165687CC497E9091A71DDB8586B3">
    <w:name w:val="6627165687CC497E9091A71DDB8586B3"/>
    <w:rsid w:val="007A0D1C"/>
  </w:style>
  <w:style w:type="paragraph" w:customStyle="1" w:styleId="2C35A67D4A584563A314606CCFED58D7">
    <w:name w:val="2C35A67D4A584563A314606CCFED58D7"/>
    <w:rsid w:val="007A0D1C"/>
  </w:style>
  <w:style w:type="paragraph" w:customStyle="1" w:styleId="D70313161D0F4326A2CDF25EBF876BCF">
    <w:name w:val="D70313161D0F4326A2CDF25EBF876BCF"/>
    <w:rsid w:val="007A0D1C"/>
  </w:style>
  <w:style w:type="paragraph" w:customStyle="1" w:styleId="D8EBB2904C0A4EB89DEDC2C90B517476">
    <w:name w:val="D8EBB2904C0A4EB89DEDC2C90B517476"/>
    <w:rsid w:val="007A0D1C"/>
  </w:style>
  <w:style w:type="paragraph" w:customStyle="1" w:styleId="1FF39E55A1B3454E84153A93A0D2AB0A">
    <w:name w:val="1FF39E55A1B3454E84153A93A0D2AB0A"/>
    <w:rsid w:val="007A0D1C"/>
  </w:style>
  <w:style w:type="paragraph" w:customStyle="1" w:styleId="445098D4C63F4B3A9B8D41B21DD8526C">
    <w:name w:val="445098D4C63F4B3A9B8D41B21DD8526C"/>
    <w:rsid w:val="007A0D1C"/>
  </w:style>
  <w:style w:type="paragraph" w:customStyle="1" w:styleId="E2059AD89EEE459F9D0B0F4FE6DBB2E0">
    <w:name w:val="E2059AD89EEE459F9D0B0F4FE6DBB2E0"/>
    <w:rsid w:val="007A0D1C"/>
  </w:style>
  <w:style w:type="paragraph" w:customStyle="1" w:styleId="EF0C7390C33F4035BA034C68CBAB1B47">
    <w:name w:val="EF0C7390C33F4035BA034C68CBAB1B47"/>
    <w:rsid w:val="007A0D1C"/>
  </w:style>
  <w:style w:type="paragraph" w:customStyle="1" w:styleId="771BF6E6A3C64D45A132D578C83E33FA">
    <w:name w:val="771BF6E6A3C64D45A132D578C83E33FA"/>
    <w:rsid w:val="007A0D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0D1C"/>
    <w:rPr>
      <w:color w:val="808080"/>
    </w:rPr>
  </w:style>
  <w:style w:type="paragraph" w:customStyle="1" w:styleId="D96950A15EF94F5D9D586D3389127F25">
    <w:name w:val="D96950A15EF94F5D9D586D3389127F25"/>
    <w:rsid w:val="007B22D6"/>
  </w:style>
  <w:style w:type="paragraph" w:customStyle="1" w:styleId="259298B5C4784C22A2E48C5AE5202500">
    <w:name w:val="259298B5C4784C22A2E48C5AE5202500"/>
    <w:rsid w:val="007B22D6"/>
  </w:style>
  <w:style w:type="paragraph" w:customStyle="1" w:styleId="172E4F32515A4DCFA6082DE882C606AE">
    <w:name w:val="172E4F32515A4DCFA6082DE882C606AE"/>
    <w:rsid w:val="007B22D6"/>
  </w:style>
  <w:style w:type="paragraph" w:customStyle="1" w:styleId="674064F534AC4B3D80B0DC21D148E3F9">
    <w:name w:val="674064F534AC4B3D80B0DC21D148E3F9"/>
    <w:rsid w:val="007B22D6"/>
  </w:style>
  <w:style w:type="paragraph" w:customStyle="1" w:styleId="2A5EE558A06541BCA50473EEDDA206C4">
    <w:name w:val="2A5EE558A06541BCA50473EEDDA206C4"/>
    <w:rsid w:val="007B22D6"/>
  </w:style>
  <w:style w:type="paragraph" w:customStyle="1" w:styleId="6FDE48D70047488FB5E76C8DEF97AE3F">
    <w:name w:val="6FDE48D70047488FB5E76C8DEF97AE3F"/>
    <w:rsid w:val="007B22D6"/>
  </w:style>
  <w:style w:type="paragraph" w:customStyle="1" w:styleId="4FFA881528BF4E3F8AFFF551D7B55F21">
    <w:name w:val="4FFA881528BF4E3F8AFFF551D7B55F21"/>
    <w:rsid w:val="007B22D6"/>
  </w:style>
  <w:style w:type="paragraph" w:customStyle="1" w:styleId="F3A5C299E2B34EE894A5A1FBC16048ED">
    <w:name w:val="F3A5C299E2B34EE894A5A1FBC16048ED"/>
    <w:rsid w:val="007B22D6"/>
  </w:style>
  <w:style w:type="paragraph" w:customStyle="1" w:styleId="22F6510FE85948BDAB00EF5EED827297">
    <w:name w:val="22F6510FE85948BDAB00EF5EED827297"/>
    <w:rsid w:val="007B22D6"/>
  </w:style>
  <w:style w:type="paragraph" w:customStyle="1" w:styleId="8501963F12134E499C0C8B0F67613BDB">
    <w:name w:val="8501963F12134E499C0C8B0F67613BDB"/>
    <w:rsid w:val="007B22D6"/>
  </w:style>
  <w:style w:type="paragraph" w:customStyle="1" w:styleId="F48045AD6D1941F4880E635D3985B960">
    <w:name w:val="F48045AD6D1941F4880E635D3985B960"/>
    <w:rsid w:val="007B22D6"/>
  </w:style>
  <w:style w:type="paragraph" w:customStyle="1" w:styleId="C1B168E0533342CD8F293FA68B386C79">
    <w:name w:val="C1B168E0533342CD8F293FA68B386C79"/>
    <w:rsid w:val="007B22D6"/>
  </w:style>
  <w:style w:type="paragraph" w:customStyle="1" w:styleId="9DEFC300CB4A4D08A3A990664DBE6C87">
    <w:name w:val="9DEFC300CB4A4D08A3A990664DBE6C87"/>
    <w:rsid w:val="007B22D6"/>
  </w:style>
  <w:style w:type="paragraph" w:customStyle="1" w:styleId="9B31F14FE64F41AB9419F557E77AD602">
    <w:name w:val="9B31F14FE64F41AB9419F557E77AD602"/>
    <w:rsid w:val="007B22D6"/>
  </w:style>
  <w:style w:type="paragraph" w:customStyle="1" w:styleId="034BFCB2F3214E998CB6E6AA3383F4D7">
    <w:name w:val="034BFCB2F3214E998CB6E6AA3383F4D7"/>
    <w:rsid w:val="007B22D6"/>
  </w:style>
  <w:style w:type="paragraph" w:customStyle="1" w:styleId="643416D190264F4F897423EC05CD32E3">
    <w:name w:val="643416D190264F4F897423EC05CD32E3"/>
    <w:rsid w:val="007B22D6"/>
  </w:style>
  <w:style w:type="paragraph" w:customStyle="1" w:styleId="7C7CA44800454AC19D6AC8A9F44E7937">
    <w:name w:val="7C7CA44800454AC19D6AC8A9F44E7937"/>
    <w:rsid w:val="007B22D6"/>
  </w:style>
  <w:style w:type="paragraph" w:customStyle="1" w:styleId="DB7832F098054BF1978860C8BB779BE7">
    <w:name w:val="DB7832F098054BF1978860C8BB779BE7"/>
    <w:rsid w:val="007B22D6"/>
  </w:style>
  <w:style w:type="paragraph" w:customStyle="1" w:styleId="14FEE2BE6F40435FBB33ACF9F5DE2E48">
    <w:name w:val="14FEE2BE6F40435FBB33ACF9F5DE2E48"/>
    <w:rsid w:val="007B22D6"/>
  </w:style>
  <w:style w:type="paragraph" w:customStyle="1" w:styleId="CCA7833F63064BFFA35D436D450EA01F">
    <w:name w:val="CCA7833F63064BFFA35D436D450EA01F"/>
    <w:rsid w:val="007B22D6"/>
  </w:style>
  <w:style w:type="paragraph" w:customStyle="1" w:styleId="36C3826A3639442BB7E8532A842328B4">
    <w:name w:val="36C3826A3639442BB7E8532A842328B4"/>
    <w:rsid w:val="007B22D6"/>
  </w:style>
  <w:style w:type="paragraph" w:customStyle="1" w:styleId="59CA44607E6F4EC0921832414130CF58">
    <w:name w:val="59CA44607E6F4EC0921832414130CF58"/>
    <w:rsid w:val="007B22D6"/>
  </w:style>
  <w:style w:type="paragraph" w:customStyle="1" w:styleId="91C01CBB88184A73A02130EA973997D8">
    <w:name w:val="91C01CBB88184A73A02130EA973997D8"/>
    <w:rsid w:val="007B22D6"/>
  </w:style>
  <w:style w:type="paragraph" w:customStyle="1" w:styleId="9688F77E8DDE41C39E0C7E260C06BA53">
    <w:name w:val="9688F77E8DDE41C39E0C7E260C06BA53"/>
    <w:rsid w:val="007B22D6"/>
  </w:style>
  <w:style w:type="paragraph" w:customStyle="1" w:styleId="664C7D3B151F4016A6750DAC69C3532F">
    <w:name w:val="664C7D3B151F4016A6750DAC69C3532F"/>
    <w:rsid w:val="007B22D6"/>
  </w:style>
  <w:style w:type="paragraph" w:customStyle="1" w:styleId="4F97884F678D49B5B3F3C00362831023">
    <w:name w:val="4F97884F678D49B5B3F3C00362831023"/>
    <w:rsid w:val="007B22D6"/>
  </w:style>
  <w:style w:type="paragraph" w:customStyle="1" w:styleId="6305A76114944D7F93AA6DB58B17EE2F">
    <w:name w:val="6305A76114944D7F93AA6DB58B17EE2F"/>
    <w:rsid w:val="007B22D6"/>
  </w:style>
  <w:style w:type="paragraph" w:customStyle="1" w:styleId="92014223ECF040D69B88D2628ACD7D94">
    <w:name w:val="92014223ECF040D69B88D2628ACD7D94"/>
    <w:rsid w:val="007B22D6"/>
  </w:style>
  <w:style w:type="paragraph" w:customStyle="1" w:styleId="8B132570BCB24C3A936F85AB5A6AD202">
    <w:name w:val="8B132570BCB24C3A936F85AB5A6AD202"/>
    <w:rsid w:val="007B22D6"/>
  </w:style>
  <w:style w:type="paragraph" w:customStyle="1" w:styleId="6726D8898E5A4AEC95D336E1815E8B39">
    <w:name w:val="6726D8898E5A4AEC95D336E1815E8B39"/>
    <w:rsid w:val="007B22D6"/>
  </w:style>
  <w:style w:type="paragraph" w:customStyle="1" w:styleId="2CC88E1936E4429E90233A1FDFE5F71D">
    <w:name w:val="2CC88E1936E4429E90233A1FDFE5F71D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9A9EB86E06471E9AE3EE7F28F74B01">
    <w:name w:val="D29A9EB86E06471E9AE3EE7F28F74B0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11C04709D4A288E6B5CC4BC66DA36">
    <w:name w:val="C9711C04709D4A288E6B5CC4BC66DA36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06BC0461EA2408D9B078190A2D6F427">
    <w:name w:val="C06BC0461EA2408D9B078190A2D6F427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A6AE99075F42AC9D2C2B30F1224C56">
    <w:name w:val="CEA6AE99075F42AC9D2C2B30F1224C56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B0BFCFDE5FE443CB4BD72A0D5C78F2C">
    <w:name w:val="CB0BFCFDE5FE443CB4BD72A0D5C78F2C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6A711C0F294ED58FEA6006F7859F93">
    <w:name w:val="026A711C0F294ED58FEA6006F7859F93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D4541475249444EA988C1AFF85A4DCC">
    <w:name w:val="9D4541475249444EA988C1AFF85A4DCC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CAF3813B7FD4F9295034A79165A22FF">
    <w:name w:val="6CAF3813B7FD4F9295034A79165A22FF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B34B7DD16C3404C885C53A2EBCA3AE3">
    <w:name w:val="3B34B7DD16C3404C885C53A2EBCA3AE3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FB80B0BE0F4DA98E36A0E555544ED2">
    <w:name w:val="C3FB80B0BE0F4DA98E36A0E555544ED2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DCC90D31E74EF498D38987EF517AC4">
    <w:name w:val="A8DCC90D31E74EF498D38987EF517AC4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028884A01E343EE809053A0437C2945">
    <w:name w:val="1028884A01E343EE809053A0437C2945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E12116667B4471BBE0CFA88D32BC42">
    <w:name w:val="BDE12116667B4471BBE0CFA88D32BC42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037428E67B466C96526B8EB25E21E4">
    <w:name w:val="05037428E67B466C96526B8EB25E21E4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5634D36FEE48ACB4C342BABBC0D20E">
    <w:name w:val="8F5634D36FEE48ACB4C342BABBC0D20E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8AD4751253B47E1A0ABB821F5C6E81B">
    <w:name w:val="98AD4751253B47E1A0ABB821F5C6E81B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9F64E3CB2D4685A7E9990741B1FB64">
    <w:name w:val="329F64E3CB2D4685A7E9990741B1FB64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57156F12824066A178F34FE21D9851">
    <w:name w:val="D957156F12824066A178F34FE21D985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CCA10763F38452498336C088E5BB962">
    <w:name w:val="CCCA10763F38452498336C088E5BB962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1743A20753847E9A03C41EF09D50E00">
    <w:name w:val="51743A20753847E9A03C41EF09D50E00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23CC3D1DBF49D8BCD19EB7504101F0">
    <w:name w:val="6D23CC3D1DBF49D8BCD19EB7504101F0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58D2358129B4D08AE72AC7AA6A02728">
    <w:name w:val="758D2358129B4D08AE72AC7AA6A02728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B44F806413C4F3791719F90B00DF23F">
    <w:name w:val="AB44F806413C4F3791719F90B00DF23F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4E14A22AA4F10B7622C3F68E7EF71">
    <w:name w:val="D004E14A22AA4F10B7622C3F68E7EF7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EF5C70636B4014BFD1508D72217B05">
    <w:name w:val="39EF5C70636B4014BFD1508D72217B05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86BA1DD9764296A47E34928BDB292F">
    <w:name w:val="3D86BA1DD9764296A47E34928BDB292F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9B28D2517D4D44A835CA543AB93DBD">
    <w:name w:val="1C9B28D2517D4D44A835CA543AB93DBD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E9CC63D5C14122B54901A7051F90FC">
    <w:name w:val="8FE9CC63D5C14122B54901A7051F90FC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2E7E89E9764D53A68D9F5C4752BA72">
    <w:name w:val="D52E7E89E9764D53A68D9F5C4752BA72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6950A15EF94F5D9D586D3389127F251">
    <w:name w:val="D96950A15EF94F5D9D586D3389127F25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2E4F32515A4DCFA6082DE882C606AE1">
    <w:name w:val="172E4F32515A4DCFA6082DE882C606AE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5EE558A06541BCA50473EEDDA206C41">
    <w:name w:val="2A5EE558A06541BCA50473EEDDA206C4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FA881528BF4E3F8AFFF551D7B55F211">
    <w:name w:val="4FFA881528BF4E3F8AFFF551D7B55F21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F6510FE85948BDAB00EF5EED8272971">
    <w:name w:val="22F6510FE85948BDAB00EF5EED827297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8045AD6D1941F4880E635D3985B9601">
    <w:name w:val="F48045AD6D1941F4880E635D3985B960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DEFC300CB4A4D08A3A990664DBE6C871">
    <w:name w:val="9DEFC300CB4A4D08A3A990664DBE6C87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34BFCB2F3214E998CB6E6AA3383F4D71">
    <w:name w:val="034BFCB2F3214E998CB6E6AA3383F4D7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43416D190264F4F897423EC05CD32E31">
    <w:name w:val="643416D190264F4F897423EC05CD32E3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7832F098054BF1978860C8BB779BE71">
    <w:name w:val="DB7832F098054BF1978860C8BB779BE7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CA7833F63064BFFA35D436D450EA01F1">
    <w:name w:val="CCA7833F63064BFFA35D436D450EA01F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CA44607E6F4EC0921832414130CF581">
    <w:name w:val="59CA44607E6F4EC0921832414130CF58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88F77E8DDE41C39E0C7E260C06BA531">
    <w:name w:val="9688F77E8DDE41C39E0C7E260C06BA53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97884F678D49B5B3F3C003628310231">
    <w:name w:val="4F97884F678D49B5B3F3C00362831023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014223ECF040D69B88D2628ACD7D941">
    <w:name w:val="92014223ECF040D69B88D2628ACD7D94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26D8898E5A4AEC95D336E1815E8B391">
    <w:name w:val="6726D8898E5A4AEC95D336E1815E8B39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F257FD03924B00A4D77E4B3F547E1B">
    <w:name w:val="1DF257FD03924B00A4D77E4B3F547E1B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BBCC5F3CED4FA4804E5199067CE312">
    <w:name w:val="8ABBCC5F3CED4FA4804E5199067CE312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1D25BA5B1845E5AA1CA89C29A5C6EB">
    <w:name w:val="6B1D25BA5B1845E5AA1CA89C29A5C6EB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CADCE37E50249B0BE092DE2DEBBF1E8">
    <w:name w:val="CCADCE37E50249B0BE092DE2DEBBF1E8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B18949EC144365A3C031CF8277480D">
    <w:name w:val="20B18949EC144365A3C031CF8277480D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FDB0A39E64F29B8CD5F0BCCEAF828">
    <w:name w:val="1ABFDB0A39E64F29B8CD5F0BCCEAF828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B5C021F85F42E28160AC7C92E9EB15">
    <w:name w:val="01B5C021F85F42E28160AC7C92E9EB15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CCCED13158247CAAD5622305B3B4382">
    <w:name w:val="ACCCED13158247CAAD5622305B3B4382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88D3ED2EF14AD3B6774AC1F57F3777">
    <w:name w:val="1888D3ED2EF14AD3B6774AC1F57F3777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0C7348871444D29F10CC4361983B46">
    <w:name w:val="C60C7348871444D29F10CC4361983B46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C896D064A41BCAD0FB7F8D626336B">
    <w:name w:val="021C896D064A41BCAD0FB7F8D626336B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F7FDEDB2D24E2E811B3243958C30DE">
    <w:name w:val="7EF7FDEDB2D24E2E811B3243958C30DE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04D1F33BE9469E90A42FE36EF5D721">
    <w:name w:val="D204D1F33BE9469E90A42FE36EF5D721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A6D2FB54924ED685FFA5B2D54AB05E">
    <w:name w:val="EEA6D2FB54924ED685FFA5B2D54AB05E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A141D88214E99914631D7241B63A2">
    <w:name w:val="BAAA141D88214E99914631D7241B63A2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1ED2BD740F4D00BBEE528F04A49CC0">
    <w:name w:val="1A1ED2BD740F4D00BBEE528F04A49CC0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4CE71F345E34475B4DED29FA7B1A9AF">
    <w:name w:val="84CE71F345E34475B4DED29FA7B1A9AF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39AEC027BD4F318732A9D6AF4FD587">
    <w:name w:val="A839AEC027BD4F318732A9D6AF4FD587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389265AD7F4E638FD364CE38A8DC8D">
    <w:name w:val="7E389265AD7F4E638FD364CE38A8DC8D"/>
    <w:rsid w:val="007B2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7CD021AB9D409ABC41A92D1E14BD24">
    <w:name w:val="9C7CD021AB9D409ABC41A92D1E14BD24"/>
    <w:rsid w:val="000F647A"/>
  </w:style>
  <w:style w:type="paragraph" w:customStyle="1" w:styleId="5B29134AF7574CA0A3AD742CB581573A">
    <w:name w:val="5B29134AF7574CA0A3AD742CB581573A"/>
    <w:rsid w:val="000F647A"/>
  </w:style>
  <w:style w:type="paragraph" w:customStyle="1" w:styleId="4123342962864AC399F77B4EF3487FEC">
    <w:name w:val="4123342962864AC399F77B4EF3487FEC"/>
    <w:rsid w:val="000F647A"/>
  </w:style>
  <w:style w:type="paragraph" w:customStyle="1" w:styleId="F4F13D848215417D947AE77B6897065A">
    <w:name w:val="F4F13D848215417D947AE77B6897065A"/>
    <w:rsid w:val="000F647A"/>
  </w:style>
  <w:style w:type="paragraph" w:customStyle="1" w:styleId="0D352235410A4C8690C36CA4BD5496DB">
    <w:name w:val="0D352235410A4C8690C36CA4BD5496DB"/>
    <w:rsid w:val="000F647A"/>
  </w:style>
  <w:style w:type="paragraph" w:customStyle="1" w:styleId="915F3E23631544C0AF22AE12059D1476">
    <w:name w:val="915F3E23631544C0AF22AE12059D1476"/>
    <w:rsid w:val="000F647A"/>
  </w:style>
  <w:style w:type="paragraph" w:customStyle="1" w:styleId="2535F858D411450CB287AB30231B2BDE">
    <w:name w:val="2535F858D411450CB287AB30231B2BDE"/>
    <w:rsid w:val="000F647A"/>
  </w:style>
  <w:style w:type="paragraph" w:customStyle="1" w:styleId="9458D8C66FDE43EDB58EBBC954478C69">
    <w:name w:val="9458D8C66FDE43EDB58EBBC954478C69"/>
    <w:rsid w:val="000F647A"/>
  </w:style>
  <w:style w:type="paragraph" w:customStyle="1" w:styleId="4A3BC40E89A049CF83C5A723F1B41F75">
    <w:name w:val="4A3BC40E89A049CF83C5A723F1B41F75"/>
    <w:rsid w:val="000F647A"/>
  </w:style>
  <w:style w:type="paragraph" w:customStyle="1" w:styleId="E44A0F94A14F465692FC2A9BED917FA0">
    <w:name w:val="E44A0F94A14F465692FC2A9BED917FA0"/>
    <w:rsid w:val="000F647A"/>
  </w:style>
  <w:style w:type="paragraph" w:customStyle="1" w:styleId="3CCA15F1D1204016A98C079429B22E1B">
    <w:name w:val="3CCA15F1D1204016A98C079429B22E1B"/>
    <w:rsid w:val="000F647A"/>
  </w:style>
  <w:style w:type="paragraph" w:customStyle="1" w:styleId="8923C0D7EB4848958BB4132EEDF349F8">
    <w:name w:val="8923C0D7EB4848958BB4132EEDF349F8"/>
    <w:rsid w:val="000F647A"/>
  </w:style>
  <w:style w:type="paragraph" w:customStyle="1" w:styleId="642B731DF6684309828C2EF1BA0AFC3F">
    <w:name w:val="642B731DF6684309828C2EF1BA0AFC3F"/>
    <w:rsid w:val="000F647A"/>
  </w:style>
  <w:style w:type="paragraph" w:customStyle="1" w:styleId="B8FB8B433EFB46A99889299419EE679E">
    <w:name w:val="B8FB8B433EFB46A99889299419EE679E"/>
    <w:rsid w:val="000F647A"/>
  </w:style>
  <w:style w:type="paragraph" w:customStyle="1" w:styleId="61DB1282045A4A3D82EE8F8F4C0B1FC1">
    <w:name w:val="61DB1282045A4A3D82EE8F8F4C0B1FC1"/>
    <w:rsid w:val="000F647A"/>
  </w:style>
  <w:style w:type="paragraph" w:customStyle="1" w:styleId="4C5AD024C88748D998F46DA3ED02C013">
    <w:name w:val="4C5AD024C88748D998F46DA3ED02C013"/>
    <w:rsid w:val="000F647A"/>
  </w:style>
  <w:style w:type="paragraph" w:customStyle="1" w:styleId="56CD1F15542E4E34965587B233A64FEF">
    <w:name w:val="56CD1F15542E4E34965587B233A64FEF"/>
    <w:rsid w:val="000F647A"/>
  </w:style>
  <w:style w:type="paragraph" w:customStyle="1" w:styleId="E88D64A1A033429F8FB831BDCC736FFB">
    <w:name w:val="E88D64A1A033429F8FB831BDCC736FFB"/>
    <w:rsid w:val="000F647A"/>
  </w:style>
  <w:style w:type="paragraph" w:customStyle="1" w:styleId="3495F157960E4A20A69FE0AAE2E709B1">
    <w:name w:val="3495F157960E4A20A69FE0AAE2E709B1"/>
    <w:rsid w:val="000F647A"/>
  </w:style>
  <w:style w:type="paragraph" w:customStyle="1" w:styleId="4082B9ED3EEA49F48481DDD1EEA1703C">
    <w:name w:val="4082B9ED3EEA49F48481DDD1EEA1703C"/>
    <w:rsid w:val="000F647A"/>
  </w:style>
  <w:style w:type="paragraph" w:customStyle="1" w:styleId="4D53A56CA5754EC3A1F83654727F0F84">
    <w:name w:val="4D53A56CA5754EC3A1F83654727F0F84"/>
    <w:rsid w:val="000F647A"/>
  </w:style>
  <w:style w:type="paragraph" w:customStyle="1" w:styleId="FAFA18627D39495DAB1F91B3DD1F3678">
    <w:name w:val="FAFA18627D39495DAB1F91B3DD1F3678"/>
    <w:rsid w:val="000F647A"/>
  </w:style>
  <w:style w:type="paragraph" w:customStyle="1" w:styleId="29DCF9F9A37D4791B96D9EC6AB3A08DD">
    <w:name w:val="29DCF9F9A37D4791B96D9EC6AB3A08DD"/>
    <w:rsid w:val="000F647A"/>
  </w:style>
  <w:style w:type="paragraph" w:customStyle="1" w:styleId="A0564C43582849D3A1343F513765CF97">
    <w:name w:val="A0564C43582849D3A1343F513765CF97"/>
    <w:rsid w:val="000F647A"/>
  </w:style>
  <w:style w:type="paragraph" w:customStyle="1" w:styleId="2EF9560B423245CBA50DDF595C52FFDF">
    <w:name w:val="2EF9560B423245CBA50DDF595C52FFDF"/>
    <w:rsid w:val="000F647A"/>
  </w:style>
  <w:style w:type="paragraph" w:customStyle="1" w:styleId="F0AAE43B632E4C7E988CF4DD70A52D56">
    <w:name w:val="F0AAE43B632E4C7E988CF4DD70A52D56"/>
    <w:rsid w:val="000F647A"/>
  </w:style>
  <w:style w:type="paragraph" w:customStyle="1" w:styleId="8E0CC693247940BFA721B2B4106B9B71">
    <w:name w:val="8E0CC693247940BFA721B2B4106B9B71"/>
    <w:rsid w:val="000F647A"/>
  </w:style>
  <w:style w:type="paragraph" w:customStyle="1" w:styleId="41FD1A6DDA8442768F1EF3D359ACF971">
    <w:name w:val="41FD1A6DDA8442768F1EF3D359ACF971"/>
    <w:rsid w:val="000F647A"/>
  </w:style>
  <w:style w:type="paragraph" w:customStyle="1" w:styleId="431DDBAF780C4EB6B97FC90EB16EF5B0">
    <w:name w:val="431DDBAF780C4EB6B97FC90EB16EF5B0"/>
    <w:rsid w:val="000F647A"/>
  </w:style>
  <w:style w:type="paragraph" w:customStyle="1" w:styleId="3AA83E7F8C01462CAF71955B465FC295">
    <w:name w:val="3AA83E7F8C01462CAF71955B465FC295"/>
    <w:rsid w:val="000F647A"/>
  </w:style>
  <w:style w:type="paragraph" w:customStyle="1" w:styleId="A24011CCD82348C2BD6DB71E68DB1F9E">
    <w:name w:val="A24011CCD82348C2BD6DB71E68DB1F9E"/>
    <w:rsid w:val="000F647A"/>
  </w:style>
  <w:style w:type="paragraph" w:customStyle="1" w:styleId="89BE670FF11945ABAF21F48E3A76776F">
    <w:name w:val="89BE670FF11945ABAF21F48E3A76776F"/>
    <w:rsid w:val="000F647A"/>
  </w:style>
  <w:style w:type="paragraph" w:customStyle="1" w:styleId="C78353730C074D3785E04C35509405C8">
    <w:name w:val="C78353730C074D3785E04C35509405C8"/>
    <w:rsid w:val="000F647A"/>
  </w:style>
  <w:style w:type="paragraph" w:customStyle="1" w:styleId="F336C556154145B3B754A78304779026">
    <w:name w:val="F336C556154145B3B754A78304779026"/>
    <w:rsid w:val="000F647A"/>
  </w:style>
  <w:style w:type="paragraph" w:customStyle="1" w:styleId="1ADD56B24557406BA1601B88082BB920">
    <w:name w:val="1ADD56B24557406BA1601B88082BB920"/>
    <w:rsid w:val="000F647A"/>
  </w:style>
  <w:style w:type="paragraph" w:customStyle="1" w:styleId="45BD8B49FE26442BAD442B5B4C231965">
    <w:name w:val="45BD8B49FE26442BAD442B5B4C231965"/>
    <w:rsid w:val="000F647A"/>
  </w:style>
  <w:style w:type="paragraph" w:customStyle="1" w:styleId="A7AFCB00305F44E8AA08DB5E520A08C0">
    <w:name w:val="A7AFCB00305F44E8AA08DB5E520A08C0"/>
    <w:rsid w:val="000F647A"/>
  </w:style>
  <w:style w:type="paragraph" w:customStyle="1" w:styleId="0C93B3BDD4974C18B78D5C04F120D613">
    <w:name w:val="0C93B3BDD4974C18B78D5C04F120D613"/>
    <w:rsid w:val="000F647A"/>
  </w:style>
  <w:style w:type="paragraph" w:customStyle="1" w:styleId="9C45D347859446D79AC9EF64F547534E">
    <w:name w:val="9C45D347859446D79AC9EF64F547534E"/>
    <w:rsid w:val="000F647A"/>
  </w:style>
  <w:style w:type="paragraph" w:customStyle="1" w:styleId="F7673C2514B140D38DA9A7062652B811">
    <w:name w:val="F7673C2514B140D38DA9A7062652B811"/>
    <w:rsid w:val="000F647A"/>
  </w:style>
  <w:style w:type="paragraph" w:customStyle="1" w:styleId="496765C2605A47BB8F1A6B692C23EE2A">
    <w:name w:val="496765C2605A47BB8F1A6B692C23EE2A"/>
    <w:rsid w:val="000F647A"/>
  </w:style>
  <w:style w:type="paragraph" w:customStyle="1" w:styleId="977C0CEBFBCD497483CA49187717CF9B">
    <w:name w:val="977C0CEBFBCD497483CA49187717CF9B"/>
    <w:rsid w:val="000F647A"/>
  </w:style>
  <w:style w:type="paragraph" w:customStyle="1" w:styleId="0E535090F5564C9CB760B1E177A7C655">
    <w:name w:val="0E535090F5564C9CB760B1E177A7C655"/>
    <w:rsid w:val="000F647A"/>
  </w:style>
  <w:style w:type="paragraph" w:customStyle="1" w:styleId="66535FB768B34498B2F016EB33BFCD0B">
    <w:name w:val="66535FB768B34498B2F016EB33BFCD0B"/>
    <w:rsid w:val="000F647A"/>
  </w:style>
  <w:style w:type="paragraph" w:customStyle="1" w:styleId="FD6BE7D7FC6A46529B4A3B9137D3DC04">
    <w:name w:val="FD6BE7D7FC6A46529B4A3B9137D3DC04"/>
    <w:rsid w:val="000F647A"/>
  </w:style>
  <w:style w:type="paragraph" w:customStyle="1" w:styleId="0E41636F1C344F9889CC215B9318790C">
    <w:name w:val="0E41636F1C344F9889CC215B9318790C"/>
    <w:rsid w:val="000F647A"/>
  </w:style>
  <w:style w:type="paragraph" w:customStyle="1" w:styleId="0FCE1614E5404BDFB1387CDA72479353">
    <w:name w:val="0FCE1614E5404BDFB1387CDA72479353"/>
    <w:rsid w:val="000F647A"/>
  </w:style>
  <w:style w:type="paragraph" w:customStyle="1" w:styleId="085C062438474E72A41E0BC37BF8D230">
    <w:name w:val="085C062438474E72A41E0BC37BF8D230"/>
    <w:rsid w:val="000F647A"/>
  </w:style>
  <w:style w:type="paragraph" w:customStyle="1" w:styleId="636839AD54EC4AE7B3977839E506B02A">
    <w:name w:val="636839AD54EC4AE7B3977839E506B02A"/>
    <w:rsid w:val="000F647A"/>
  </w:style>
  <w:style w:type="paragraph" w:customStyle="1" w:styleId="39E4094B47A849ABBFA673DCBFEE35E4">
    <w:name w:val="39E4094B47A849ABBFA673DCBFEE35E4"/>
    <w:rsid w:val="000F647A"/>
  </w:style>
  <w:style w:type="paragraph" w:customStyle="1" w:styleId="32A4612064FD43D0BF6DA1ACAACD81C7">
    <w:name w:val="32A4612064FD43D0BF6DA1ACAACD81C7"/>
    <w:rsid w:val="000F647A"/>
  </w:style>
  <w:style w:type="paragraph" w:customStyle="1" w:styleId="08B7A0FC202E4F8F8FB7B6009D7B19EF">
    <w:name w:val="08B7A0FC202E4F8F8FB7B6009D7B19EF"/>
    <w:rsid w:val="000F647A"/>
  </w:style>
  <w:style w:type="paragraph" w:customStyle="1" w:styleId="6A794BDA6F5D4C93A2684CABF1FF881D">
    <w:name w:val="6A794BDA6F5D4C93A2684CABF1FF881D"/>
    <w:rsid w:val="000F647A"/>
  </w:style>
  <w:style w:type="paragraph" w:customStyle="1" w:styleId="745383BD44A540A28444F8D0D1B8A5CE">
    <w:name w:val="745383BD44A540A28444F8D0D1B8A5CE"/>
    <w:rsid w:val="000F647A"/>
  </w:style>
  <w:style w:type="paragraph" w:customStyle="1" w:styleId="0FFC2E1B75F74B10B6F7AB74136F1040">
    <w:name w:val="0FFC2E1B75F74B10B6F7AB74136F1040"/>
    <w:rsid w:val="000F647A"/>
  </w:style>
  <w:style w:type="paragraph" w:customStyle="1" w:styleId="54E8F6AD2A2A401A9F359A5A865F39C1">
    <w:name w:val="54E8F6AD2A2A401A9F359A5A865F39C1"/>
    <w:rsid w:val="000F647A"/>
  </w:style>
  <w:style w:type="paragraph" w:customStyle="1" w:styleId="9A7481FE0AEA4CF98F3BA4432AFF2C9F">
    <w:name w:val="9A7481FE0AEA4CF98F3BA4432AFF2C9F"/>
    <w:rsid w:val="000F647A"/>
  </w:style>
  <w:style w:type="paragraph" w:customStyle="1" w:styleId="6DEFACC26A6348829C7869C18CC7C149">
    <w:name w:val="6DEFACC26A6348829C7869C18CC7C149"/>
    <w:rsid w:val="000F647A"/>
  </w:style>
  <w:style w:type="paragraph" w:customStyle="1" w:styleId="4A553C0ECF9143889D6B4E2ABD2D59A4">
    <w:name w:val="4A553C0ECF9143889D6B4E2ABD2D59A4"/>
    <w:rsid w:val="000F647A"/>
  </w:style>
  <w:style w:type="paragraph" w:customStyle="1" w:styleId="5DC3F6C223384C9E977637690C9C8AD7">
    <w:name w:val="5DC3F6C223384C9E977637690C9C8AD7"/>
    <w:rsid w:val="000F647A"/>
  </w:style>
  <w:style w:type="paragraph" w:customStyle="1" w:styleId="03A6F0BA47F94175865D3FBBF3D4F902">
    <w:name w:val="03A6F0BA47F94175865D3FBBF3D4F902"/>
    <w:rsid w:val="000F647A"/>
  </w:style>
  <w:style w:type="paragraph" w:customStyle="1" w:styleId="DA2B751AE2FD4457942B5A16FE03F7F4">
    <w:name w:val="DA2B751AE2FD4457942B5A16FE03F7F4"/>
    <w:rsid w:val="00BE0CA2"/>
  </w:style>
  <w:style w:type="paragraph" w:customStyle="1" w:styleId="A3298702C48D4A878AE9920C2E9E8772">
    <w:name w:val="A3298702C48D4A878AE9920C2E9E8772"/>
    <w:rsid w:val="00BE0CA2"/>
  </w:style>
  <w:style w:type="paragraph" w:customStyle="1" w:styleId="C0FC369045E84BF08DE7C11646E16443">
    <w:name w:val="C0FC369045E84BF08DE7C11646E16443"/>
    <w:rsid w:val="00BE0CA2"/>
  </w:style>
  <w:style w:type="paragraph" w:customStyle="1" w:styleId="21BBE8803EAC4D299DF91A400E5BB158">
    <w:name w:val="21BBE8803EAC4D299DF91A400E5BB158"/>
    <w:rsid w:val="00BE0CA2"/>
  </w:style>
  <w:style w:type="paragraph" w:customStyle="1" w:styleId="D4B4CCD472F9471BAD447924F9108D0F">
    <w:name w:val="D4B4CCD472F9471BAD447924F9108D0F"/>
    <w:rsid w:val="00BE0CA2"/>
  </w:style>
  <w:style w:type="paragraph" w:customStyle="1" w:styleId="2BFF2DC59A0F4779AEAA29A90BFC1191">
    <w:name w:val="2BFF2DC59A0F4779AEAA29A90BFC1191"/>
    <w:rsid w:val="00BE0CA2"/>
  </w:style>
  <w:style w:type="paragraph" w:customStyle="1" w:styleId="9C03D961E6924F77AEAED2CA889EDB73">
    <w:name w:val="9C03D961E6924F77AEAED2CA889EDB73"/>
    <w:rsid w:val="00BE0CA2"/>
  </w:style>
  <w:style w:type="paragraph" w:customStyle="1" w:styleId="A1118A499DDE432A934C5421B332130A">
    <w:name w:val="A1118A499DDE432A934C5421B332130A"/>
    <w:rsid w:val="00BE0CA2"/>
  </w:style>
  <w:style w:type="paragraph" w:customStyle="1" w:styleId="EB193746144E4BB986CF89AF43BBA67E">
    <w:name w:val="EB193746144E4BB986CF89AF43BBA67E"/>
    <w:rsid w:val="00BE0CA2"/>
  </w:style>
  <w:style w:type="paragraph" w:customStyle="1" w:styleId="E9FA5C72E1C245FA8D5E558124046544">
    <w:name w:val="E9FA5C72E1C245FA8D5E558124046544"/>
    <w:rsid w:val="00BE0CA2"/>
  </w:style>
  <w:style w:type="paragraph" w:customStyle="1" w:styleId="392A24C5B9C54534A58D9C8D5DCC5C88">
    <w:name w:val="392A24C5B9C54534A58D9C8D5DCC5C88"/>
    <w:rsid w:val="00BE0CA2"/>
  </w:style>
  <w:style w:type="paragraph" w:customStyle="1" w:styleId="FA955C3C2E14426A99E21F3A83732BD8">
    <w:name w:val="FA955C3C2E14426A99E21F3A83732BD8"/>
    <w:rsid w:val="00BE0CA2"/>
  </w:style>
  <w:style w:type="paragraph" w:customStyle="1" w:styleId="C82820F7B2BF4CAFAE6FBB4ED07E7929">
    <w:name w:val="C82820F7B2BF4CAFAE6FBB4ED07E7929"/>
    <w:rsid w:val="00BE0CA2"/>
  </w:style>
  <w:style w:type="paragraph" w:customStyle="1" w:styleId="B3B61CF8F9E749BD87D8B8E2BDD442CD">
    <w:name w:val="B3B61CF8F9E749BD87D8B8E2BDD442CD"/>
    <w:rsid w:val="00BE0CA2"/>
  </w:style>
  <w:style w:type="paragraph" w:customStyle="1" w:styleId="9EE82C153B7D40ADA0744AC78D0477BE">
    <w:name w:val="9EE82C153B7D40ADA0744AC78D0477BE"/>
    <w:rsid w:val="00BE0CA2"/>
  </w:style>
  <w:style w:type="paragraph" w:customStyle="1" w:styleId="4F99B331F560409D908D2F679EB33EC3">
    <w:name w:val="4F99B331F560409D908D2F679EB33EC3"/>
    <w:rsid w:val="00BE0CA2"/>
  </w:style>
  <w:style w:type="paragraph" w:customStyle="1" w:styleId="644BD63349AB43EE9DE6E67F0D027FBA">
    <w:name w:val="644BD63349AB43EE9DE6E67F0D027FBA"/>
    <w:rsid w:val="00BE0CA2"/>
  </w:style>
  <w:style w:type="paragraph" w:customStyle="1" w:styleId="FDB4A9555914489BB48D4FA5DE7FB6AD">
    <w:name w:val="FDB4A9555914489BB48D4FA5DE7FB6AD"/>
    <w:rsid w:val="00BE0CA2"/>
  </w:style>
  <w:style w:type="paragraph" w:customStyle="1" w:styleId="BEE8B3ABD0C74D6BA6EEE8E7215D7559">
    <w:name w:val="BEE8B3ABD0C74D6BA6EEE8E7215D7559"/>
    <w:rsid w:val="00BE0CA2"/>
  </w:style>
  <w:style w:type="paragraph" w:customStyle="1" w:styleId="7707F595FA0348F0A794AD2340954B7D">
    <w:name w:val="7707F595FA0348F0A794AD2340954B7D"/>
    <w:rsid w:val="00BE0CA2"/>
  </w:style>
  <w:style w:type="paragraph" w:customStyle="1" w:styleId="7989D829BBA14C059024D10E5ED56002">
    <w:name w:val="7989D829BBA14C059024D10E5ED56002"/>
    <w:rsid w:val="00BE0CA2"/>
  </w:style>
  <w:style w:type="paragraph" w:customStyle="1" w:styleId="F060C3AD90134F69AB818387BA1E6C9F">
    <w:name w:val="F060C3AD90134F69AB818387BA1E6C9F"/>
    <w:rsid w:val="00BE0CA2"/>
  </w:style>
  <w:style w:type="paragraph" w:customStyle="1" w:styleId="B6BA68A295764F129AC42E60D84BF097">
    <w:name w:val="B6BA68A295764F129AC42E60D84BF097"/>
    <w:rsid w:val="00BE0CA2"/>
  </w:style>
  <w:style w:type="paragraph" w:customStyle="1" w:styleId="F7C67E1F994644FE9682487FCF39A603">
    <w:name w:val="F7C67E1F994644FE9682487FCF39A603"/>
    <w:rsid w:val="00BE0CA2"/>
  </w:style>
  <w:style w:type="paragraph" w:customStyle="1" w:styleId="4A9E42D02BB3471393DEA535736EAC15">
    <w:name w:val="4A9E42D02BB3471393DEA535736EAC15"/>
    <w:rsid w:val="00BE0CA2"/>
  </w:style>
  <w:style w:type="paragraph" w:customStyle="1" w:styleId="49B4B9A72CD94CB18557137456F1BBB1">
    <w:name w:val="49B4B9A72CD94CB18557137456F1BBB1"/>
    <w:rsid w:val="00BE0CA2"/>
  </w:style>
  <w:style w:type="paragraph" w:customStyle="1" w:styleId="269B07D07DD740DE99F58ED79ACB10C3">
    <w:name w:val="269B07D07DD740DE99F58ED79ACB10C3"/>
    <w:rsid w:val="00BE0CA2"/>
  </w:style>
  <w:style w:type="paragraph" w:customStyle="1" w:styleId="2DF56978A6984E89BE27BAC97604DD25">
    <w:name w:val="2DF56978A6984E89BE27BAC97604DD25"/>
    <w:rsid w:val="00BE0CA2"/>
  </w:style>
  <w:style w:type="paragraph" w:customStyle="1" w:styleId="79FF69891C6746A7917C6FA2976A0A81">
    <w:name w:val="79FF69891C6746A7917C6FA2976A0A81"/>
    <w:rsid w:val="00BE0CA2"/>
  </w:style>
  <w:style w:type="paragraph" w:customStyle="1" w:styleId="AC5D80AA476D4A02B1AA7A42A8B5C38B">
    <w:name w:val="AC5D80AA476D4A02B1AA7A42A8B5C38B"/>
    <w:rsid w:val="00BE0CA2"/>
  </w:style>
  <w:style w:type="paragraph" w:customStyle="1" w:styleId="81FE60E35D7749EB809EE0FB469FF194">
    <w:name w:val="81FE60E35D7749EB809EE0FB469FF194"/>
    <w:rsid w:val="00BE0CA2"/>
  </w:style>
  <w:style w:type="paragraph" w:customStyle="1" w:styleId="CE965987421944BCBE17BF823DC991C3">
    <w:name w:val="CE965987421944BCBE17BF823DC991C3"/>
    <w:rsid w:val="00BE0CA2"/>
  </w:style>
  <w:style w:type="paragraph" w:customStyle="1" w:styleId="1AE7A7082AE848779872200009E1E9E9">
    <w:name w:val="1AE7A7082AE848779872200009E1E9E9"/>
    <w:rsid w:val="00BE0CA2"/>
  </w:style>
  <w:style w:type="paragraph" w:customStyle="1" w:styleId="252367B54F3F4EB39877E267A6B77460">
    <w:name w:val="252367B54F3F4EB39877E267A6B77460"/>
    <w:rsid w:val="00BE0CA2"/>
  </w:style>
  <w:style w:type="paragraph" w:customStyle="1" w:styleId="8B34864970C54FA9BFCCE6171710C81A">
    <w:name w:val="8B34864970C54FA9BFCCE6171710C81A"/>
    <w:rsid w:val="00BE0CA2"/>
  </w:style>
  <w:style w:type="paragraph" w:customStyle="1" w:styleId="87737EB2B6664DD18A447E833C76A31A">
    <w:name w:val="87737EB2B6664DD18A447E833C76A31A"/>
    <w:rsid w:val="00BE0CA2"/>
  </w:style>
  <w:style w:type="paragraph" w:customStyle="1" w:styleId="F77CF32FE81548678D4A7C3AE0879937">
    <w:name w:val="F77CF32FE81548678D4A7C3AE0879937"/>
    <w:rsid w:val="00BE0CA2"/>
  </w:style>
  <w:style w:type="paragraph" w:customStyle="1" w:styleId="73335FD7F87C4E79AF9AA6BE525A4354">
    <w:name w:val="73335FD7F87C4E79AF9AA6BE525A4354"/>
    <w:rsid w:val="00BE0CA2"/>
  </w:style>
  <w:style w:type="paragraph" w:customStyle="1" w:styleId="F804551DAEAF4970A97D6CD6E7BCA18A">
    <w:name w:val="F804551DAEAF4970A97D6CD6E7BCA18A"/>
    <w:rsid w:val="00BE0CA2"/>
  </w:style>
  <w:style w:type="paragraph" w:customStyle="1" w:styleId="9D746E1339B94EAAA8EBC294BDFDE57B">
    <w:name w:val="9D746E1339B94EAAA8EBC294BDFDE57B"/>
    <w:rsid w:val="00BE0CA2"/>
  </w:style>
  <w:style w:type="paragraph" w:customStyle="1" w:styleId="D31CF1EF3FFC4101A417184376E3D803">
    <w:name w:val="D31CF1EF3FFC4101A417184376E3D803"/>
    <w:rsid w:val="00BE0CA2"/>
  </w:style>
  <w:style w:type="paragraph" w:customStyle="1" w:styleId="73089F58153343B3B39D1D92FFE7DE9D">
    <w:name w:val="73089F58153343B3B39D1D92FFE7DE9D"/>
    <w:rsid w:val="00BE0CA2"/>
  </w:style>
  <w:style w:type="paragraph" w:customStyle="1" w:styleId="9C69518392454DA686DA0FC53C37C86E">
    <w:name w:val="9C69518392454DA686DA0FC53C37C86E"/>
    <w:rsid w:val="00BE0CA2"/>
  </w:style>
  <w:style w:type="paragraph" w:customStyle="1" w:styleId="E1060578C7234089AEA0D235DA976107">
    <w:name w:val="E1060578C7234089AEA0D235DA976107"/>
    <w:rsid w:val="00BE0CA2"/>
  </w:style>
  <w:style w:type="paragraph" w:customStyle="1" w:styleId="98F382156AC04FE49F74B0D029411159">
    <w:name w:val="98F382156AC04FE49F74B0D029411159"/>
    <w:rsid w:val="00BE0CA2"/>
  </w:style>
  <w:style w:type="paragraph" w:customStyle="1" w:styleId="7012F28C69E24664836F3F51AD2666F5">
    <w:name w:val="7012F28C69E24664836F3F51AD2666F5"/>
    <w:rsid w:val="00BE0CA2"/>
  </w:style>
  <w:style w:type="paragraph" w:customStyle="1" w:styleId="674F48909F364F549E44C82A0FEAC0E4">
    <w:name w:val="674F48909F364F549E44C82A0FEAC0E4"/>
    <w:rsid w:val="00BE0CA2"/>
  </w:style>
  <w:style w:type="paragraph" w:customStyle="1" w:styleId="925F223569D2414995BFAFC17711E8E6">
    <w:name w:val="925F223569D2414995BFAFC17711E8E6"/>
    <w:rsid w:val="00BE0CA2"/>
  </w:style>
  <w:style w:type="paragraph" w:customStyle="1" w:styleId="10741EB1B3384323AD6300A7E5F74015">
    <w:name w:val="10741EB1B3384323AD6300A7E5F74015"/>
    <w:rsid w:val="00BE0CA2"/>
  </w:style>
  <w:style w:type="paragraph" w:customStyle="1" w:styleId="060F8186274A43A584D690376F4BD956">
    <w:name w:val="060F8186274A43A584D690376F4BD956"/>
    <w:rsid w:val="00BE0CA2"/>
  </w:style>
  <w:style w:type="paragraph" w:customStyle="1" w:styleId="C31F8295DD964CC78E28B6346B42277B">
    <w:name w:val="C31F8295DD964CC78E28B6346B42277B"/>
    <w:rsid w:val="00BE0CA2"/>
  </w:style>
  <w:style w:type="paragraph" w:customStyle="1" w:styleId="1A446B44A582494DA807D2F471080585">
    <w:name w:val="1A446B44A582494DA807D2F471080585"/>
    <w:rsid w:val="00BE0CA2"/>
  </w:style>
  <w:style w:type="paragraph" w:customStyle="1" w:styleId="8BB2A226F0074BF4B5CFCCFD83D95C1C">
    <w:name w:val="8BB2A226F0074BF4B5CFCCFD83D95C1C"/>
    <w:rsid w:val="00BE0CA2"/>
  </w:style>
  <w:style w:type="paragraph" w:customStyle="1" w:styleId="7FBB914209E944F28451D4102A977E19">
    <w:name w:val="7FBB914209E944F28451D4102A977E19"/>
    <w:rsid w:val="00BE0CA2"/>
  </w:style>
  <w:style w:type="paragraph" w:customStyle="1" w:styleId="01AEEBE59BA84F3B926074B03687A51F">
    <w:name w:val="01AEEBE59BA84F3B926074B03687A51F"/>
    <w:rsid w:val="00BE0CA2"/>
  </w:style>
  <w:style w:type="paragraph" w:customStyle="1" w:styleId="3BE82B05630E4C438999AF3DA873971E">
    <w:name w:val="3BE82B05630E4C438999AF3DA873971E"/>
    <w:rsid w:val="00BE0CA2"/>
  </w:style>
  <w:style w:type="paragraph" w:customStyle="1" w:styleId="02C3D69459034A3DA6517F4C23869D61">
    <w:name w:val="02C3D69459034A3DA6517F4C23869D61"/>
    <w:rsid w:val="00BE0CA2"/>
  </w:style>
  <w:style w:type="paragraph" w:customStyle="1" w:styleId="6F15C669996D4BFDBC724635CE4C472D">
    <w:name w:val="6F15C669996D4BFDBC724635CE4C472D"/>
    <w:rsid w:val="00BE0CA2"/>
  </w:style>
  <w:style w:type="paragraph" w:customStyle="1" w:styleId="61FF4C8EA27A42ADAE31323E589220BA">
    <w:name w:val="61FF4C8EA27A42ADAE31323E589220BA"/>
    <w:rsid w:val="00BE0CA2"/>
  </w:style>
  <w:style w:type="paragraph" w:customStyle="1" w:styleId="B62838498B964B658A46C37DE26FECBF">
    <w:name w:val="B62838498B964B658A46C37DE26FECBF"/>
    <w:rsid w:val="00BE0CA2"/>
  </w:style>
  <w:style w:type="paragraph" w:customStyle="1" w:styleId="2ACD996004D949258B32CC7459D3AA18">
    <w:name w:val="2ACD996004D949258B32CC7459D3AA18"/>
    <w:rsid w:val="00BE0CA2"/>
  </w:style>
  <w:style w:type="paragraph" w:customStyle="1" w:styleId="7BA51691A0094D30B6695701575B0478">
    <w:name w:val="7BA51691A0094D30B6695701575B0478"/>
    <w:rsid w:val="00BE0CA2"/>
  </w:style>
  <w:style w:type="paragraph" w:customStyle="1" w:styleId="95A42C3F884D4CBC9C5E76E218C1FDC9">
    <w:name w:val="95A42C3F884D4CBC9C5E76E218C1FDC9"/>
    <w:rsid w:val="00BE0CA2"/>
  </w:style>
  <w:style w:type="paragraph" w:customStyle="1" w:styleId="2E646EB669B84A1F89B560D5759D53C7">
    <w:name w:val="2E646EB669B84A1F89B560D5759D53C7"/>
    <w:rsid w:val="00BE0CA2"/>
  </w:style>
  <w:style w:type="paragraph" w:customStyle="1" w:styleId="C234FA1F123243898405A9B973DB9FAB">
    <w:name w:val="C234FA1F123243898405A9B973DB9FAB"/>
    <w:rsid w:val="00BE0CA2"/>
  </w:style>
  <w:style w:type="paragraph" w:customStyle="1" w:styleId="BF585D37390C48EF9D6C85393C11C03F">
    <w:name w:val="BF585D37390C48EF9D6C85393C11C03F"/>
    <w:rsid w:val="00BE0CA2"/>
  </w:style>
  <w:style w:type="paragraph" w:customStyle="1" w:styleId="042B88B363554E8082C28D4E68944ED8">
    <w:name w:val="042B88B363554E8082C28D4E68944ED8"/>
    <w:rsid w:val="00BE0CA2"/>
  </w:style>
  <w:style w:type="paragraph" w:customStyle="1" w:styleId="432562B0B0E243E88959EF721972527F">
    <w:name w:val="432562B0B0E243E88959EF721972527F"/>
    <w:rsid w:val="00BE0CA2"/>
  </w:style>
  <w:style w:type="paragraph" w:customStyle="1" w:styleId="AD7C400BD56D41DCA8C955618E992C8C">
    <w:name w:val="AD7C400BD56D41DCA8C955618E992C8C"/>
    <w:rsid w:val="00BE0CA2"/>
  </w:style>
  <w:style w:type="paragraph" w:customStyle="1" w:styleId="7499ABC777DD49718E6653093B387FB3">
    <w:name w:val="7499ABC777DD49718E6653093B387FB3"/>
    <w:rsid w:val="00BE0CA2"/>
  </w:style>
  <w:style w:type="paragraph" w:customStyle="1" w:styleId="98DDD72F11754A66B3B6110BF11E1FEF">
    <w:name w:val="98DDD72F11754A66B3B6110BF11E1FEF"/>
    <w:rsid w:val="00BE0CA2"/>
  </w:style>
  <w:style w:type="paragraph" w:customStyle="1" w:styleId="8CADE228A6EF410197B57EE9E6D54991">
    <w:name w:val="8CADE228A6EF410197B57EE9E6D54991"/>
    <w:rsid w:val="00BE0CA2"/>
  </w:style>
  <w:style w:type="paragraph" w:customStyle="1" w:styleId="AA3971C434994F08B2F6ECC8EB9AF3FF">
    <w:name w:val="AA3971C434994F08B2F6ECC8EB9AF3FF"/>
    <w:rsid w:val="00BE0CA2"/>
  </w:style>
  <w:style w:type="paragraph" w:customStyle="1" w:styleId="858C7D7C015C4064820CD4D02EA4B8C4">
    <w:name w:val="858C7D7C015C4064820CD4D02EA4B8C4"/>
    <w:rsid w:val="00BE0CA2"/>
  </w:style>
  <w:style w:type="paragraph" w:customStyle="1" w:styleId="57EB8CE83F3948A7B8AB6EBBE0BF7756">
    <w:name w:val="57EB8CE83F3948A7B8AB6EBBE0BF7756"/>
    <w:rsid w:val="00BE0CA2"/>
  </w:style>
  <w:style w:type="paragraph" w:customStyle="1" w:styleId="E9A4D03BFB6942858A662D5AA7D66A13">
    <w:name w:val="E9A4D03BFB6942858A662D5AA7D66A13"/>
    <w:rsid w:val="00BE0CA2"/>
  </w:style>
  <w:style w:type="paragraph" w:customStyle="1" w:styleId="5CB0558A31614E4FB19BCF54FA41AF01">
    <w:name w:val="5CB0558A31614E4FB19BCF54FA41AF01"/>
    <w:rsid w:val="00BE0CA2"/>
  </w:style>
  <w:style w:type="paragraph" w:customStyle="1" w:styleId="1EBF6C6E9ECB4F72A374367DDE1FFFC4">
    <w:name w:val="1EBF6C6E9ECB4F72A374367DDE1FFFC4"/>
    <w:rsid w:val="00BE0CA2"/>
  </w:style>
  <w:style w:type="paragraph" w:customStyle="1" w:styleId="32A20CEE9B9B4D129FC16DE0A025CFCD">
    <w:name w:val="32A20CEE9B9B4D129FC16DE0A025CFCD"/>
    <w:rsid w:val="00BE0CA2"/>
  </w:style>
  <w:style w:type="paragraph" w:customStyle="1" w:styleId="2AFC0703EF4F478DB8E2EF1AF86D9630">
    <w:name w:val="2AFC0703EF4F478DB8E2EF1AF86D9630"/>
    <w:rsid w:val="00BE0CA2"/>
  </w:style>
  <w:style w:type="paragraph" w:customStyle="1" w:styleId="2DFE5CB94D894714B1A7ABF57BD82479">
    <w:name w:val="2DFE5CB94D894714B1A7ABF57BD82479"/>
    <w:rsid w:val="00BE0CA2"/>
  </w:style>
  <w:style w:type="paragraph" w:customStyle="1" w:styleId="D6F84C8109164C11942A72E7D4F1B64D">
    <w:name w:val="D6F84C8109164C11942A72E7D4F1B64D"/>
    <w:rsid w:val="00BE0CA2"/>
  </w:style>
  <w:style w:type="paragraph" w:customStyle="1" w:styleId="DDD1618521684572B02E302794E2AAFF">
    <w:name w:val="DDD1618521684572B02E302794E2AAFF"/>
    <w:rsid w:val="00BE0CA2"/>
  </w:style>
  <w:style w:type="paragraph" w:customStyle="1" w:styleId="3BF800ABDD834770A24E106D7DDE6CC1">
    <w:name w:val="3BF800ABDD834770A24E106D7DDE6CC1"/>
    <w:rsid w:val="00BE0CA2"/>
  </w:style>
  <w:style w:type="paragraph" w:customStyle="1" w:styleId="73308F56A7114BFA8E1EF0A16BBD9268">
    <w:name w:val="73308F56A7114BFA8E1EF0A16BBD9268"/>
    <w:rsid w:val="00BE0CA2"/>
  </w:style>
  <w:style w:type="paragraph" w:customStyle="1" w:styleId="C231C573714C49408DC5AB524E660C9B">
    <w:name w:val="C231C573714C49408DC5AB524E660C9B"/>
    <w:rsid w:val="00BE0CA2"/>
  </w:style>
  <w:style w:type="paragraph" w:customStyle="1" w:styleId="24D35563FC4A47D79195081FDCA0C872">
    <w:name w:val="24D35563FC4A47D79195081FDCA0C872"/>
    <w:rsid w:val="00BE0CA2"/>
  </w:style>
  <w:style w:type="paragraph" w:customStyle="1" w:styleId="928933419A174A268A599FCB04F55CEE">
    <w:name w:val="928933419A174A268A599FCB04F55CEE"/>
    <w:rsid w:val="00BE0CA2"/>
  </w:style>
  <w:style w:type="paragraph" w:customStyle="1" w:styleId="7DC513CF625347B58F3C07B9AD652A68">
    <w:name w:val="7DC513CF625347B58F3C07B9AD652A68"/>
    <w:rsid w:val="00BE0CA2"/>
  </w:style>
  <w:style w:type="paragraph" w:customStyle="1" w:styleId="DC14C56FD6914648898657D3E7336EFD">
    <w:name w:val="DC14C56FD6914648898657D3E7336EFD"/>
    <w:rsid w:val="00BE0CA2"/>
  </w:style>
  <w:style w:type="paragraph" w:customStyle="1" w:styleId="68E35551BB3B4E208556F4A4E2DADE6A">
    <w:name w:val="68E35551BB3B4E208556F4A4E2DADE6A"/>
    <w:rsid w:val="00BE0CA2"/>
  </w:style>
  <w:style w:type="paragraph" w:customStyle="1" w:styleId="CA825A6573D04E36BCA2239B3B8C0E5F">
    <w:name w:val="CA825A6573D04E36BCA2239B3B8C0E5F"/>
    <w:rsid w:val="00BE0CA2"/>
  </w:style>
  <w:style w:type="paragraph" w:customStyle="1" w:styleId="DC8F504FC2A543EAA78A88D8939D9B29">
    <w:name w:val="DC8F504FC2A543EAA78A88D8939D9B29"/>
    <w:rsid w:val="00BE0CA2"/>
  </w:style>
  <w:style w:type="paragraph" w:customStyle="1" w:styleId="7F7A2AE997074B458B84981D8D099630">
    <w:name w:val="7F7A2AE997074B458B84981D8D099630"/>
    <w:rsid w:val="00BE0CA2"/>
  </w:style>
  <w:style w:type="paragraph" w:customStyle="1" w:styleId="B8C68318CDC54ADF814BFFBE98C074D1">
    <w:name w:val="B8C68318CDC54ADF814BFFBE98C074D1"/>
    <w:rsid w:val="00BE0CA2"/>
  </w:style>
  <w:style w:type="paragraph" w:customStyle="1" w:styleId="70C6E8CD1EF54741ADB5018231C132AC">
    <w:name w:val="70C6E8CD1EF54741ADB5018231C132AC"/>
    <w:rsid w:val="00BE0CA2"/>
  </w:style>
  <w:style w:type="paragraph" w:customStyle="1" w:styleId="A1C7716B8FB14EEBB35680D8635E860F">
    <w:name w:val="A1C7716B8FB14EEBB35680D8635E860F"/>
    <w:rsid w:val="00BE0CA2"/>
  </w:style>
  <w:style w:type="paragraph" w:customStyle="1" w:styleId="386BDD2C5AD4432A8D03A28E01282224">
    <w:name w:val="386BDD2C5AD4432A8D03A28E01282224"/>
    <w:rsid w:val="00BE0CA2"/>
  </w:style>
  <w:style w:type="paragraph" w:customStyle="1" w:styleId="256E7D99CBF24AD482D9B4E0F4E94E7C">
    <w:name w:val="256E7D99CBF24AD482D9B4E0F4E94E7C"/>
    <w:rsid w:val="00BE0CA2"/>
  </w:style>
  <w:style w:type="paragraph" w:customStyle="1" w:styleId="41BF26B9F10C4AD5B54167B36D1036DC">
    <w:name w:val="41BF26B9F10C4AD5B54167B36D1036DC"/>
    <w:rsid w:val="00BE0CA2"/>
  </w:style>
  <w:style w:type="paragraph" w:customStyle="1" w:styleId="052B61A63B1840249EDDB5E5DB493828">
    <w:name w:val="052B61A63B1840249EDDB5E5DB493828"/>
    <w:rsid w:val="00BE0CA2"/>
  </w:style>
  <w:style w:type="paragraph" w:customStyle="1" w:styleId="021366F93E574BF797F584EB2D86D2E7">
    <w:name w:val="021366F93E574BF797F584EB2D86D2E7"/>
    <w:rsid w:val="00BE0CA2"/>
  </w:style>
  <w:style w:type="paragraph" w:customStyle="1" w:styleId="3E684DBE7DE3452EBA1D81FE20A5B6F1">
    <w:name w:val="3E684DBE7DE3452EBA1D81FE20A5B6F1"/>
    <w:rsid w:val="00BE0CA2"/>
  </w:style>
  <w:style w:type="paragraph" w:customStyle="1" w:styleId="F3A4B0118D4F4F1D958BB4F6A3259F79">
    <w:name w:val="F3A4B0118D4F4F1D958BB4F6A3259F79"/>
    <w:rsid w:val="00BE0CA2"/>
  </w:style>
  <w:style w:type="paragraph" w:customStyle="1" w:styleId="7720A20913B54B01AA5EFE935DD79773">
    <w:name w:val="7720A20913B54B01AA5EFE935DD79773"/>
    <w:rsid w:val="00BE0CA2"/>
  </w:style>
  <w:style w:type="paragraph" w:customStyle="1" w:styleId="FCCC79DF35754278A6EB39C888CCCE36">
    <w:name w:val="FCCC79DF35754278A6EB39C888CCCE36"/>
    <w:rsid w:val="00BE0CA2"/>
  </w:style>
  <w:style w:type="paragraph" w:customStyle="1" w:styleId="EC6DB5412E4740DCAE7FDA44666DF4C8">
    <w:name w:val="EC6DB5412E4740DCAE7FDA44666DF4C8"/>
    <w:rsid w:val="00BE0CA2"/>
  </w:style>
  <w:style w:type="paragraph" w:customStyle="1" w:styleId="189EDE2F0E51499AAE81820F7865D790">
    <w:name w:val="189EDE2F0E51499AAE81820F7865D790"/>
    <w:rsid w:val="00BE0CA2"/>
  </w:style>
  <w:style w:type="paragraph" w:customStyle="1" w:styleId="FF633836C0BB431BB8BC035FFB399854">
    <w:name w:val="FF633836C0BB431BB8BC035FFB399854"/>
    <w:rsid w:val="00BE0CA2"/>
  </w:style>
  <w:style w:type="paragraph" w:customStyle="1" w:styleId="FF6BC5D55E494F88AE83E405A0DE8456">
    <w:name w:val="FF6BC5D55E494F88AE83E405A0DE8456"/>
    <w:rsid w:val="00BE0CA2"/>
  </w:style>
  <w:style w:type="paragraph" w:customStyle="1" w:styleId="CAAB715AD59942E3A584A12830368569">
    <w:name w:val="CAAB715AD59942E3A584A12830368569"/>
    <w:rsid w:val="00BE0CA2"/>
  </w:style>
  <w:style w:type="paragraph" w:customStyle="1" w:styleId="8CBEE2C239684F2C97A05AACF09A1620">
    <w:name w:val="8CBEE2C239684F2C97A05AACF09A1620"/>
    <w:rsid w:val="00BE0CA2"/>
  </w:style>
  <w:style w:type="paragraph" w:customStyle="1" w:styleId="C7B53F83761C493DA85FEAB0E993A201">
    <w:name w:val="C7B53F83761C493DA85FEAB0E993A201"/>
    <w:rsid w:val="00BE0CA2"/>
  </w:style>
  <w:style w:type="paragraph" w:customStyle="1" w:styleId="9ABDA00AFD484AD9B28859F5D2406567">
    <w:name w:val="9ABDA00AFD484AD9B28859F5D2406567"/>
    <w:rsid w:val="00BE0CA2"/>
  </w:style>
  <w:style w:type="paragraph" w:customStyle="1" w:styleId="3352997CD18B4B93BE3E2896731D0D37">
    <w:name w:val="3352997CD18B4B93BE3E2896731D0D37"/>
    <w:rsid w:val="00BE0CA2"/>
  </w:style>
  <w:style w:type="paragraph" w:customStyle="1" w:styleId="3116D0DE5FC2462AAE0C4E39CEB681C7">
    <w:name w:val="3116D0DE5FC2462AAE0C4E39CEB681C7"/>
    <w:rsid w:val="00BE0CA2"/>
  </w:style>
  <w:style w:type="paragraph" w:customStyle="1" w:styleId="ED5878BADC794BDAA3FEA1F52108B52A">
    <w:name w:val="ED5878BADC794BDAA3FEA1F52108B52A"/>
    <w:rsid w:val="00BE0CA2"/>
  </w:style>
  <w:style w:type="paragraph" w:customStyle="1" w:styleId="7EC5306921734336BDEF26CE4CCA0442">
    <w:name w:val="7EC5306921734336BDEF26CE4CCA0442"/>
    <w:rsid w:val="00BE0CA2"/>
  </w:style>
  <w:style w:type="paragraph" w:customStyle="1" w:styleId="6AC9D947D8DE460BB7C6814F0226B657">
    <w:name w:val="6AC9D947D8DE460BB7C6814F0226B657"/>
    <w:rsid w:val="00BE0CA2"/>
  </w:style>
  <w:style w:type="paragraph" w:customStyle="1" w:styleId="84B7C8C175DB4D94808BE2D4AF4983D5">
    <w:name w:val="84B7C8C175DB4D94808BE2D4AF4983D5"/>
    <w:rsid w:val="00BE0CA2"/>
  </w:style>
  <w:style w:type="paragraph" w:customStyle="1" w:styleId="70C9F52DCC834BBCAB7503B2037B5F8A">
    <w:name w:val="70C9F52DCC834BBCAB7503B2037B5F8A"/>
    <w:rsid w:val="00BE0CA2"/>
  </w:style>
  <w:style w:type="paragraph" w:customStyle="1" w:styleId="2EF8D161ACD144D78177901A92E5DBD5">
    <w:name w:val="2EF8D161ACD144D78177901A92E5DBD5"/>
    <w:rsid w:val="00BE0CA2"/>
  </w:style>
  <w:style w:type="paragraph" w:customStyle="1" w:styleId="5984FC1D1EE94AF2A4F458FAC1CEFF92">
    <w:name w:val="5984FC1D1EE94AF2A4F458FAC1CEFF92"/>
    <w:rsid w:val="00BE0CA2"/>
  </w:style>
  <w:style w:type="paragraph" w:customStyle="1" w:styleId="EBAB681C185B4929A2F21EE0049ACF93">
    <w:name w:val="EBAB681C185B4929A2F21EE0049ACF93"/>
    <w:rsid w:val="00BE0CA2"/>
  </w:style>
  <w:style w:type="paragraph" w:customStyle="1" w:styleId="822DBB00B4A846E5875DC7688A80216C">
    <w:name w:val="822DBB00B4A846E5875DC7688A80216C"/>
    <w:rsid w:val="00BE0CA2"/>
  </w:style>
  <w:style w:type="paragraph" w:customStyle="1" w:styleId="9D46122D12664D168CA340D4E3089378">
    <w:name w:val="9D46122D12664D168CA340D4E3089378"/>
    <w:rsid w:val="00BE0CA2"/>
  </w:style>
  <w:style w:type="paragraph" w:customStyle="1" w:styleId="1E0A6BB6A95F4753B8AAF844C72268C7">
    <w:name w:val="1E0A6BB6A95F4753B8AAF844C72268C7"/>
    <w:rsid w:val="00BE0CA2"/>
  </w:style>
  <w:style w:type="paragraph" w:customStyle="1" w:styleId="693683C2C7A34C50800FE3ECDF94273B">
    <w:name w:val="693683C2C7A34C50800FE3ECDF94273B"/>
    <w:rsid w:val="00BE0CA2"/>
  </w:style>
  <w:style w:type="paragraph" w:customStyle="1" w:styleId="8AFA57CAE032489C9E945660D02D6ECC">
    <w:name w:val="8AFA57CAE032489C9E945660D02D6ECC"/>
    <w:rsid w:val="00BE0CA2"/>
  </w:style>
  <w:style w:type="paragraph" w:customStyle="1" w:styleId="F361DF4ACCE143F2B99B0780A7B10B97">
    <w:name w:val="F361DF4ACCE143F2B99B0780A7B10B97"/>
    <w:rsid w:val="00BE0CA2"/>
  </w:style>
  <w:style w:type="paragraph" w:customStyle="1" w:styleId="D5BAD2FFE5EA404498C7F0B9A8C0EA74">
    <w:name w:val="D5BAD2FFE5EA404498C7F0B9A8C0EA74"/>
    <w:rsid w:val="00BE0CA2"/>
  </w:style>
  <w:style w:type="paragraph" w:customStyle="1" w:styleId="975BD89EE916402A846106E2F1E2D16E">
    <w:name w:val="975BD89EE916402A846106E2F1E2D16E"/>
    <w:rsid w:val="00BE0CA2"/>
  </w:style>
  <w:style w:type="paragraph" w:customStyle="1" w:styleId="90B1431FEF6240BFB47CF7B2B1D48FC8">
    <w:name w:val="90B1431FEF6240BFB47CF7B2B1D48FC8"/>
    <w:rsid w:val="00BE0CA2"/>
  </w:style>
  <w:style w:type="paragraph" w:customStyle="1" w:styleId="B4629B0ED65C4AC88C428C02D508D5EC">
    <w:name w:val="B4629B0ED65C4AC88C428C02D508D5EC"/>
    <w:rsid w:val="00BE0CA2"/>
  </w:style>
  <w:style w:type="paragraph" w:customStyle="1" w:styleId="B952A5A911FD4222BAF4AB19C68243FA">
    <w:name w:val="B952A5A911FD4222BAF4AB19C68243FA"/>
    <w:rsid w:val="00BE0CA2"/>
  </w:style>
  <w:style w:type="paragraph" w:customStyle="1" w:styleId="D8D82C3581D648E6B349F4A12623EDF5">
    <w:name w:val="D8D82C3581D648E6B349F4A12623EDF5"/>
    <w:rsid w:val="00BE0CA2"/>
  </w:style>
  <w:style w:type="paragraph" w:customStyle="1" w:styleId="F7C05269B2D34BCEBEB2349EC89342C7">
    <w:name w:val="F7C05269B2D34BCEBEB2349EC89342C7"/>
    <w:rsid w:val="00BE0CA2"/>
  </w:style>
  <w:style w:type="paragraph" w:customStyle="1" w:styleId="9F6E7D52DEFD4D4E9880656802DD7FA8">
    <w:name w:val="9F6E7D52DEFD4D4E9880656802DD7FA8"/>
    <w:rsid w:val="00BE0CA2"/>
  </w:style>
  <w:style w:type="paragraph" w:customStyle="1" w:styleId="357D6412DEE946688967F2FC01A78EF6">
    <w:name w:val="357D6412DEE946688967F2FC01A78EF6"/>
    <w:rsid w:val="00BE0CA2"/>
  </w:style>
  <w:style w:type="paragraph" w:customStyle="1" w:styleId="E7EED16D24B84C5684EC275CDF9D1709">
    <w:name w:val="E7EED16D24B84C5684EC275CDF9D1709"/>
    <w:rsid w:val="00BE0CA2"/>
  </w:style>
  <w:style w:type="paragraph" w:customStyle="1" w:styleId="D1F145FCEE81426BA9BCCE22B1CEC57D">
    <w:name w:val="D1F145FCEE81426BA9BCCE22B1CEC57D"/>
    <w:rsid w:val="00BE0CA2"/>
  </w:style>
  <w:style w:type="paragraph" w:customStyle="1" w:styleId="3A46FE9BFF2745B799CDF7CB137B251F">
    <w:name w:val="3A46FE9BFF2745B799CDF7CB137B251F"/>
    <w:rsid w:val="00BE0CA2"/>
  </w:style>
  <w:style w:type="paragraph" w:customStyle="1" w:styleId="FA9BE4329A9343E7A1F6FC3C1662344C">
    <w:name w:val="FA9BE4329A9343E7A1F6FC3C1662344C"/>
    <w:rsid w:val="00BE0CA2"/>
  </w:style>
  <w:style w:type="paragraph" w:customStyle="1" w:styleId="EDA545C297D046D3835471794DD04329">
    <w:name w:val="EDA545C297D046D3835471794DD04329"/>
    <w:rsid w:val="00BE0CA2"/>
  </w:style>
  <w:style w:type="paragraph" w:customStyle="1" w:styleId="C9BE7C6028024C86B57AC3CAB9056FF2">
    <w:name w:val="C9BE7C6028024C86B57AC3CAB9056FF2"/>
    <w:rsid w:val="00BE0CA2"/>
  </w:style>
  <w:style w:type="paragraph" w:customStyle="1" w:styleId="3C8C0D693648417C88B77C1E4A18C02B">
    <w:name w:val="3C8C0D693648417C88B77C1E4A18C02B"/>
    <w:rsid w:val="00BE0CA2"/>
  </w:style>
  <w:style w:type="paragraph" w:customStyle="1" w:styleId="069E83CAEA924F80975F0C72B3802A0A">
    <w:name w:val="069E83CAEA924F80975F0C72B3802A0A"/>
    <w:rsid w:val="00BE0CA2"/>
  </w:style>
  <w:style w:type="paragraph" w:customStyle="1" w:styleId="32005ACC05174DE987F56ED6A6CD5CB4">
    <w:name w:val="32005ACC05174DE987F56ED6A6CD5CB4"/>
    <w:rsid w:val="00BE0CA2"/>
  </w:style>
  <w:style w:type="paragraph" w:customStyle="1" w:styleId="EB7CBB70C2ED4B4B8537E35122270B16">
    <w:name w:val="EB7CBB70C2ED4B4B8537E35122270B16"/>
    <w:rsid w:val="00BE0CA2"/>
  </w:style>
  <w:style w:type="paragraph" w:customStyle="1" w:styleId="182F0E11A3B1494398219CDA614A0F30">
    <w:name w:val="182F0E11A3B1494398219CDA614A0F30"/>
    <w:rsid w:val="00BE0CA2"/>
  </w:style>
  <w:style w:type="paragraph" w:customStyle="1" w:styleId="668A6718864B49EDBB26D97536ED5E68">
    <w:name w:val="668A6718864B49EDBB26D97536ED5E68"/>
    <w:rsid w:val="00BE0CA2"/>
  </w:style>
  <w:style w:type="paragraph" w:customStyle="1" w:styleId="3097DD663B0A4560921AA2B1A30BCFEF">
    <w:name w:val="3097DD663B0A4560921AA2B1A30BCFEF"/>
    <w:rsid w:val="00BE0CA2"/>
  </w:style>
  <w:style w:type="paragraph" w:customStyle="1" w:styleId="AD573F27433D46D2A6ECACD6C8FD5F32">
    <w:name w:val="AD573F27433D46D2A6ECACD6C8FD5F32"/>
    <w:rsid w:val="00BE0CA2"/>
  </w:style>
  <w:style w:type="paragraph" w:customStyle="1" w:styleId="6BF9A4A9DFDB4A0DAF4D6414FA5AE761">
    <w:name w:val="6BF9A4A9DFDB4A0DAF4D6414FA5AE761"/>
    <w:rsid w:val="00BE0CA2"/>
  </w:style>
  <w:style w:type="paragraph" w:customStyle="1" w:styleId="6A28C443E19043CE8D702CCFD4CC350A">
    <w:name w:val="6A28C443E19043CE8D702CCFD4CC350A"/>
    <w:rsid w:val="00BE0CA2"/>
  </w:style>
  <w:style w:type="paragraph" w:customStyle="1" w:styleId="EDC63130D29A42E19DCCE5D9D9870B5E">
    <w:name w:val="EDC63130D29A42E19DCCE5D9D9870B5E"/>
    <w:rsid w:val="00BE0CA2"/>
  </w:style>
  <w:style w:type="paragraph" w:customStyle="1" w:styleId="59E5A83005004FDBBAADCE7A3EF81132">
    <w:name w:val="59E5A83005004FDBBAADCE7A3EF81132"/>
    <w:rsid w:val="00BE0CA2"/>
  </w:style>
  <w:style w:type="paragraph" w:customStyle="1" w:styleId="D810E0BA8DDF47668C88138D084DC81B">
    <w:name w:val="D810E0BA8DDF47668C88138D084DC81B"/>
    <w:rsid w:val="00BE0CA2"/>
  </w:style>
  <w:style w:type="paragraph" w:customStyle="1" w:styleId="F1DD1A8883024DCE9D31F70D1B9E7201">
    <w:name w:val="F1DD1A8883024DCE9D31F70D1B9E7201"/>
    <w:rsid w:val="00BE0CA2"/>
  </w:style>
  <w:style w:type="paragraph" w:customStyle="1" w:styleId="2E295F8D1F234FFB8B4C28DF771241C5">
    <w:name w:val="2E295F8D1F234FFB8B4C28DF771241C5"/>
    <w:rsid w:val="00BE0CA2"/>
  </w:style>
  <w:style w:type="paragraph" w:customStyle="1" w:styleId="8A50F159C29447FE958CC590FDCA70D4">
    <w:name w:val="8A50F159C29447FE958CC590FDCA70D4"/>
    <w:rsid w:val="00BE0CA2"/>
  </w:style>
  <w:style w:type="paragraph" w:customStyle="1" w:styleId="3D967A9F5701418F8F5A8D8E945F0149">
    <w:name w:val="3D967A9F5701418F8F5A8D8E945F0149"/>
    <w:rsid w:val="00BE0CA2"/>
  </w:style>
  <w:style w:type="paragraph" w:customStyle="1" w:styleId="88914DE34D9542CAB3CAB403763F3201">
    <w:name w:val="88914DE34D9542CAB3CAB403763F3201"/>
    <w:rsid w:val="00BE0CA2"/>
  </w:style>
  <w:style w:type="paragraph" w:customStyle="1" w:styleId="82696EB595E3435F9D05A586D87013B0">
    <w:name w:val="82696EB595E3435F9D05A586D87013B0"/>
    <w:rsid w:val="00BE0CA2"/>
  </w:style>
  <w:style w:type="paragraph" w:customStyle="1" w:styleId="58417949BB4C4055A4FE71DF6C4672E0">
    <w:name w:val="58417949BB4C4055A4FE71DF6C4672E0"/>
    <w:rsid w:val="00BE0CA2"/>
  </w:style>
  <w:style w:type="paragraph" w:customStyle="1" w:styleId="6F63EE61BA514B6C9733A506926B0F1C">
    <w:name w:val="6F63EE61BA514B6C9733A506926B0F1C"/>
    <w:rsid w:val="00BE0CA2"/>
  </w:style>
  <w:style w:type="paragraph" w:customStyle="1" w:styleId="80F005BD22DF40B9AC7BAE61B3A7DE29">
    <w:name w:val="80F005BD22DF40B9AC7BAE61B3A7DE29"/>
    <w:rsid w:val="00BE0CA2"/>
  </w:style>
  <w:style w:type="paragraph" w:customStyle="1" w:styleId="7B75C4BE2A4F4AC1BDBB181D462CB732">
    <w:name w:val="7B75C4BE2A4F4AC1BDBB181D462CB732"/>
    <w:rsid w:val="00BE0CA2"/>
  </w:style>
  <w:style w:type="paragraph" w:customStyle="1" w:styleId="74D2E71BDC8D4D7FB9756016F3541697">
    <w:name w:val="74D2E71BDC8D4D7FB9756016F3541697"/>
    <w:rsid w:val="00BE0CA2"/>
  </w:style>
  <w:style w:type="paragraph" w:customStyle="1" w:styleId="39EAECFB300743DDA299183752982E4A">
    <w:name w:val="39EAECFB300743DDA299183752982E4A"/>
    <w:rsid w:val="00BE0CA2"/>
  </w:style>
  <w:style w:type="paragraph" w:customStyle="1" w:styleId="6B3F9557E88D4636B8791A15F109FAB3">
    <w:name w:val="6B3F9557E88D4636B8791A15F109FAB3"/>
    <w:rsid w:val="00BE0CA2"/>
  </w:style>
  <w:style w:type="paragraph" w:customStyle="1" w:styleId="B20BED04F2CC4BC2BBD5588E4F8E6C33">
    <w:name w:val="B20BED04F2CC4BC2BBD5588E4F8E6C33"/>
    <w:rsid w:val="00BE0CA2"/>
  </w:style>
  <w:style w:type="paragraph" w:customStyle="1" w:styleId="1841B5B363CC4F6B91A378A27571CC29">
    <w:name w:val="1841B5B363CC4F6B91A378A27571CC29"/>
    <w:rsid w:val="00BE0CA2"/>
  </w:style>
  <w:style w:type="paragraph" w:customStyle="1" w:styleId="99CD07C1009641F09335724159EAE9D1">
    <w:name w:val="99CD07C1009641F09335724159EAE9D1"/>
    <w:rsid w:val="00BE0CA2"/>
  </w:style>
  <w:style w:type="paragraph" w:customStyle="1" w:styleId="3EDE21AE32B9421984E275DB3FC5E296">
    <w:name w:val="3EDE21AE32B9421984E275DB3FC5E296"/>
    <w:rsid w:val="00BE0CA2"/>
  </w:style>
  <w:style w:type="paragraph" w:customStyle="1" w:styleId="4D3A1B51E3704190A2095E2CAE683F7A">
    <w:name w:val="4D3A1B51E3704190A2095E2CAE683F7A"/>
    <w:rsid w:val="00BE0CA2"/>
  </w:style>
  <w:style w:type="paragraph" w:customStyle="1" w:styleId="4F30F76D09674CD99CEA5BEA44B06160">
    <w:name w:val="4F30F76D09674CD99CEA5BEA44B06160"/>
    <w:rsid w:val="00BE0CA2"/>
  </w:style>
  <w:style w:type="paragraph" w:customStyle="1" w:styleId="6E90BBE51074459FA9787F3816FC0D03">
    <w:name w:val="6E90BBE51074459FA9787F3816FC0D03"/>
    <w:rsid w:val="00BE0CA2"/>
  </w:style>
  <w:style w:type="paragraph" w:customStyle="1" w:styleId="EB97F9B713334E9CAEDA3733E180FE90">
    <w:name w:val="EB97F9B713334E9CAEDA3733E180FE90"/>
    <w:rsid w:val="00BE0CA2"/>
  </w:style>
  <w:style w:type="paragraph" w:customStyle="1" w:styleId="FFCAEA3134CE477AA69134EF56DD0C9D">
    <w:name w:val="FFCAEA3134CE477AA69134EF56DD0C9D"/>
    <w:rsid w:val="00BE0CA2"/>
  </w:style>
  <w:style w:type="paragraph" w:customStyle="1" w:styleId="7A8C51D958E84276BF92A7BDABDA1049">
    <w:name w:val="7A8C51D958E84276BF92A7BDABDA1049"/>
    <w:rsid w:val="00BE0CA2"/>
  </w:style>
  <w:style w:type="paragraph" w:customStyle="1" w:styleId="5D05F271864C4AA78DF86E22F98B8FF5">
    <w:name w:val="5D05F271864C4AA78DF86E22F98B8FF5"/>
    <w:rsid w:val="00BE0CA2"/>
  </w:style>
  <w:style w:type="paragraph" w:customStyle="1" w:styleId="E0665D3D35724FE2B6499948BECB938D">
    <w:name w:val="E0665D3D35724FE2B6499948BECB938D"/>
    <w:rsid w:val="00BE0CA2"/>
  </w:style>
  <w:style w:type="paragraph" w:customStyle="1" w:styleId="D78328EDAD7A4DC5A811DDB3A640F7CF">
    <w:name w:val="D78328EDAD7A4DC5A811DDB3A640F7CF"/>
    <w:rsid w:val="00BE0CA2"/>
  </w:style>
  <w:style w:type="paragraph" w:customStyle="1" w:styleId="87D4B16092A8438491098CE6DC9A3A4B">
    <w:name w:val="87D4B16092A8438491098CE6DC9A3A4B"/>
    <w:rsid w:val="00BE0CA2"/>
  </w:style>
  <w:style w:type="paragraph" w:customStyle="1" w:styleId="0D3BE5DA5A484844A77C544CA3595A0F">
    <w:name w:val="0D3BE5DA5A484844A77C544CA3595A0F"/>
    <w:rsid w:val="00BE0CA2"/>
  </w:style>
  <w:style w:type="paragraph" w:customStyle="1" w:styleId="CA430B8F6F00433BA06B1690246296A7">
    <w:name w:val="CA430B8F6F00433BA06B1690246296A7"/>
    <w:rsid w:val="00BE0CA2"/>
  </w:style>
  <w:style w:type="paragraph" w:customStyle="1" w:styleId="8490401F6CF640309DBECA7F3EE9A075">
    <w:name w:val="8490401F6CF640309DBECA7F3EE9A075"/>
    <w:rsid w:val="00BE0CA2"/>
  </w:style>
  <w:style w:type="paragraph" w:customStyle="1" w:styleId="CA100179F6284E2D8D67D369629273C9">
    <w:name w:val="CA100179F6284E2D8D67D369629273C9"/>
    <w:rsid w:val="00BE0CA2"/>
  </w:style>
  <w:style w:type="paragraph" w:customStyle="1" w:styleId="C50BFA7DBF1B431A856D3A95CC797A85">
    <w:name w:val="C50BFA7DBF1B431A856D3A95CC797A85"/>
    <w:rsid w:val="00BE0CA2"/>
  </w:style>
  <w:style w:type="paragraph" w:customStyle="1" w:styleId="83F80A88DE294E80AD7179AC09CFA516">
    <w:name w:val="83F80A88DE294E80AD7179AC09CFA516"/>
    <w:rsid w:val="00BE0CA2"/>
  </w:style>
  <w:style w:type="paragraph" w:customStyle="1" w:styleId="EBA23403D4ED42B390D90D554073F98A">
    <w:name w:val="EBA23403D4ED42B390D90D554073F98A"/>
    <w:rsid w:val="00BE0CA2"/>
  </w:style>
  <w:style w:type="paragraph" w:customStyle="1" w:styleId="038ACE2413CF4ED5A26D66A6C57CF2B2">
    <w:name w:val="038ACE2413CF4ED5A26D66A6C57CF2B2"/>
    <w:rsid w:val="00BE0CA2"/>
  </w:style>
  <w:style w:type="paragraph" w:customStyle="1" w:styleId="F1780D67D1A242D1819E1684D3F5ED8E">
    <w:name w:val="F1780D67D1A242D1819E1684D3F5ED8E"/>
    <w:rsid w:val="00BE0CA2"/>
  </w:style>
  <w:style w:type="paragraph" w:customStyle="1" w:styleId="C7312FAE5EB846F19FD5B96398C37ACD">
    <w:name w:val="C7312FAE5EB846F19FD5B96398C37ACD"/>
    <w:rsid w:val="00BE0CA2"/>
  </w:style>
  <w:style w:type="paragraph" w:customStyle="1" w:styleId="2E5494AC26A54F20A216FA5D7B59EEA8">
    <w:name w:val="2E5494AC26A54F20A216FA5D7B59EEA8"/>
    <w:rsid w:val="00BE0CA2"/>
  </w:style>
  <w:style w:type="paragraph" w:customStyle="1" w:styleId="D5A0009D5738469DB0A682ECF2EDF7A9">
    <w:name w:val="D5A0009D5738469DB0A682ECF2EDF7A9"/>
    <w:rsid w:val="00BE0CA2"/>
  </w:style>
  <w:style w:type="paragraph" w:customStyle="1" w:styleId="47C6D5A1C411444B992A0D5E076D0A1C">
    <w:name w:val="47C6D5A1C411444B992A0D5E076D0A1C"/>
    <w:rsid w:val="00BE0CA2"/>
  </w:style>
  <w:style w:type="paragraph" w:customStyle="1" w:styleId="F549C033F3E248A6BAE19DCC3B85BD80">
    <w:name w:val="F549C033F3E248A6BAE19DCC3B85BD80"/>
    <w:rsid w:val="00BE0CA2"/>
  </w:style>
  <w:style w:type="paragraph" w:customStyle="1" w:styleId="15799571078B4592850096248EDB23BD">
    <w:name w:val="15799571078B4592850096248EDB23BD"/>
    <w:rsid w:val="00BE0CA2"/>
  </w:style>
  <w:style w:type="paragraph" w:customStyle="1" w:styleId="7D22A49531F04526BE19F1046B3C5D42">
    <w:name w:val="7D22A49531F04526BE19F1046B3C5D42"/>
    <w:rsid w:val="00BE0CA2"/>
  </w:style>
  <w:style w:type="paragraph" w:customStyle="1" w:styleId="F28BFFD8728F49A8BF8DDA96D979E1F2">
    <w:name w:val="F28BFFD8728F49A8BF8DDA96D979E1F2"/>
    <w:rsid w:val="00BE0CA2"/>
  </w:style>
  <w:style w:type="paragraph" w:customStyle="1" w:styleId="EB3C15B95C43447EB8CB8F5C55D393E5">
    <w:name w:val="EB3C15B95C43447EB8CB8F5C55D393E5"/>
    <w:rsid w:val="00BE0CA2"/>
  </w:style>
  <w:style w:type="paragraph" w:customStyle="1" w:styleId="F86AFECB1FFC4E1188121205C28A322A">
    <w:name w:val="F86AFECB1FFC4E1188121205C28A322A"/>
    <w:rsid w:val="00BE0CA2"/>
  </w:style>
  <w:style w:type="paragraph" w:customStyle="1" w:styleId="0BAD0108572449A4A702980D76A72CE1">
    <w:name w:val="0BAD0108572449A4A702980D76A72CE1"/>
    <w:rsid w:val="00BE0CA2"/>
  </w:style>
  <w:style w:type="paragraph" w:customStyle="1" w:styleId="3F2B30FEDCE84822958B2F32E5EF67CF">
    <w:name w:val="3F2B30FEDCE84822958B2F32E5EF67CF"/>
    <w:rsid w:val="00BE0CA2"/>
  </w:style>
  <w:style w:type="paragraph" w:customStyle="1" w:styleId="3F09B6C764D3447CA9E083CFEEE0B9FD">
    <w:name w:val="3F09B6C764D3447CA9E083CFEEE0B9FD"/>
    <w:rsid w:val="00BE0CA2"/>
  </w:style>
  <w:style w:type="paragraph" w:customStyle="1" w:styleId="2CC88E1936E4429E90233A1FDFE5F71D1">
    <w:name w:val="2CC88E1936E4429E90233A1FDFE5F71D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9A9EB86E06471E9AE3EE7F28F74B011">
    <w:name w:val="D29A9EB86E06471E9AE3EE7F28F74B01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11C04709D4A288E6B5CC4BC66DA361">
    <w:name w:val="C9711C04709D4A288E6B5CC4BC66DA36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06BC0461EA2408D9B078190A2D6F4271">
    <w:name w:val="C06BC0461EA2408D9B078190A2D6F427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0FC369045E84BF08DE7C11646E164431">
    <w:name w:val="C0FC369045E84BF08DE7C11646E16443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BBE8803EAC4D299DF91A400E5BB1581">
    <w:name w:val="21BBE8803EAC4D299DF91A400E5BB158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BA51691A0094D30B6695701575B04781">
    <w:name w:val="7BA51691A0094D30B6695701575B0478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A42C3F884D4CBC9C5E76E218C1FDC91">
    <w:name w:val="95A42C3F884D4CBC9C5E76E218C1FDC9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E646EB669B84A1F89B560D5759D53C71">
    <w:name w:val="2E646EB669B84A1F89B560D5759D53C7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4FA1F123243898405A9B973DB9FAB1">
    <w:name w:val="C234FA1F123243898405A9B973DB9FAB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85D37390C48EF9D6C85393C11C03F1">
    <w:name w:val="BF585D37390C48EF9D6C85393C11C03F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2B88B363554E8082C28D4E68944ED81">
    <w:name w:val="042B88B363554E8082C28D4E68944ED8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2562B0B0E243E88959EF721972527F1">
    <w:name w:val="432562B0B0E243E88959EF721972527F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D7C400BD56D41DCA8C955618E992C8C1">
    <w:name w:val="AD7C400BD56D41DCA8C955618E992C8C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9D947D8DE460BB7C6814F0226B6571">
    <w:name w:val="6AC9D947D8DE460BB7C6814F0226B657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4B7C8C175DB4D94808BE2D4AF4983D51">
    <w:name w:val="84B7C8C175DB4D94808BE2D4AF4983D5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C9F52DCC834BBCAB7503B2037B5F8A1">
    <w:name w:val="70C9F52DCC834BBCAB7503B2037B5F8A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1F145FCEE81426BA9BCCE22B1CEC57D1">
    <w:name w:val="D1F145FCEE81426BA9BCCE22B1CEC57D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9BE4329A9343E7A1F6FC3C1662344C1">
    <w:name w:val="FA9BE4329A9343E7A1F6FC3C1662344C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BE7C6028024C86B57AC3CAB9056FF21">
    <w:name w:val="C9BE7C6028024C86B57AC3CAB9056FF2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F9557E88D4636B8791A15F109FAB31">
    <w:name w:val="6B3F9557E88D4636B8791A15F109FAB3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41B5B363CC4F6B91A378A27571CC291">
    <w:name w:val="1841B5B363CC4F6B91A378A27571CC29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DE21AE32B9421984E275DB3FC5E2961">
    <w:name w:val="3EDE21AE32B9421984E275DB3FC5E296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30F76D09674CD99CEA5BEA44B061601">
    <w:name w:val="4F30F76D09674CD99CEA5BEA44B06160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38ACE2413CF4ED5A26D66A6C57CF2B21">
    <w:name w:val="038ACE2413CF4ED5A26D66A6C57CF2B2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312FAE5EB846F19FD5B96398C37ACD1">
    <w:name w:val="C7312FAE5EB846F19FD5B96398C37ACD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A0009D5738469DB0A682ECF2EDF7A91">
    <w:name w:val="D5A0009D5738469DB0A682ECF2EDF7A9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49C033F3E248A6BAE19DCC3B85BD801">
    <w:name w:val="F549C033F3E248A6BAE19DCC3B85BD80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22A49531F04526BE19F1046B3C5D421">
    <w:name w:val="7D22A49531F04526BE19F1046B3C5D42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3C15B95C43447EB8CB8F5C55D393E51">
    <w:name w:val="EB3C15B95C43447EB8CB8F5C55D393E5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AD0108572449A4A702980D76A72CE11">
    <w:name w:val="0BAD0108572449A4A702980D76A72CE1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09B6C764D3447CA9E083CFEEE0B9FD1">
    <w:name w:val="3F09B6C764D3447CA9E083CFEEE0B9FD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6839AD54EC4AE7B3977839E506B02A1">
    <w:name w:val="636839AD54EC4AE7B3977839E506B02A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6535FB768B34498B2F016EB33BFCD0B1">
    <w:name w:val="66535FB768B34498B2F016EB33BFCD0B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D6BE7D7FC6A46529B4A3B9137D3DC041">
    <w:name w:val="FD6BE7D7FC6A46529B4A3B9137D3DC04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E41636F1C344F9889CC215B9318790C1">
    <w:name w:val="0E41636F1C344F9889CC215B9318790C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E4094B47A849ABBFA673DCBFEE35E41">
    <w:name w:val="39E4094B47A849ABBFA673DCBFEE35E4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A4612064FD43D0BF6DA1ACAACD81C71">
    <w:name w:val="32A4612064FD43D0BF6DA1ACAACD81C7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8B7A0FC202E4F8F8FB7B6009D7B19EF1">
    <w:name w:val="08B7A0FC202E4F8F8FB7B6009D7B19EF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794BDA6F5D4C93A2684CABF1FF881D1">
    <w:name w:val="6A794BDA6F5D4C93A2684CABF1FF881D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5383BD44A540A28444F8D0D1B8A5CE1">
    <w:name w:val="745383BD44A540A28444F8D0D1B8A5CE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FC2E1B75F74B10B6F7AB74136F10401">
    <w:name w:val="0FFC2E1B75F74B10B6F7AB74136F1040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E8F6AD2A2A401A9F359A5A865F39C11">
    <w:name w:val="54E8F6AD2A2A401A9F359A5A865F39C1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A7481FE0AEA4CF98F3BA4432AFF2C9F1">
    <w:name w:val="9A7481FE0AEA4CF98F3BA4432AFF2C9F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EFACC26A6348829C7869C18CC7C1491">
    <w:name w:val="6DEFACC26A6348829C7869C18CC7C149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553C0ECF9143889D6B4E2ABD2D59A41">
    <w:name w:val="4A553C0ECF9143889D6B4E2ABD2D59A4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C3F6C223384C9E977637690C9C8AD71">
    <w:name w:val="5DC3F6C223384C9E977637690C9C8AD7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3A6F0BA47F94175865D3FBBF3D4F9021">
    <w:name w:val="03A6F0BA47F94175865D3FBBF3D4F902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C88E1936E4429E90233A1FDFE5F71D2">
    <w:name w:val="2CC88E1936E4429E90233A1FDFE5F71D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9A9EB86E06471E9AE3EE7F28F74B012">
    <w:name w:val="D29A9EB86E06471E9AE3EE7F28F74B01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11C04709D4A288E6B5CC4BC66DA362">
    <w:name w:val="C9711C04709D4A288E6B5CC4BC66DA36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06BC0461EA2408D9B078190A2D6F4272">
    <w:name w:val="C06BC0461EA2408D9B078190A2D6F427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0FC369045E84BF08DE7C11646E164432">
    <w:name w:val="C0FC369045E84BF08DE7C11646E16443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BBE8803EAC4D299DF91A400E5BB1582">
    <w:name w:val="21BBE8803EAC4D299DF91A400E5BB158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BA51691A0094D30B6695701575B04782">
    <w:name w:val="7BA51691A0094D30B6695701575B0478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A42C3F884D4CBC9C5E76E218C1FDC92">
    <w:name w:val="95A42C3F884D4CBC9C5E76E218C1FDC9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E646EB669B84A1F89B560D5759D53C72">
    <w:name w:val="2E646EB669B84A1F89B560D5759D53C7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4FA1F123243898405A9B973DB9FAB2">
    <w:name w:val="C234FA1F123243898405A9B973DB9FAB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85D37390C48EF9D6C85393C11C03F2">
    <w:name w:val="BF585D37390C48EF9D6C85393C11C03F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2B88B363554E8082C28D4E68944ED82">
    <w:name w:val="042B88B363554E8082C28D4E68944ED8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2562B0B0E243E88959EF721972527F2">
    <w:name w:val="432562B0B0E243E88959EF721972527F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D7C400BD56D41DCA8C955618E992C8C2">
    <w:name w:val="AD7C400BD56D41DCA8C955618E992C8C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9D947D8DE460BB7C6814F0226B6572">
    <w:name w:val="6AC9D947D8DE460BB7C6814F0226B657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4B7C8C175DB4D94808BE2D4AF4983D52">
    <w:name w:val="84B7C8C175DB4D94808BE2D4AF4983D5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C9F52DCC834BBCAB7503B2037B5F8A2">
    <w:name w:val="70C9F52DCC834BBCAB7503B2037B5F8A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1F145FCEE81426BA9BCCE22B1CEC57D2">
    <w:name w:val="D1F145FCEE81426BA9BCCE22B1CEC57D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9BE4329A9343E7A1F6FC3C1662344C2">
    <w:name w:val="FA9BE4329A9343E7A1F6FC3C1662344C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BE7C6028024C86B57AC3CAB9056FF22">
    <w:name w:val="C9BE7C6028024C86B57AC3CAB9056FF2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F9557E88D4636B8791A15F109FAB32">
    <w:name w:val="6B3F9557E88D4636B8791A15F109FAB3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41B5B363CC4F6B91A378A27571CC292">
    <w:name w:val="1841B5B363CC4F6B91A378A27571CC29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DE21AE32B9421984E275DB3FC5E2962">
    <w:name w:val="3EDE21AE32B9421984E275DB3FC5E296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30F76D09674CD99CEA5BEA44B061602">
    <w:name w:val="4F30F76D09674CD99CEA5BEA44B06160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38ACE2413CF4ED5A26D66A6C57CF2B22">
    <w:name w:val="038ACE2413CF4ED5A26D66A6C57CF2B2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312FAE5EB846F19FD5B96398C37ACD2">
    <w:name w:val="C7312FAE5EB846F19FD5B96398C37ACD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A0009D5738469DB0A682ECF2EDF7A92">
    <w:name w:val="D5A0009D5738469DB0A682ECF2EDF7A9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49C033F3E248A6BAE19DCC3B85BD802">
    <w:name w:val="F549C033F3E248A6BAE19DCC3B85BD80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22A49531F04526BE19F1046B3C5D422">
    <w:name w:val="7D22A49531F04526BE19F1046B3C5D42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3C15B95C43447EB8CB8F5C55D393E52">
    <w:name w:val="EB3C15B95C43447EB8CB8F5C55D393E5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AD0108572449A4A702980D76A72CE12">
    <w:name w:val="0BAD0108572449A4A702980D76A72CE1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09B6C764D3447CA9E083CFEEE0B9FD2">
    <w:name w:val="3F09B6C764D3447CA9E083CFEEE0B9FD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6839AD54EC4AE7B3977839E506B02A2">
    <w:name w:val="636839AD54EC4AE7B3977839E506B02A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6535FB768B34498B2F016EB33BFCD0B2">
    <w:name w:val="66535FB768B34498B2F016EB33BFCD0B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D6BE7D7FC6A46529B4A3B9137D3DC042">
    <w:name w:val="FD6BE7D7FC6A46529B4A3B9137D3DC04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E41636F1C344F9889CC215B9318790C2">
    <w:name w:val="0E41636F1C344F9889CC215B9318790C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E4094B47A849ABBFA673DCBFEE35E42">
    <w:name w:val="39E4094B47A849ABBFA673DCBFEE35E4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A4612064FD43D0BF6DA1ACAACD81C72">
    <w:name w:val="32A4612064FD43D0BF6DA1ACAACD81C7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8B7A0FC202E4F8F8FB7B6009D7B19EF2">
    <w:name w:val="08B7A0FC202E4F8F8FB7B6009D7B19EF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794BDA6F5D4C93A2684CABF1FF881D2">
    <w:name w:val="6A794BDA6F5D4C93A2684CABF1FF881D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5383BD44A540A28444F8D0D1B8A5CE2">
    <w:name w:val="745383BD44A540A28444F8D0D1B8A5CE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FC2E1B75F74B10B6F7AB74136F10402">
    <w:name w:val="0FFC2E1B75F74B10B6F7AB74136F1040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E8F6AD2A2A401A9F359A5A865F39C12">
    <w:name w:val="54E8F6AD2A2A401A9F359A5A865F39C1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A7481FE0AEA4CF98F3BA4432AFF2C9F2">
    <w:name w:val="9A7481FE0AEA4CF98F3BA4432AFF2C9F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EFACC26A6348829C7869C18CC7C1492">
    <w:name w:val="6DEFACC26A6348829C7869C18CC7C149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553C0ECF9143889D6B4E2ABD2D59A42">
    <w:name w:val="4A553C0ECF9143889D6B4E2ABD2D59A4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C3F6C223384C9E977637690C9C8AD72">
    <w:name w:val="5DC3F6C223384C9E977637690C9C8AD7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3A6F0BA47F94175865D3FBBF3D4F9022">
    <w:name w:val="03A6F0BA47F94175865D3FBBF3D4F9022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ECBEB644048B29C2837A7D92D8D8A">
    <w:name w:val="D58ECBEB644048B29C2837A7D92D8D8A"/>
    <w:rsid w:val="00BE0CA2"/>
  </w:style>
  <w:style w:type="paragraph" w:customStyle="1" w:styleId="8705A0AB3BAD4657B4F78C263116E05A">
    <w:name w:val="8705A0AB3BAD4657B4F78C263116E05A"/>
    <w:rsid w:val="00BE0CA2"/>
  </w:style>
  <w:style w:type="paragraph" w:customStyle="1" w:styleId="F688E628C2A34CC9A6EA0D1E65839294">
    <w:name w:val="F688E628C2A34CC9A6EA0D1E65839294"/>
    <w:rsid w:val="00BE0CA2"/>
  </w:style>
  <w:style w:type="paragraph" w:customStyle="1" w:styleId="2CC88E1936E4429E90233A1FDFE5F71D3">
    <w:name w:val="2CC88E1936E4429E90233A1FDFE5F71D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9A9EB86E06471E9AE3EE7F28F74B013">
    <w:name w:val="D29A9EB86E06471E9AE3EE7F28F74B01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11C04709D4A288E6B5CC4BC66DA363">
    <w:name w:val="C9711C04709D4A288E6B5CC4BC66DA36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06BC0461EA2408D9B078190A2D6F4273">
    <w:name w:val="C06BC0461EA2408D9B078190A2D6F427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0FC369045E84BF08DE7C11646E164433">
    <w:name w:val="C0FC369045E84BF08DE7C11646E16443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BBE8803EAC4D299DF91A400E5BB1583">
    <w:name w:val="21BBE8803EAC4D299DF91A400E5BB158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BA51691A0094D30B6695701575B04783">
    <w:name w:val="7BA51691A0094D30B6695701575B0478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A42C3F884D4CBC9C5E76E218C1FDC93">
    <w:name w:val="95A42C3F884D4CBC9C5E76E218C1FDC9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E646EB669B84A1F89B560D5759D53C73">
    <w:name w:val="2E646EB669B84A1F89B560D5759D53C7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4FA1F123243898405A9B973DB9FAB3">
    <w:name w:val="C234FA1F123243898405A9B973DB9FAB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85D37390C48EF9D6C85393C11C03F3">
    <w:name w:val="BF585D37390C48EF9D6C85393C11C03F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2B88B363554E8082C28D4E68944ED83">
    <w:name w:val="042B88B363554E8082C28D4E68944ED8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2562B0B0E243E88959EF721972527F3">
    <w:name w:val="432562B0B0E243E88959EF721972527F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D7C400BD56D41DCA8C955618E992C8C3">
    <w:name w:val="AD7C400BD56D41DCA8C955618E992C8C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85F57EAEE74E458D67EDF688B7DCF3">
    <w:name w:val="8A85F57EAEE74E458D67EDF688B7DCF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3E4B33C91446AEBB8C922FD9D15F01">
    <w:name w:val="BD3E4B33C91446AEBB8C922FD9D15F0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9D947D8DE460BB7C6814F0226B6573">
    <w:name w:val="6AC9D947D8DE460BB7C6814F0226B657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4B7C8C175DB4D94808BE2D4AF4983D53">
    <w:name w:val="84B7C8C175DB4D94808BE2D4AF4983D5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C9F52DCC834BBCAB7503B2037B5F8A3">
    <w:name w:val="70C9F52DCC834BBCAB7503B2037B5F8A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1F145FCEE81426BA9BCCE22B1CEC57D3">
    <w:name w:val="D1F145FCEE81426BA9BCCE22B1CEC57D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9BE4329A9343E7A1F6FC3C1662344C3">
    <w:name w:val="FA9BE4329A9343E7A1F6FC3C1662344C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BE7C6028024C86B57AC3CAB9056FF23">
    <w:name w:val="C9BE7C6028024C86B57AC3CAB9056FF2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F9557E88D4636B8791A15F109FAB33">
    <w:name w:val="6B3F9557E88D4636B8791A15F109FAB3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41B5B363CC4F6B91A378A27571CC293">
    <w:name w:val="1841B5B363CC4F6B91A378A27571CC29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DE21AE32B9421984E275DB3FC5E2963">
    <w:name w:val="3EDE21AE32B9421984E275DB3FC5E296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30F76D09674CD99CEA5BEA44B061603">
    <w:name w:val="4F30F76D09674CD99CEA5BEA44B06160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38ACE2413CF4ED5A26D66A6C57CF2B23">
    <w:name w:val="038ACE2413CF4ED5A26D66A6C57CF2B2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312FAE5EB846F19FD5B96398C37ACD3">
    <w:name w:val="C7312FAE5EB846F19FD5B96398C37ACD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A0009D5738469DB0A682ECF2EDF7A93">
    <w:name w:val="D5A0009D5738469DB0A682ECF2EDF7A9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49C033F3E248A6BAE19DCC3B85BD803">
    <w:name w:val="F549C033F3E248A6BAE19DCC3B85BD80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22A49531F04526BE19F1046B3C5D423">
    <w:name w:val="7D22A49531F04526BE19F1046B3C5D42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3C15B95C43447EB8CB8F5C55D393E53">
    <w:name w:val="EB3C15B95C43447EB8CB8F5C55D393E5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AD0108572449A4A702980D76A72CE13">
    <w:name w:val="0BAD0108572449A4A702980D76A72CE1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09B6C764D3447CA9E083CFEEE0B9FD3">
    <w:name w:val="3F09B6C764D3447CA9E083CFEEE0B9FD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272D7FACF84F06ACE06D79DEFC5CE1">
    <w:name w:val="0A272D7FACF84F06ACE06D79DEFC5CE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CA706E1787417BB5910C68AF1EC82B">
    <w:name w:val="A2CA706E1787417BB5910C68AF1EC82B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0A16FA6ED64F2586D2BD2D58E55B88">
    <w:name w:val="4D0A16FA6ED64F2586D2BD2D58E55B88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064753077B44C549C90E15438D2A7F7">
    <w:name w:val="E064753077B44C549C90E15438D2A7F7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920F0F8F6749E1BD3F36C617875B90">
    <w:name w:val="F4920F0F8F6749E1BD3F36C617875B90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D76D1EB1B734B969B220AD415120C21">
    <w:name w:val="FD76D1EB1B734B969B220AD415120C2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617D36042D45D3B2EA4331C15E75DF">
    <w:name w:val="1E617D36042D45D3B2EA4331C15E75DF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ECA7A1C65E4C068D85BB1E0C038253">
    <w:name w:val="65ECA7A1C65E4C068D85BB1E0C03825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1BC5F7E5D94597AECCAC44BBE81415">
    <w:name w:val="5D1BC5F7E5D94597AECCAC44BBE81415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ECBEB644048B29C2837A7D92D8D8A1">
    <w:name w:val="D58ECBEB644048B29C2837A7D92D8D8A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05A0AB3BAD4657B4F78C263116E05A1">
    <w:name w:val="8705A0AB3BAD4657B4F78C263116E05A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688E628C2A34CC9A6EA0D1E658392941">
    <w:name w:val="F688E628C2A34CC9A6EA0D1E658392941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E4094B47A849ABBFA673DCBFEE35E43">
    <w:name w:val="39E4094B47A849ABBFA673DCBFEE35E4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A4612064FD43D0BF6DA1ACAACD81C73">
    <w:name w:val="32A4612064FD43D0BF6DA1ACAACD81C7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8B7A0FC202E4F8F8FB7B6009D7B19EF3">
    <w:name w:val="08B7A0FC202E4F8F8FB7B6009D7B19EF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794BDA6F5D4C93A2684CABF1FF881D3">
    <w:name w:val="6A794BDA6F5D4C93A2684CABF1FF881D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5383BD44A540A28444F8D0D1B8A5CE3">
    <w:name w:val="745383BD44A540A28444F8D0D1B8A5CE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FC2E1B75F74B10B6F7AB74136F10403">
    <w:name w:val="0FFC2E1B75F74B10B6F7AB74136F1040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E8F6AD2A2A401A9F359A5A865F39C13">
    <w:name w:val="54E8F6AD2A2A401A9F359A5A865F39C1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A7481FE0AEA4CF98F3BA4432AFF2C9F3">
    <w:name w:val="9A7481FE0AEA4CF98F3BA4432AFF2C9F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EFACC26A6348829C7869C18CC7C1493">
    <w:name w:val="6DEFACC26A6348829C7869C18CC7C149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553C0ECF9143889D6B4E2ABD2D59A43">
    <w:name w:val="4A553C0ECF9143889D6B4E2ABD2D59A4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C3F6C223384C9E977637690C9C8AD73">
    <w:name w:val="5DC3F6C223384C9E977637690C9C8AD73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1EAAE5D5C74420B0384EA9F59720CF">
    <w:name w:val="9F1EAAE5D5C74420B0384EA9F59720CF"/>
    <w:rsid w:val="00BE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C88E1936E4429E90233A1FDFE5F71D4">
    <w:name w:val="2CC88E1936E4429E90233A1FDFE5F71D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9A9EB86E06471E9AE3EE7F28F74B014">
    <w:name w:val="D29A9EB86E06471E9AE3EE7F28F74B01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11C04709D4A288E6B5CC4BC66DA364">
    <w:name w:val="C9711C04709D4A288E6B5CC4BC66DA36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06BC0461EA2408D9B078190A2D6F4274">
    <w:name w:val="C06BC0461EA2408D9B078190A2D6F427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0FC369045E84BF08DE7C11646E164434">
    <w:name w:val="C0FC369045E84BF08DE7C11646E16443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BBE8803EAC4D299DF91A400E5BB1584">
    <w:name w:val="21BBE8803EAC4D299DF91A400E5BB158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BA51691A0094D30B6695701575B04784">
    <w:name w:val="7BA51691A0094D30B6695701575B0478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A42C3F884D4CBC9C5E76E218C1FDC94">
    <w:name w:val="95A42C3F884D4CBC9C5E76E218C1FDC9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E646EB669B84A1F89B560D5759D53C74">
    <w:name w:val="2E646EB669B84A1F89B560D5759D53C7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4FA1F123243898405A9B973DB9FAB4">
    <w:name w:val="C234FA1F123243898405A9B973DB9FAB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85D37390C48EF9D6C85393C11C03F4">
    <w:name w:val="BF585D37390C48EF9D6C85393C11C03F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2B88B363554E8082C28D4E68944ED84">
    <w:name w:val="042B88B363554E8082C28D4E68944ED8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2562B0B0E243E88959EF721972527F4">
    <w:name w:val="432562B0B0E243E88959EF721972527F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D7C400BD56D41DCA8C955618E992C8C4">
    <w:name w:val="AD7C400BD56D41DCA8C955618E992C8C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85F57EAEE74E458D67EDF688B7DCF31">
    <w:name w:val="8A85F57EAEE74E458D67EDF688B7DCF31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3E4B33C91446AEBB8C922FD9D15F011">
    <w:name w:val="BD3E4B33C91446AEBB8C922FD9D15F011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9D947D8DE460BB7C6814F0226B6574">
    <w:name w:val="6AC9D947D8DE460BB7C6814F0226B657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4B7C8C175DB4D94808BE2D4AF4983D54">
    <w:name w:val="84B7C8C175DB4D94808BE2D4AF4983D5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C9F52DCC834BBCAB7503B2037B5F8A4">
    <w:name w:val="70C9F52DCC834BBCAB7503B2037B5F8A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1F145FCEE81426BA9BCCE22B1CEC57D4">
    <w:name w:val="D1F145FCEE81426BA9BCCE22B1CEC57D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9BE4329A9343E7A1F6FC3C1662344C4">
    <w:name w:val="FA9BE4329A9343E7A1F6FC3C1662344C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BE7C6028024C86B57AC3CAB9056FF24">
    <w:name w:val="C9BE7C6028024C86B57AC3CAB9056FF2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F9557E88D4636B8791A15F109FAB34">
    <w:name w:val="6B3F9557E88D4636B8791A15F109FAB3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41B5B363CC4F6B91A378A27571CC294">
    <w:name w:val="1841B5B363CC4F6B91A378A27571CC29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DE21AE32B9421984E275DB3FC5E2964">
    <w:name w:val="3EDE21AE32B9421984E275DB3FC5E296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30F76D09674CD99CEA5BEA44B061604">
    <w:name w:val="4F30F76D09674CD99CEA5BEA44B06160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38ACE2413CF4ED5A26D66A6C57CF2B24">
    <w:name w:val="038ACE2413CF4ED5A26D66A6C57CF2B2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312FAE5EB846F19FD5B96398C37ACD4">
    <w:name w:val="C7312FAE5EB846F19FD5B96398C37ACD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A0009D5738469DB0A682ECF2EDF7A94">
    <w:name w:val="D5A0009D5738469DB0A682ECF2EDF7A9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49C033F3E248A6BAE19DCC3B85BD804">
    <w:name w:val="F549C033F3E248A6BAE19DCC3B85BD80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22A49531F04526BE19F1046B3C5D424">
    <w:name w:val="7D22A49531F04526BE19F1046B3C5D42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3C15B95C43447EB8CB8F5C55D393E54">
    <w:name w:val="EB3C15B95C43447EB8CB8F5C55D393E5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AD0108572449A4A702980D76A72CE14">
    <w:name w:val="0BAD0108572449A4A702980D76A72CE1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09B6C764D3447CA9E083CFEEE0B9FD4">
    <w:name w:val="3F09B6C764D3447CA9E083CFEEE0B9FD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272D7FACF84F06ACE06D79DEFC5CE11">
    <w:name w:val="0A272D7FACF84F06ACE06D79DEFC5CE11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CA706E1787417BB5910C68AF1EC82B1">
    <w:name w:val="A2CA706E1787417BB5910C68AF1EC82B1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0A16FA6ED64F2586D2BD2D58E55B881">
    <w:name w:val="4D0A16FA6ED64F2586D2BD2D58E55B881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064753077B44C549C90E15438D2A7F71">
    <w:name w:val="E064753077B44C549C90E15438D2A7F71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920F0F8F6749E1BD3F36C617875B901">
    <w:name w:val="F4920F0F8F6749E1BD3F36C617875B901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D76D1EB1B734B969B220AD415120C211">
    <w:name w:val="FD76D1EB1B734B969B220AD415120C211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617D36042D45D3B2EA4331C15E75DF1">
    <w:name w:val="1E617D36042D45D3B2EA4331C15E75DF1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ECA7A1C65E4C068D85BB1E0C0382531">
    <w:name w:val="65ECA7A1C65E4C068D85BB1E0C0382531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1BC5F7E5D94597AECCAC44BBE814151">
    <w:name w:val="5D1BC5F7E5D94597AECCAC44BBE814151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ECBEB644048B29C2837A7D92D8D8A2">
    <w:name w:val="D58ECBEB644048B29C2837A7D92D8D8A2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05A0AB3BAD4657B4F78C263116E05A2">
    <w:name w:val="8705A0AB3BAD4657B4F78C263116E05A2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688E628C2A34CC9A6EA0D1E658392942">
    <w:name w:val="F688E628C2A34CC9A6EA0D1E658392942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E4094B47A849ABBFA673DCBFEE35E44">
    <w:name w:val="39E4094B47A849ABBFA673DCBFEE35E4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A4612064FD43D0BF6DA1ACAACD81C74">
    <w:name w:val="32A4612064FD43D0BF6DA1ACAACD81C7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8B7A0FC202E4F8F8FB7B6009D7B19EF4">
    <w:name w:val="08B7A0FC202E4F8F8FB7B6009D7B19EF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794BDA6F5D4C93A2684CABF1FF881D4">
    <w:name w:val="6A794BDA6F5D4C93A2684CABF1FF881D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5383BD44A540A28444F8D0D1B8A5CE4">
    <w:name w:val="745383BD44A540A28444F8D0D1B8A5CE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FC2E1B75F74B10B6F7AB74136F10404">
    <w:name w:val="0FFC2E1B75F74B10B6F7AB74136F1040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E8F6AD2A2A401A9F359A5A865F39C14">
    <w:name w:val="54E8F6AD2A2A401A9F359A5A865F39C1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A7481FE0AEA4CF98F3BA4432AFF2C9F4">
    <w:name w:val="9A7481FE0AEA4CF98F3BA4432AFF2C9F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EFACC26A6348829C7869C18CC7C1494">
    <w:name w:val="6DEFACC26A6348829C7869C18CC7C149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553C0ECF9143889D6B4E2ABD2D59A44">
    <w:name w:val="4A553C0ECF9143889D6B4E2ABD2D59A4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C3F6C223384C9E977637690C9C8AD74">
    <w:name w:val="5DC3F6C223384C9E977637690C9C8AD74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1EAAE5D5C74420B0384EA9F59720CF1">
    <w:name w:val="9F1EAAE5D5C74420B0384EA9F59720CF1"/>
    <w:rsid w:val="00F61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6603DCDDE74B219F13452D15AE98EE">
    <w:name w:val="3D6603DCDDE74B219F13452D15AE98EE"/>
    <w:rsid w:val="00F613A9"/>
  </w:style>
  <w:style w:type="paragraph" w:customStyle="1" w:styleId="CC78E972DAA1476DB6CCB3F7CA301DDC">
    <w:name w:val="CC78E972DAA1476DB6CCB3F7CA301DDC"/>
    <w:rsid w:val="006C6663"/>
  </w:style>
  <w:style w:type="paragraph" w:customStyle="1" w:styleId="78C3DD45D2294970AED62AC8A890BB73">
    <w:name w:val="78C3DD45D2294970AED62AC8A890BB73"/>
    <w:rsid w:val="006C6663"/>
  </w:style>
  <w:style w:type="paragraph" w:customStyle="1" w:styleId="88B6745C6CA24CBB91C4660A4841787F">
    <w:name w:val="88B6745C6CA24CBB91C4660A4841787F"/>
    <w:rsid w:val="006C6663"/>
  </w:style>
  <w:style w:type="paragraph" w:customStyle="1" w:styleId="8BFFFC7E91CF4B499E762DA876702448">
    <w:name w:val="8BFFFC7E91CF4B499E762DA876702448"/>
    <w:rsid w:val="006C6663"/>
  </w:style>
  <w:style w:type="paragraph" w:customStyle="1" w:styleId="887E762778B04029AA6329E6D4BB568F">
    <w:name w:val="887E762778B04029AA6329E6D4BB568F"/>
    <w:rsid w:val="006C6663"/>
  </w:style>
  <w:style w:type="paragraph" w:customStyle="1" w:styleId="503EE88FAB4741EFAECE0E4C03A712A2">
    <w:name w:val="503EE88FAB4741EFAECE0E4C03A712A2"/>
    <w:rsid w:val="006C6663"/>
  </w:style>
  <w:style w:type="paragraph" w:customStyle="1" w:styleId="B4380A27229D4B0F9994BECF4679831B">
    <w:name w:val="B4380A27229D4B0F9994BECF4679831B"/>
    <w:rsid w:val="006C6663"/>
  </w:style>
  <w:style w:type="paragraph" w:customStyle="1" w:styleId="B6500EAF091D4F28AAA8DE4DFF4533BD">
    <w:name w:val="B6500EAF091D4F28AAA8DE4DFF4533BD"/>
    <w:rsid w:val="006C6663"/>
  </w:style>
  <w:style w:type="paragraph" w:customStyle="1" w:styleId="692ED3FD11D646739EAA89857A959400">
    <w:name w:val="692ED3FD11D646739EAA89857A959400"/>
    <w:rsid w:val="006C6663"/>
  </w:style>
  <w:style w:type="paragraph" w:customStyle="1" w:styleId="7552545A1BB342CDAB1E4ED312F9C990">
    <w:name w:val="7552545A1BB342CDAB1E4ED312F9C990"/>
    <w:rsid w:val="006C6663"/>
  </w:style>
  <w:style w:type="paragraph" w:customStyle="1" w:styleId="9C63A3771B87479099B54BCB0164BDA7">
    <w:name w:val="9C63A3771B87479099B54BCB0164BDA7"/>
    <w:rsid w:val="006C6663"/>
  </w:style>
  <w:style w:type="paragraph" w:customStyle="1" w:styleId="30E6A48C4F5A4ACBBB9C3FB4234ED170">
    <w:name w:val="30E6A48C4F5A4ACBBB9C3FB4234ED170"/>
    <w:rsid w:val="006C6663"/>
  </w:style>
  <w:style w:type="paragraph" w:customStyle="1" w:styleId="7C4F7F00AE854573B9E480C90C76DD60">
    <w:name w:val="7C4F7F00AE854573B9E480C90C76DD60"/>
    <w:rsid w:val="006C6663"/>
  </w:style>
  <w:style w:type="paragraph" w:customStyle="1" w:styleId="5CE7C65FAECB4621BC94A033F1F5C59B">
    <w:name w:val="5CE7C65FAECB4621BC94A033F1F5C59B"/>
    <w:rsid w:val="006C6663"/>
  </w:style>
  <w:style w:type="paragraph" w:customStyle="1" w:styleId="2CC88E1936E4429E90233A1FDFE5F71D5">
    <w:name w:val="2CC88E1936E4429E90233A1FDFE5F71D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9A9EB86E06471E9AE3EE7F28F74B015">
    <w:name w:val="D29A9EB86E06471E9AE3EE7F28F74B01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11C04709D4A288E6B5CC4BC66DA365">
    <w:name w:val="C9711C04709D4A288E6B5CC4BC66DA36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06BC0461EA2408D9B078190A2D6F4275">
    <w:name w:val="C06BC0461EA2408D9B078190A2D6F427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0FC369045E84BF08DE7C11646E164435">
    <w:name w:val="C0FC369045E84BF08DE7C11646E16443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BBE8803EAC4D299DF91A400E5BB1585">
    <w:name w:val="21BBE8803EAC4D299DF91A400E5BB158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BA51691A0094D30B6695701575B04785">
    <w:name w:val="7BA51691A0094D30B6695701575B0478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A42C3F884D4CBC9C5E76E218C1FDC95">
    <w:name w:val="95A42C3F884D4CBC9C5E76E218C1FDC9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E646EB669B84A1F89B560D5759D53C75">
    <w:name w:val="2E646EB669B84A1F89B560D5759D53C7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4FA1F123243898405A9B973DB9FAB5">
    <w:name w:val="C234FA1F123243898405A9B973DB9FAB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85D37390C48EF9D6C85393C11C03F5">
    <w:name w:val="BF585D37390C48EF9D6C85393C11C03F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2B88B363554E8082C28D4E68944ED85">
    <w:name w:val="042B88B363554E8082C28D4E68944ED8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2562B0B0E243E88959EF721972527F5">
    <w:name w:val="432562B0B0E243E88959EF721972527F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D7C400BD56D41DCA8C955618E992C8C5">
    <w:name w:val="AD7C400BD56D41DCA8C955618E992C8C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85F57EAEE74E458D67EDF688B7DCF32">
    <w:name w:val="8A85F57EAEE74E458D67EDF688B7DCF32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3E4B33C91446AEBB8C922FD9D15F012">
    <w:name w:val="BD3E4B33C91446AEBB8C922FD9D15F012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9D947D8DE460BB7C6814F0226B6575">
    <w:name w:val="6AC9D947D8DE460BB7C6814F0226B657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4B7C8C175DB4D94808BE2D4AF4983D55">
    <w:name w:val="84B7C8C175DB4D94808BE2D4AF4983D5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C9F52DCC834BBCAB7503B2037B5F8A5">
    <w:name w:val="70C9F52DCC834BBCAB7503B2037B5F8A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6500EAF091D4F28AAA8DE4DFF4533BD1">
    <w:name w:val="B6500EAF091D4F28AAA8DE4DFF4533BD1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2ED3FD11D646739EAA89857A9594001">
    <w:name w:val="692ED3FD11D646739EAA89857A9594001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552545A1BB342CDAB1E4ED312F9C9901">
    <w:name w:val="7552545A1BB342CDAB1E4ED312F9C9901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63A3771B87479099B54BCB0164BDA71">
    <w:name w:val="9C63A3771B87479099B54BCB0164BDA71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E6A48C4F5A4ACBBB9C3FB4234ED1701">
    <w:name w:val="30E6A48C4F5A4ACBBB9C3FB4234ED1701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F7F00AE854573B9E480C90C76DD601">
    <w:name w:val="7C4F7F00AE854573B9E480C90C76DD601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E7C65FAECB4621BC94A033F1F5C59B1">
    <w:name w:val="5CE7C65FAECB4621BC94A033F1F5C59B1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38ACE2413CF4ED5A26D66A6C57CF2B25">
    <w:name w:val="038ACE2413CF4ED5A26D66A6C57CF2B2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C78E972DAA1476DB6CCB3F7CA301DDC1">
    <w:name w:val="CC78E972DAA1476DB6CCB3F7CA301DDC1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8C3DD45D2294970AED62AC8A890BB731">
    <w:name w:val="78C3DD45D2294970AED62AC8A890BB731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B6745C6CA24CBB91C4660A4841787F1">
    <w:name w:val="88B6745C6CA24CBB91C4660A4841787F1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BFFFC7E91CF4B499E762DA8767024481">
    <w:name w:val="8BFFFC7E91CF4B499E762DA8767024481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7E762778B04029AA6329E6D4BB568F1">
    <w:name w:val="887E762778B04029AA6329E6D4BB568F1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3EE88FAB4741EFAECE0E4C03A712A21">
    <w:name w:val="503EE88FAB4741EFAECE0E4C03A712A21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380A27229D4B0F9994BECF4679831B1">
    <w:name w:val="B4380A27229D4B0F9994BECF4679831B1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272D7FACF84F06ACE06D79DEFC5CE12">
    <w:name w:val="0A272D7FACF84F06ACE06D79DEFC5CE12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CA706E1787417BB5910C68AF1EC82B2">
    <w:name w:val="A2CA706E1787417BB5910C68AF1EC82B2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0A16FA6ED64F2586D2BD2D58E55B882">
    <w:name w:val="4D0A16FA6ED64F2586D2BD2D58E55B882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064753077B44C549C90E15438D2A7F72">
    <w:name w:val="E064753077B44C549C90E15438D2A7F72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920F0F8F6749E1BD3F36C617875B902">
    <w:name w:val="F4920F0F8F6749E1BD3F36C617875B902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D76D1EB1B734B969B220AD415120C212">
    <w:name w:val="FD76D1EB1B734B969B220AD415120C212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617D36042D45D3B2EA4331C15E75DF2">
    <w:name w:val="1E617D36042D45D3B2EA4331C15E75DF2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ECA7A1C65E4C068D85BB1E0C0382532">
    <w:name w:val="65ECA7A1C65E4C068D85BB1E0C0382532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66FFD484FB44418124852C4AE0114D">
    <w:name w:val="9266FFD484FB44418124852C4AE0114D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6603DCDDE74B219F13452D15AE98EE1">
    <w:name w:val="3D6603DCDDE74B219F13452D15AE98EE1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ECBEB644048B29C2837A7D92D8D8A3">
    <w:name w:val="D58ECBEB644048B29C2837A7D92D8D8A3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05A0AB3BAD4657B4F78C263116E05A3">
    <w:name w:val="8705A0AB3BAD4657B4F78C263116E05A3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688E628C2A34CC9A6EA0D1E658392943">
    <w:name w:val="F688E628C2A34CC9A6EA0D1E658392943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E4094B47A849ABBFA673DCBFEE35E45">
    <w:name w:val="39E4094B47A849ABBFA673DCBFEE35E4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A4612064FD43D0BF6DA1ACAACD81C75">
    <w:name w:val="32A4612064FD43D0BF6DA1ACAACD81C7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794BDA6F5D4C93A2684CABF1FF881D5">
    <w:name w:val="6A794BDA6F5D4C93A2684CABF1FF881D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5383BD44A540A28444F8D0D1B8A5CE5">
    <w:name w:val="745383BD44A540A28444F8D0D1B8A5CE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FC2E1B75F74B10B6F7AB74136F10405">
    <w:name w:val="0FFC2E1B75F74B10B6F7AB74136F1040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E8F6AD2A2A401A9F359A5A865F39C15">
    <w:name w:val="54E8F6AD2A2A401A9F359A5A865F39C1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A7481FE0AEA4CF98F3BA4432AFF2C9F5">
    <w:name w:val="9A7481FE0AEA4CF98F3BA4432AFF2C9F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EFACC26A6348829C7869C18CC7C1495">
    <w:name w:val="6DEFACC26A6348829C7869C18CC7C149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553C0ECF9143889D6B4E2ABD2D59A45">
    <w:name w:val="4A553C0ECF9143889D6B4E2ABD2D59A4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C3F6C223384C9E977637690C9C8AD75">
    <w:name w:val="5DC3F6C223384C9E977637690C9C8AD75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1EAAE5D5C74420B0384EA9F59720CF2">
    <w:name w:val="9F1EAAE5D5C74420B0384EA9F59720CF2"/>
    <w:rsid w:val="006C66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8E331986A834EA9B7D857FA4E6EE2A6">
    <w:name w:val="E8E331986A834EA9B7D857FA4E6EE2A6"/>
    <w:rsid w:val="00FF740C"/>
  </w:style>
  <w:style w:type="paragraph" w:customStyle="1" w:styleId="69574EB95E6D4B0B867D905AEC34BDFF">
    <w:name w:val="69574EB95E6D4B0B867D905AEC34BDFF"/>
    <w:rsid w:val="00FF740C"/>
  </w:style>
  <w:style w:type="paragraph" w:customStyle="1" w:styleId="6D6F5616A325446DB315C87B3BCB1402">
    <w:name w:val="6D6F5616A325446DB315C87B3BCB1402"/>
    <w:rsid w:val="00FF740C"/>
  </w:style>
  <w:style w:type="paragraph" w:customStyle="1" w:styleId="5EFDF37AFCDA4D18A7CD697FDB39C8BF">
    <w:name w:val="5EFDF37AFCDA4D18A7CD697FDB39C8BF"/>
    <w:rsid w:val="00FF740C"/>
  </w:style>
  <w:style w:type="paragraph" w:customStyle="1" w:styleId="C8164844C3BF43508E9CA04362AF9E7E">
    <w:name w:val="C8164844C3BF43508E9CA04362AF9E7E"/>
    <w:rsid w:val="00FF740C"/>
  </w:style>
  <w:style w:type="paragraph" w:customStyle="1" w:styleId="57A4D93F38D34953958A1D9B663C4065">
    <w:name w:val="57A4D93F38D34953958A1D9B663C4065"/>
    <w:rsid w:val="00FF740C"/>
  </w:style>
  <w:style w:type="paragraph" w:customStyle="1" w:styleId="6314C07DC41C472E925CD8F8D26F01E2">
    <w:name w:val="6314C07DC41C472E925CD8F8D26F01E2"/>
    <w:rsid w:val="00FF740C"/>
  </w:style>
  <w:style w:type="paragraph" w:customStyle="1" w:styleId="670A5EBCA4F34674A9C97864B97CE76D">
    <w:name w:val="670A5EBCA4F34674A9C97864B97CE76D"/>
    <w:rsid w:val="00FF740C"/>
  </w:style>
  <w:style w:type="paragraph" w:customStyle="1" w:styleId="DB48E5F633D84B169B5C1298167E2469">
    <w:name w:val="DB48E5F633D84B169B5C1298167E2469"/>
    <w:rsid w:val="00FF740C"/>
  </w:style>
  <w:style w:type="paragraph" w:customStyle="1" w:styleId="79A1245086444328BC2CD375C892A015">
    <w:name w:val="79A1245086444328BC2CD375C892A015"/>
    <w:rsid w:val="00FF740C"/>
  </w:style>
  <w:style w:type="paragraph" w:customStyle="1" w:styleId="51982E54B6AC436CB11F3B08FC09D7EC">
    <w:name w:val="51982E54B6AC436CB11F3B08FC09D7EC"/>
    <w:rsid w:val="00FF740C"/>
  </w:style>
  <w:style w:type="paragraph" w:customStyle="1" w:styleId="F942ACA59EE0496FB33FFCB4E6CB0A9F">
    <w:name w:val="F942ACA59EE0496FB33FFCB4E6CB0A9F"/>
    <w:rsid w:val="00FF740C"/>
  </w:style>
  <w:style w:type="paragraph" w:customStyle="1" w:styleId="B44CC638813840969FE19C29EADCD849">
    <w:name w:val="B44CC638813840969FE19C29EADCD849"/>
    <w:rsid w:val="00FF740C"/>
  </w:style>
  <w:style w:type="paragraph" w:customStyle="1" w:styleId="28BFBCAA7E9E4B8D9B3022DDF1EEE7CB">
    <w:name w:val="28BFBCAA7E9E4B8D9B3022DDF1EEE7CB"/>
    <w:rsid w:val="00FF740C"/>
  </w:style>
  <w:style w:type="paragraph" w:customStyle="1" w:styleId="3DF56BC47A8547AB81BA2F8D3B0C827A">
    <w:name w:val="3DF56BC47A8547AB81BA2F8D3B0C827A"/>
    <w:rsid w:val="00FF740C"/>
  </w:style>
  <w:style w:type="paragraph" w:customStyle="1" w:styleId="C5E789353ACC4E30B72C6E2B73486D77">
    <w:name w:val="C5E789353ACC4E30B72C6E2B73486D77"/>
    <w:rsid w:val="00FF740C"/>
  </w:style>
  <w:style w:type="paragraph" w:customStyle="1" w:styleId="10E21BB7DF7F4826909E0A6626472D65">
    <w:name w:val="10E21BB7DF7F4826909E0A6626472D65"/>
    <w:rsid w:val="00FF740C"/>
  </w:style>
  <w:style w:type="paragraph" w:customStyle="1" w:styleId="BE21831CB21A4AF08F2F946CC446CCAC">
    <w:name w:val="BE21831CB21A4AF08F2F946CC446CCAC"/>
    <w:rsid w:val="00FF740C"/>
  </w:style>
  <w:style w:type="paragraph" w:customStyle="1" w:styleId="C06EA3952B4748E18EB3E4D6ADDDCED1">
    <w:name w:val="C06EA3952B4748E18EB3E4D6ADDDCED1"/>
    <w:rsid w:val="00FF740C"/>
  </w:style>
  <w:style w:type="paragraph" w:customStyle="1" w:styleId="1B01DE30E0F145D0AB16F2E4F924C8BF">
    <w:name w:val="1B01DE30E0F145D0AB16F2E4F924C8BF"/>
    <w:rsid w:val="00FF740C"/>
  </w:style>
  <w:style w:type="paragraph" w:customStyle="1" w:styleId="3CDD96FDA16C4F3C844561B7C417B4FA">
    <w:name w:val="3CDD96FDA16C4F3C844561B7C417B4FA"/>
    <w:rsid w:val="00FF740C"/>
  </w:style>
  <w:style w:type="paragraph" w:customStyle="1" w:styleId="D0DB43E1289E464A97E6E24818EA9868">
    <w:name w:val="D0DB43E1289E464A97E6E24818EA9868"/>
    <w:rsid w:val="00FF740C"/>
  </w:style>
  <w:style w:type="paragraph" w:customStyle="1" w:styleId="1892CB9997E14A18ADEECCE670AFFA29">
    <w:name w:val="1892CB9997E14A18ADEECCE670AFFA29"/>
    <w:rsid w:val="00FF740C"/>
  </w:style>
  <w:style w:type="paragraph" w:customStyle="1" w:styleId="73EA39ED5A74423BB9A48BEAFD89CC03">
    <w:name w:val="73EA39ED5A74423BB9A48BEAFD89CC03"/>
    <w:rsid w:val="00FF740C"/>
  </w:style>
  <w:style w:type="paragraph" w:customStyle="1" w:styleId="F52445FC9C954BB5846AA4075A6C387F">
    <w:name w:val="F52445FC9C954BB5846AA4075A6C387F"/>
    <w:rsid w:val="00FF740C"/>
  </w:style>
  <w:style w:type="paragraph" w:customStyle="1" w:styleId="8C9FB58324A14F2CBE8AB9023CE2D367">
    <w:name w:val="8C9FB58324A14F2CBE8AB9023CE2D367"/>
    <w:rsid w:val="00FF740C"/>
  </w:style>
  <w:style w:type="paragraph" w:customStyle="1" w:styleId="55BC1EC14ADF418594C34F5F64EEB29E">
    <w:name w:val="55BC1EC14ADF418594C34F5F64EEB29E"/>
    <w:rsid w:val="00FF740C"/>
  </w:style>
  <w:style w:type="paragraph" w:customStyle="1" w:styleId="502E2DEA9A6847E597641F626D043E72">
    <w:name w:val="502E2DEA9A6847E597641F626D043E72"/>
    <w:rsid w:val="00FF740C"/>
  </w:style>
  <w:style w:type="paragraph" w:customStyle="1" w:styleId="E427FE2278094C3AB3894993C5D7DE0F">
    <w:name w:val="E427FE2278094C3AB3894993C5D7DE0F"/>
    <w:rsid w:val="00FF740C"/>
  </w:style>
  <w:style w:type="paragraph" w:customStyle="1" w:styleId="C0A3F3170CDB48A2BCE3F5A005101B51">
    <w:name w:val="C0A3F3170CDB48A2BCE3F5A005101B51"/>
    <w:rsid w:val="00FF740C"/>
  </w:style>
  <w:style w:type="paragraph" w:customStyle="1" w:styleId="C09BF56F0A864FCF9C0AC44BEF8F825B">
    <w:name w:val="C09BF56F0A864FCF9C0AC44BEF8F825B"/>
    <w:rsid w:val="00FF740C"/>
  </w:style>
  <w:style w:type="paragraph" w:customStyle="1" w:styleId="2CA787BC808941C3992BF21366DC4C88">
    <w:name w:val="2CA787BC808941C3992BF21366DC4C88"/>
    <w:rsid w:val="00FF740C"/>
  </w:style>
  <w:style w:type="paragraph" w:customStyle="1" w:styleId="5CEA650B4F004AB3B2BA61092406DFA1">
    <w:name w:val="5CEA650B4F004AB3B2BA61092406DFA1"/>
    <w:rsid w:val="00FF740C"/>
  </w:style>
  <w:style w:type="paragraph" w:customStyle="1" w:styleId="494CFD0E183F40E89EFABDDA8B6C65C1">
    <w:name w:val="494CFD0E183F40E89EFABDDA8B6C65C1"/>
    <w:rsid w:val="00FF740C"/>
  </w:style>
  <w:style w:type="paragraph" w:customStyle="1" w:styleId="968F933A2DF84D9C9FD428FD32286614">
    <w:name w:val="968F933A2DF84D9C9FD428FD32286614"/>
    <w:rsid w:val="00FF740C"/>
  </w:style>
  <w:style w:type="paragraph" w:customStyle="1" w:styleId="E89DA9F47EE542C09E0F159FD3578130">
    <w:name w:val="E89DA9F47EE542C09E0F159FD3578130"/>
    <w:rsid w:val="00FF740C"/>
  </w:style>
  <w:style w:type="paragraph" w:customStyle="1" w:styleId="424462532E6543289C9648B331CFEC5C">
    <w:name w:val="424462532E6543289C9648B331CFEC5C"/>
    <w:rsid w:val="00FF740C"/>
  </w:style>
  <w:style w:type="paragraph" w:customStyle="1" w:styleId="C8D8DF0C295C44DA9000FF4B85EF84F9">
    <w:name w:val="C8D8DF0C295C44DA9000FF4B85EF84F9"/>
    <w:rsid w:val="00FF740C"/>
  </w:style>
  <w:style w:type="paragraph" w:customStyle="1" w:styleId="484384FBDE7E48AB8E664C97948606E3">
    <w:name w:val="484384FBDE7E48AB8E664C97948606E3"/>
    <w:rsid w:val="00FF740C"/>
  </w:style>
  <w:style w:type="paragraph" w:customStyle="1" w:styleId="1F45714C881546619B5797D179BCE1B7">
    <w:name w:val="1F45714C881546619B5797D179BCE1B7"/>
    <w:rsid w:val="00FF740C"/>
  </w:style>
  <w:style w:type="paragraph" w:customStyle="1" w:styleId="52F7B50AD7FE40FCA9DD13F0862F8923">
    <w:name w:val="52F7B50AD7FE40FCA9DD13F0862F8923"/>
    <w:rsid w:val="00FF740C"/>
  </w:style>
  <w:style w:type="paragraph" w:customStyle="1" w:styleId="6E7521A73CD148FD9CAEA917B1FAD039">
    <w:name w:val="6E7521A73CD148FD9CAEA917B1FAD039"/>
    <w:rsid w:val="00FF740C"/>
  </w:style>
  <w:style w:type="paragraph" w:customStyle="1" w:styleId="F7E60D9EC3144A599AF65B48D9222E4A">
    <w:name w:val="F7E60D9EC3144A599AF65B48D9222E4A"/>
    <w:rsid w:val="00FF740C"/>
  </w:style>
  <w:style w:type="paragraph" w:customStyle="1" w:styleId="19F1850DDE6E4A838882179C7584D435">
    <w:name w:val="19F1850DDE6E4A838882179C7584D435"/>
    <w:rsid w:val="00FF740C"/>
  </w:style>
  <w:style w:type="paragraph" w:customStyle="1" w:styleId="576C588C9DD74945B403D8FC25C15571">
    <w:name w:val="576C588C9DD74945B403D8FC25C15571"/>
    <w:rsid w:val="00FF740C"/>
  </w:style>
  <w:style w:type="paragraph" w:customStyle="1" w:styleId="36FDA564F5264C099EE2A396DE92CE4C">
    <w:name w:val="36FDA564F5264C099EE2A396DE92CE4C"/>
    <w:rsid w:val="00FF740C"/>
  </w:style>
  <w:style w:type="paragraph" w:customStyle="1" w:styleId="D582A33EB94540E88615A4E571B58282">
    <w:name w:val="D582A33EB94540E88615A4E571B58282"/>
    <w:rsid w:val="00FF740C"/>
  </w:style>
  <w:style w:type="paragraph" w:customStyle="1" w:styleId="93D8BDF55C1F4ECAB468BE877F8ABC18">
    <w:name w:val="93D8BDF55C1F4ECAB468BE877F8ABC18"/>
    <w:rsid w:val="00FF740C"/>
  </w:style>
  <w:style w:type="paragraph" w:customStyle="1" w:styleId="5034F767D7584D8696A4B2935FF4FE89">
    <w:name w:val="5034F767D7584D8696A4B2935FF4FE89"/>
    <w:rsid w:val="00FF740C"/>
  </w:style>
  <w:style w:type="paragraph" w:customStyle="1" w:styleId="2CC88E1936E4429E90233A1FDFE5F71D6">
    <w:name w:val="2CC88E1936E4429E90233A1FDFE5F71D6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9A9EB86E06471E9AE3EE7F28F74B016">
    <w:name w:val="D29A9EB86E06471E9AE3EE7F28F74B016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11C04709D4A288E6B5CC4BC66DA366">
    <w:name w:val="C9711C04709D4A288E6B5CC4BC66DA366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8E331986A834EA9B7D857FA4E6EE2A61">
    <w:name w:val="E8E331986A834EA9B7D857FA4E6EE2A6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574EB95E6D4B0B867D905AEC34BDFF1">
    <w:name w:val="69574EB95E6D4B0B867D905AEC34BDFF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6F5616A325446DB315C87B3BCB14021">
    <w:name w:val="6D6F5616A325446DB315C87B3BCB1402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BBE8803EAC4D299DF91A400E5BB1586">
    <w:name w:val="21BBE8803EAC4D299DF91A400E5BB1586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EFDF37AFCDA4D18A7CD697FDB39C8BF1">
    <w:name w:val="5EFDF37AFCDA4D18A7CD697FDB39C8BF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164844C3BF43508E9CA04362AF9E7E1">
    <w:name w:val="C8164844C3BF43508E9CA04362AF9E7E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E646EB669B84A1F89B560D5759D53C76">
    <w:name w:val="2E646EB669B84A1F89B560D5759D53C76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A4D93F38D34953958A1D9B663C40651">
    <w:name w:val="57A4D93F38D34953958A1D9B663C4065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14C07DC41C472E925CD8F8D26F01E21">
    <w:name w:val="6314C07DC41C472E925CD8F8D26F01E2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0A5EBCA4F34674A9C97864B97CE76D1">
    <w:name w:val="670A5EBCA4F34674A9C97864B97CE76D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48E5F633D84B169B5C1298167E24691">
    <w:name w:val="DB48E5F633D84B169B5C1298167E2469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A1245086444328BC2CD375C892A0151">
    <w:name w:val="79A1245086444328BC2CD375C892A015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1982E54B6AC436CB11F3B08FC09D7EC1">
    <w:name w:val="51982E54B6AC436CB11F3B08FC09D7EC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42ACA59EE0496FB33FFCB4E6CB0A9F1">
    <w:name w:val="F942ACA59EE0496FB33FFCB4E6CB0A9F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9D947D8DE460BB7C6814F0226B6576">
    <w:name w:val="6AC9D947D8DE460BB7C6814F0226B6576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4B7C8C175DB4D94808BE2D4AF4983D56">
    <w:name w:val="84B7C8C175DB4D94808BE2D4AF4983D56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4CC638813840969FE19C29EADCD8491">
    <w:name w:val="B44CC638813840969FE19C29EADCD849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F56BC47A8547AB81BA2F8D3B0C827A1">
    <w:name w:val="3DF56BC47A8547AB81BA2F8D3B0C827A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8BFBCAA7E9E4B8D9B3022DDF1EEE7CB1">
    <w:name w:val="28BFBCAA7E9E4B8D9B3022DDF1EEE7CB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5E789353ACC4E30B72C6E2B73486D771">
    <w:name w:val="C5E789353ACC4E30B72C6E2B73486D77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0E21BB7DF7F4826909E0A6626472D651">
    <w:name w:val="10E21BB7DF7F4826909E0A6626472D65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21831CB21A4AF08F2F946CC446CCAC1">
    <w:name w:val="BE21831CB21A4AF08F2F946CC446CCAC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06EA3952B4748E18EB3E4D6ADDDCED11">
    <w:name w:val="C06EA3952B4748E18EB3E4D6ADDDCED1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B01DE30E0F145D0AB16F2E4F924C8BF1">
    <w:name w:val="1B01DE30E0F145D0AB16F2E4F924C8BF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CDD96FDA16C4F3C844561B7C417B4FA1">
    <w:name w:val="3CDD96FDA16C4F3C844561B7C417B4FA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92CB9997E14A18ADEECCE670AFFA291">
    <w:name w:val="1892CB9997E14A18ADEECCE670AFFA29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DB43E1289E464A97E6E24818EA98681">
    <w:name w:val="D0DB43E1289E464A97E6E24818EA9868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3EA39ED5A74423BB9A48BEAFD89CC031">
    <w:name w:val="73EA39ED5A74423BB9A48BEAFD89CC03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2445FC9C954BB5846AA4075A6C387F1">
    <w:name w:val="F52445FC9C954BB5846AA4075A6C387F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9FB58324A14F2CBE8AB9023CE2D3671">
    <w:name w:val="8C9FB58324A14F2CBE8AB9023CE2D367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BC1EC14ADF418594C34F5F64EEB29E1">
    <w:name w:val="55BC1EC14ADF418594C34F5F64EEB29E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2E2DEA9A6847E597641F626D043E721">
    <w:name w:val="502E2DEA9A6847E597641F626D043E72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427FE2278094C3AB3894993C5D7DE0F1">
    <w:name w:val="E427FE2278094C3AB3894993C5D7DE0F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CA706E1787417BB5910C68AF1EC82B3">
    <w:name w:val="A2CA706E1787417BB5910C68AF1EC82B3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0A3F3170CDB48A2BCE3F5A005101B511">
    <w:name w:val="C0A3F3170CDB48A2BCE3F5A005101B51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09BF56F0A864FCF9C0AC44BEF8F825B1">
    <w:name w:val="C09BF56F0A864FCF9C0AC44BEF8F825B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A787BC808941C3992BF21366DC4C881">
    <w:name w:val="2CA787BC808941C3992BF21366DC4C88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EA650B4F004AB3B2BA61092406DFA11">
    <w:name w:val="5CEA650B4F004AB3B2BA61092406DFA1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94CFD0E183F40E89EFABDDA8B6C65C11">
    <w:name w:val="494CFD0E183F40E89EFABDDA8B6C65C1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ECA7A1C65E4C068D85BB1E0C0382533">
    <w:name w:val="65ECA7A1C65E4C068D85BB1E0C0382533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8F933A2DF84D9C9FD428FD322866141">
    <w:name w:val="968F933A2DF84D9C9FD428FD32286614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6603DCDDE74B219F13452D15AE98EE2">
    <w:name w:val="3D6603DCDDE74B219F13452D15AE98EE2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89DA9F47EE542C09E0F159FD35781301">
    <w:name w:val="E89DA9F47EE542C09E0F159FD3578130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24462532E6543289C9648B331CFEC5C1">
    <w:name w:val="424462532E6543289C9648B331CFEC5C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D8DF0C295C44DA9000FF4B85EF84F91">
    <w:name w:val="C8D8DF0C295C44DA9000FF4B85EF84F9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84384FBDE7E48AB8E664C97948606E31">
    <w:name w:val="484384FBDE7E48AB8E664C97948606E3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F45714C881546619B5797D179BCE1B71">
    <w:name w:val="1F45714C881546619B5797D179BCE1B7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F7B50AD7FE40FCA9DD13F0862F89231">
    <w:name w:val="52F7B50AD7FE40FCA9DD13F0862F8923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E60D9EC3144A599AF65B48D9222E4A1">
    <w:name w:val="F7E60D9EC3144A599AF65B48D9222E4A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7521A73CD148FD9CAEA917B1FAD0391">
    <w:name w:val="6E7521A73CD148FD9CAEA917B1FAD039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F1850DDE6E4A838882179C7584D4351">
    <w:name w:val="19F1850DDE6E4A838882179C7584D435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6C588C9DD74945B403D8FC25C155711">
    <w:name w:val="576C588C9DD74945B403D8FC25C15571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DA564F5264C099EE2A396DE92CE4C1">
    <w:name w:val="36FDA564F5264C099EE2A396DE92CE4C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2A33EB94540E88615A4E571B582821">
    <w:name w:val="D582A33EB94540E88615A4E571B58282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D8BDF55C1F4ECAB468BE877F8ABC181">
    <w:name w:val="93D8BDF55C1F4ECAB468BE877F8ABC18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34F767D7584D8696A4B2935FF4FE891">
    <w:name w:val="5034F767D7584D8696A4B2935FF4FE891"/>
    <w:rsid w:val="00FF7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F737EEE5874B74A11EC4126973BE81">
    <w:name w:val="E3F737EEE5874B74A11EC4126973BE81"/>
    <w:rsid w:val="007C277D"/>
  </w:style>
  <w:style w:type="paragraph" w:customStyle="1" w:styleId="8E8334AA30C84B0B8ACDD74619396795">
    <w:name w:val="8E8334AA30C84B0B8ACDD74619396795"/>
    <w:rsid w:val="007C277D"/>
  </w:style>
  <w:style w:type="paragraph" w:customStyle="1" w:styleId="99BF83B1894B48FDB8F9C8BA8B14D7AF">
    <w:name w:val="99BF83B1894B48FDB8F9C8BA8B14D7AF"/>
    <w:rsid w:val="007C277D"/>
  </w:style>
  <w:style w:type="paragraph" w:customStyle="1" w:styleId="14DF4B092C1B4FCD894563945B7BBCE5">
    <w:name w:val="14DF4B092C1B4FCD894563945B7BBCE5"/>
    <w:rsid w:val="007C277D"/>
  </w:style>
  <w:style w:type="paragraph" w:customStyle="1" w:styleId="4C17AD71D92B42FCB98B780CDCA74D12">
    <w:name w:val="4C17AD71D92B42FCB98B780CDCA74D12"/>
    <w:rsid w:val="007C277D"/>
  </w:style>
  <w:style w:type="paragraph" w:customStyle="1" w:styleId="B58EAA3F2F5F404DACC74524883802EC">
    <w:name w:val="B58EAA3F2F5F404DACC74524883802EC"/>
    <w:rsid w:val="007C277D"/>
  </w:style>
  <w:style w:type="paragraph" w:customStyle="1" w:styleId="3D73FC00C533442098D1D70DF2E162F6">
    <w:name w:val="3D73FC00C533442098D1D70DF2E162F6"/>
    <w:rsid w:val="007C277D"/>
  </w:style>
  <w:style w:type="paragraph" w:customStyle="1" w:styleId="B34737DA57154E99A7DD685797A4DA3C">
    <w:name w:val="B34737DA57154E99A7DD685797A4DA3C"/>
    <w:rsid w:val="007C277D"/>
  </w:style>
  <w:style w:type="paragraph" w:customStyle="1" w:styleId="2D16424549724434B233B05FFD488CC0">
    <w:name w:val="2D16424549724434B233B05FFD488CC0"/>
    <w:rsid w:val="007C277D"/>
  </w:style>
  <w:style w:type="paragraph" w:customStyle="1" w:styleId="C144C9A1AD584D329ED456A3DAEA0C2A">
    <w:name w:val="C144C9A1AD584D329ED456A3DAEA0C2A"/>
    <w:rsid w:val="007C277D"/>
  </w:style>
  <w:style w:type="paragraph" w:customStyle="1" w:styleId="3B759A1E3F54422BAC8B6BB27D88C0CB">
    <w:name w:val="3B759A1E3F54422BAC8B6BB27D88C0CB"/>
    <w:rsid w:val="007C277D"/>
  </w:style>
  <w:style w:type="paragraph" w:customStyle="1" w:styleId="50879AC55011420A858D39CA9705A4F3">
    <w:name w:val="50879AC55011420A858D39CA9705A4F3"/>
    <w:rsid w:val="007C277D"/>
  </w:style>
  <w:style w:type="paragraph" w:customStyle="1" w:styleId="D05A2111BAD746A98CE92188591DEE63">
    <w:name w:val="D05A2111BAD746A98CE92188591DEE63"/>
    <w:rsid w:val="007C277D"/>
  </w:style>
  <w:style w:type="paragraph" w:customStyle="1" w:styleId="A8868A4B3AD04FE58A6232FA80E13276">
    <w:name w:val="A8868A4B3AD04FE58A6232FA80E13276"/>
    <w:rsid w:val="007C277D"/>
  </w:style>
  <w:style w:type="paragraph" w:customStyle="1" w:styleId="4B402101FD984F3382F013FA097F000F">
    <w:name w:val="4B402101FD984F3382F013FA097F000F"/>
    <w:rsid w:val="007C277D"/>
  </w:style>
  <w:style w:type="paragraph" w:customStyle="1" w:styleId="2CFF29A41DA4419388DF38EF838B6719">
    <w:name w:val="2CFF29A41DA4419388DF38EF838B6719"/>
    <w:rsid w:val="007C277D"/>
  </w:style>
  <w:style w:type="paragraph" w:customStyle="1" w:styleId="0ABC9B357571438DBF455927D949F64A">
    <w:name w:val="0ABC9B357571438DBF455927D949F64A"/>
    <w:rsid w:val="007C277D"/>
  </w:style>
  <w:style w:type="paragraph" w:customStyle="1" w:styleId="EB1DA46F204F4844B0D4D90F686B490C">
    <w:name w:val="EB1DA46F204F4844B0D4D90F686B490C"/>
    <w:rsid w:val="007C277D"/>
  </w:style>
  <w:style w:type="paragraph" w:customStyle="1" w:styleId="65391720D4E04360AA812B7523F509A4">
    <w:name w:val="65391720D4E04360AA812B7523F509A4"/>
    <w:rsid w:val="007C277D"/>
  </w:style>
  <w:style w:type="paragraph" w:customStyle="1" w:styleId="CF8D4EDA04674A5A889C32B9F8EC287B">
    <w:name w:val="CF8D4EDA04674A5A889C32B9F8EC287B"/>
    <w:rsid w:val="007C277D"/>
  </w:style>
  <w:style w:type="paragraph" w:customStyle="1" w:styleId="BB9959A00AAD40FBA6F4534A965B8617">
    <w:name w:val="BB9959A00AAD40FBA6F4534A965B8617"/>
    <w:rsid w:val="007C277D"/>
  </w:style>
  <w:style w:type="paragraph" w:customStyle="1" w:styleId="B5D9916A11C84A6A945DC7026B8D35FF">
    <w:name w:val="B5D9916A11C84A6A945DC7026B8D35FF"/>
    <w:rsid w:val="007C277D"/>
  </w:style>
  <w:style w:type="paragraph" w:customStyle="1" w:styleId="4DA27391ECCC4752B443FAA4DCCF0F57">
    <w:name w:val="4DA27391ECCC4752B443FAA4DCCF0F57"/>
    <w:rsid w:val="007C277D"/>
  </w:style>
  <w:style w:type="paragraph" w:customStyle="1" w:styleId="73680D9BBB0B427C88FA8994DC45813E">
    <w:name w:val="73680D9BBB0B427C88FA8994DC45813E"/>
    <w:rsid w:val="007C277D"/>
  </w:style>
  <w:style w:type="paragraph" w:customStyle="1" w:styleId="26B1596D7BEF4427B576A8216269E309">
    <w:name w:val="26B1596D7BEF4427B576A8216269E309"/>
    <w:rsid w:val="007C277D"/>
  </w:style>
  <w:style w:type="paragraph" w:customStyle="1" w:styleId="44D35C48DB974CE48C5A087B05A55469">
    <w:name w:val="44D35C48DB974CE48C5A087B05A55469"/>
    <w:rsid w:val="007C277D"/>
  </w:style>
  <w:style w:type="paragraph" w:customStyle="1" w:styleId="BDF7405215354697ADFB59B7572B6AAC">
    <w:name w:val="BDF7405215354697ADFB59B7572B6AAC"/>
    <w:rsid w:val="007C277D"/>
  </w:style>
  <w:style w:type="paragraph" w:customStyle="1" w:styleId="E697B70A8312412699D9BF661146B1F2">
    <w:name w:val="E697B70A8312412699D9BF661146B1F2"/>
    <w:rsid w:val="007C277D"/>
  </w:style>
  <w:style w:type="paragraph" w:customStyle="1" w:styleId="3390FB767B5D4A5E8BF7D67811D24390">
    <w:name w:val="3390FB767B5D4A5E8BF7D67811D24390"/>
    <w:rsid w:val="007C277D"/>
  </w:style>
  <w:style w:type="paragraph" w:customStyle="1" w:styleId="2115992D75B247E89B57ACF199FBF34A">
    <w:name w:val="2115992D75B247E89B57ACF199FBF34A"/>
    <w:rsid w:val="007C277D"/>
  </w:style>
  <w:style w:type="paragraph" w:customStyle="1" w:styleId="4C81ECB5B7A34C20941BE93EFFBD793E">
    <w:name w:val="4C81ECB5B7A34C20941BE93EFFBD793E"/>
    <w:rsid w:val="007C277D"/>
  </w:style>
  <w:style w:type="paragraph" w:customStyle="1" w:styleId="9F40E1B6B33D40B0B27F9DEA4871DB09">
    <w:name w:val="9F40E1B6B33D40B0B27F9DEA4871DB09"/>
    <w:rsid w:val="007C277D"/>
  </w:style>
  <w:style w:type="paragraph" w:customStyle="1" w:styleId="47D00E6BC5764DB28663B472439E6914">
    <w:name w:val="47D00E6BC5764DB28663B472439E6914"/>
    <w:rsid w:val="007C277D"/>
  </w:style>
  <w:style w:type="paragraph" w:customStyle="1" w:styleId="3AF5E5B1A18A43DCBADC2293659006C0">
    <w:name w:val="3AF5E5B1A18A43DCBADC2293659006C0"/>
    <w:rsid w:val="007C277D"/>
  </w:style>
  <w:style w:type="paragraph" w:customStyle="1" w:styleId="A22963BEDF924B38B11A8C5CA85B11BC">
    <w:name w:val="A22963BEDF924B38B11A8C5CA85B11BC"/>
    <w:rsid w:val="007C277D"/>
  </w:style>
  <w:style w:type="paragraph" w:customStyle="1" w:styleId="A7A35FC0982A4C08B90AF146C797FBF4">
    <w:name w:val="A7A35FC0982A4C08B90AF146C797FBF4"/>
    <w:rsid w:val="007C277D"/>
  </w:style>
  <w:style w:type="paragraph" w:customStyle="1" w:styleId="65FA4D20C2944C86A3110FB3351AB275">
    <w:name w:val="65FA4D20C2944C86A3110FB3351AB275"/>
    <w:rsid w:val="007C277D"/>
  </w:style>
  <w:style w:type="paragraph" w:customStyle="1" w:styleId="146E6923563947A389802614A9BD2822">
    <w:name w:val="146E6923563947A389802614A9BD2822"/>
    <w:rsid w:val="007C277D"/>
  </w:style>
  <w:style w:type="paragraph" w:customStyle="1" w:styleId="B288BC1B083D4936A96E4616814C23FA">
    <w:name w:val="B288BC1B083D4936A96E4616814C23FA"/>
    <w:rsid w:val="007C277D"/>
  </w:style>
  <w:style w:type="paragraph" w:customStyle="1" w:styleId="DA72D4D7B47D4F7BB71AA3D51F3D0717">
    <w:name w:val="DA72D4D7B47D4F7BB71AA3D51F3D0717"/>
    <w:rsid w:val="007C277D"/>
  </w:style>
  <w:style w:type="paragraph" w:customStyle="1" w:styleId="9F87B6869C804ED4811338BD8416B17B">
    <w:name w:val="9F87B6869C804ED4811338BD8416B17B"/>
    <w:rsid w:val="007C277D"/>
  </w:style>
  <w:style w:type="paragraph" w:customStyle="1" w:styleId="6F94F031AE124D4E8897CDF73290F40C">
    <w:name w:val="6F94F031AE124D4E8897CDF73290F40C"/>
    <w:rsid w:val="007C277D"/>
  </w:style>
  <w:style w:type="paragraph" w:customStyle="1" w:styleId="835671FE3F344C8A936F5428DB4EA50E">
    <w:name w:val="835671FE3F344C8A936F5428DB4EA50E"/>
    <w:rsid w:val="007C277D"/>
  </w:style>
  <w:style w:type="paragraph" w:customStyle="1" w:styleId="EA789D068E424EA9BE16DBB2EA17768B">
    <w:name w:val="EA789D068E424EA9BE16DBB2EA17768B"/>
    <w:rsid w:val="007C277D"/>
  </w:style>
  <w:style w:type="paragraph" w:customStyle="1" w:styleId="39FF63224F3044D8B3A748427EAD9B57">
    <w:name w:val="39FF63224F3044D8B3A748427EAD9B57"/>
    <w:rsid w:val="007C277D"/>
  </w:style>
  <w:style w:type="paragraph" w:customStyle="1" w:styleId="FFCE8173AC114DD291F77C86729E23C8">
    <w:name w:val="FFCE8173AC114DD291F77C86729E23C8"/>
    <w:rsid w:val="007C277D"/>
  </w:style>
  <w:style w:type="paragraph" w:customStyle="1" w:styleId="A27C90547AD042578584B06F8676C82A">
    <w:name w:val="A27C90547AD042578584B06F8676C82A"/>
    <w:rsid w:val="007C277D"/>
  </w:style>
  <w:style w:type="paragraph" w:customStyle="1" w:styleId="3789FD84483D4BCBA27519F5840AA669">
    <w:name w:val="3789FD84483D4BCBA27519F5840AA669"/>
    <w:rsid w:val="007C277D"/>
  </w:style>
  <w:style w:type="paragraph" w:customStyle="1" w:styleId="DA4E25DED95C48C997C45C5C47501117">
    <w:name w:val="DA4E25DED95C48C997C45C5C47501117"/>
    <w:rsid w:val="007C277D"/>
  </w:style>
  <w:style w:type="paragraph" w:customStyle="1" w:styleId="F2848A74CD3149C2997906627CEC7280">
    <w:name w:val="F2848A74CD3149C2997906627CEC7280"/>
    <w:rsid w:val="007C277D"/>
  </w:style>
  <w:style w:type="paragraph" w:customStyle="1" w:styleId="FEABC51E905D435EAFEE5046CD833317">
    <w:name w:val="FEABC51E905D435EAFEE5046CD833317"/>
    <w:rsid w:val="007C277D"/>
  </w:style>
  <w:style w:type="paragraph" w:customStyle="1" w:styleId="7E724264D5824A4391DA5B5E6C6762CD">
    <w:name w:val="7E724264D5824A4391DA5B5E6C6762CD"/>
    <w:rsid w:val="007C277D"/>
  </w:style>
  <w:style w:type="paragraph" w:customStyle="1" w:styleId="B84EC4F29338457E8A5E1C08E630D8B0">
    <w:name w:val="B84EC4F29338457E8A5E1C08E630D8B0"/>
    <w:rsid w:val="007C277D"/>
  </w:style>
  <w:style w:type="paragraph" w:customStyle="1" w:styleId="E5240AA0C6C94B65A09A00C9CB5213D2">
    <w:name w:val="E5240AA0C6C94B65A09A00C9CB5213D2"/>
    <w:rsid w:val="007C277D"/>
  </w:style>
  <w:style w:type="paragraph" w:customStyle="1" w:styleId="3D5939C33D834A1CB03FEA3579EE30B1">
    <w:name w:val="3D5939C33D834A1CB03FEA3579EE30B1"/>
    <w:rsid w:val="007C277D"/>
  </w:style>
  <w:style w:type="paragraph" w:customStyle="1" w:styleId="D4C3F0507AB344D8AF7D3FB5ED51B29F">
    <w:name w:val="D4C3F0507AB344D8AF7D3FB5ED51B29F"/>
    <w:rsid w:val="007C277D"/>
  </w:style>
  <w:style w:type="paragraph" w:customStyle="1" w:styleId="9B929A1499D64CD7A4120C5C93180DFB">
    <w:name w:val="9B929A1499D64CD7A4120C5C93180DFB"/>
    <w:rsid w:val="007C277D"/>
  </w:style>
  <w:style w:type="paragraph" w:customStyle="1" w:styleId="C9D30601651441BF86234536B68216AF">
    <w:name w:val="C9D30601651441BF86234536B68216AF"/>
    <w:rsid w:val="007C277D"/>
  </w:style>
  <w:style w:type="paragraph" w:customStyle="1" w:styleId="7EE4AE1DE1124A9FAEF5ECFF0E359205">
    <w:name w:val="7EE4AE1DE1124A9FAEF5ECFF0E359205"/>
    <w:rsid w:val="007C277D"/>
  </w:style>
  <w:style w:type="paragraph" w:customStyle="1" w:styleId="40CB04F4197D4CC9B5F8EFCF8220CF5A">
    <w:name w:val="40CB04F4197D4CC9B5F8EFCF8220CF5A"/>
    <w:rsid w:val="007C277D"/>
  </w:style>
  <w:style w:type="paragraph" w:customStyle="1" w:styleId="1D45057820EF4D12A159B29DBD452C6F">
    <w:name w:val="1D45057820EF4D12A159B29DBD452C6F"/>
    <w:rsid w:val="007C277D"/>
  </w:style>
  <w:style w:type="paragraph" w:customStyle="1" w:styleId="7AB59AF8CE8841BF9347C808CC70B68F">
    <w:name w:val="7AB59AF8CE8841BF9347C808CC70B68F"/>
    <w:rsid w:val="007C277D"/>
  </w:style>
  <w:style w:type="paragraph" w:customStyle="1" w:styleId="C88898ACEC9B464CB0A3651A0DCA4406">
    <w:name w:val="C88898ACEC9B464CB0A3651A0DCA4406"/>
    <w:rsid w:val="007C277D"/>
  </w:style>
  <w:style w:type="paragraph" w:customStyle="1" w:styleId="FB8CE5539A46460AB54119B9E866364F">
    <w:name w:val="FB8CE5539A46460AB54119B9E866364F"/>
    <w:rsid w:val="007C277D"/>
  </w:style>
  <w:style w:type="paragraph" w:customStyle="1" w:styleId="0FA9AEC04A1348A7865D88DE83A4A740">
    <w:name w:val="0FA9AEC04A1348A7865D88DE83A4A740"/>
    <w:rsid w:val="007C277D"/>
  </w:style>
  <w:style w:type="paragraph" w:customStyle="1" w:styleId="22A9118F22B346DF88C8A7C51E33C688">
    <w:name w:val="22A9118F22B346DF88C8A7C51E33C688"/>
    <w:rsid w:val="007C277D"/>
  </w:style>
  <w:style w:type="paragraph" w:customStyle="1" w:styleId="8202B108D65F41CF90B7D2404435AAF6">
    <w:name w:val="8202B108D65F41CF90B7D2404435AAF6"/>
    <w:rsid w:val="007C277D"/>
  </w:style>
  <w:style w:type="paragraph" w:customStyle="1" w:styleId="778BB6B281F345C1BCA837D6197F8A9D">
    <w:name w:val="778BB6B281F345C1BCA837D6197F8A9D"/>
    <w:rsid w:val="007C277D"/>
  </w:style>
  <w:style w:type="paragraph" w:customStyle="1" w:styleId="E00F7C343A4540179CF966E365F442B4">
    <w:name w:val="E00F7C343A4540179CF966E365F442B4"/>
    <w:rsid w:val="007C277D"/>
  </w:style>
  <w:style w:type="paragraph" w:customStyle="1" w:styleId="9C0C0B9EF4044510B5DDCECF3BE70C30">
    <w:name w:val="9C0C0B9EF4044510B5DDCECF3BE70C30"/>
    <w:rsid w:val="007C277D"/>
  </w:style>
  <w:style w:type="paragraph" w:customStyle="1" w:styleId="CE6E6B8DE2464A138ACF1C88E3D25E7D">
    <w:name w:val="CE6E6B8DE2464A138ACF1C88E3D25E7D"/>
    <w:rsid w:val="007C277D"/>
  </w:style>
  <w:style w:type="paragraph" w:customStyle="1" w:styleId="50F89C7299B14DB296D6084FABFD7035">
    <w:name w:val="50F89C7299B14DB296D6084FABFD7035"/>
    <w:rsid w:val="007C277D"/>
  </w:style>
  <w:style w:type="paragraph" w:customStyle="1" w:styleId="09F36D13E7CA41BB8ED59D9918903359">
    <w:name w:val="09F36D13E7CA41BB8ED59D9918903359"/>
    <w:rsid w:val="007C277D"/>
  </w:style>
  <w:style w:type="paragraph" w:customStyle="1" w:styleId="88EB486ADEA34CF0BEB67C4EF1E48321">
    <w:name w:val="88EB486ADEA34CF0BEB67C4EF1E48321"/>
    <w:rsid w:val="007C277D"/>
  </w:style>
  <w:style w:type="paragraph" w:customStyle="1" w:styleId="0C3A0F6E9BC949B48829C048223320C0">
    <w:name w:val="0C3A0F6E9BC949B48829C048223320C0"/>
    <w:rsid w:val="007C277D"/>
  </w:style>
  <w:style w:type="paragraph" w:customStyle="1" w:styleId="3F7DEC90CA024CA69D4FA0CF517C52C8">
    <w:name w:val="3F7DEC90CA024CA69D4FA0CF517C52C8"/>
    <w:rsid w:val="007C277D"/>
  </w:style>
  <w:style w:type="paragraph" w:customStyle="1" w:styleId="EE59DF7786A8429786D74C5978D51BDE">
    <w:name w:val="EE59DF7786A8429786D74C5978D51BDE"/>
    <w:rsid w:val="007C277D"/>
  </w:style>
  <w:style w:type="paragraph" w:customStyle="1" w:styleId="DEDCB4A4CFF0422894FB8364C0907428">
    <w:name w:val="DEDCB4A4CFF0422894FB8364C0907428"/>
    <w:rsid w:val="007C277D"/>
  </w:style>
  <w:style w:type="paragraph" w:customStyle="1" w:styleId="051301F4261F448A8A8D222DFCE68D68">
    <w:name w:val="051301F4261F448A8A8D222DFCE68D68"/>
    <w:rsid w:val="007C277D"/>
  </w:style>
  <w:style w:type="paragraph" w:customStyle="1" w:styleId="2AA110DDBE6548E1A86EAF58D6824336">
    <w:name w:val="2AA110DDBE6548E1A86EAF58D6824336"/>
    <w:rsid w:val="007C277D"/>
  </w:style>
  <w:style w:type="paragraph" w:customStyle="1" w:styleId="5C044B2507C745E4B1C40412132F1DC5">
    <w:name w:val="5C044B2507C745E4B1C40412132F1DC5"/>
    <w:rsid w:val="007C277D"/>
  </w:style>
  <w:style w:type="paragraph" w:customStyle="1" w:styleId="A082D8DD445945D88377EE7341DAEB17">
    <w:name w:val="A082D8DD445945D88377EE7341DAEB17"/>
    <w:rsid w:val="007C277D"/>
  </w:style>
  <w:style w:type="paragraph" w:customStyle="1" w:styleId="E8AF563662D14361BC039BBDDF97F9C9">
    <w:name w:val="E8AF563662D14361BC039BBDDF97F9C9"/>
    <w:rsid w:val="007C277D"/>
  </w:style>
  <w:style w:type="paragraph" w:customStyle="1" w:styleId="445A867894354691863AB2C04BD43681">
    <w:name w:val="445A867894354691863AB2C04BD43681"/>
    <w:rsid w:val="007C277D"/>
  </w:style>
  <w:style w:type="paragraph" w:customStyle="1" w:styleId="A901A33E031640DAAE345E85C38EFE16">
    <w:name w:val="A901A33E031640DAAE345E85C38EFE16"/>
    <w:rsid w:val="007C277D"/>
  </w:style>
  <w:style w:type="paragraph" w:customStyle="1" w:styleId="904906D143D04B81852DCD8870283FD9">
    <w:name w:val="904906D143D04B81852DCD8870283FD9"/>
    <w:rsid w:val="007C277D"/>
  </w:style>
  <w:style w:type="paragraph" w:customStyle="1" w:styleId="D96B23CF4E374670A61C87164AD2901D">
    <w:name w:val="D96B23CF4E374670A61C87164AD2901D"/>
    <w:rsid w:val="007C277D"/>
  </w:style>
  <w:style w:type="paragraph" w:customStyle="1" w:styleId="9A32FC065ABB4C3F9EBFDC6AB15A9083">
    <w:name w:val="9A32FC065ABB4C3F9EBFDC6AB15A9083"/>
    <w:rsid w:val="007C277D"/>
  </w:style>
  <w:style w:type="paragraph" w:customStyle="1" w:styleId="08CB2ACFC80C4C18BD0CE256D246714A">
    <w:name w:val="08CB2ACFC80C4C18BD0CE256D246714A"/>
    <w:rsid w:val="007C277D"/>
  </w:style>
  <w:style w:type="paragraph" w:customStyle="1" w:styleId="057301A17C2B4807B50EEC3AA6370B60">
    <w:name w:val="057301A17C2B4807B50EEC3AA6370B60"/>
    <w:rsid w:val="007C277D"/>
  </w:style>
  <w:style w:type="paragraph" w:customStyle="1" w:styleId="8FB4B03CC72C4FE28402D4834FF028D6">
    <w:name w:val="8FB4B03CC72C4FE28402D4834FF028D6"/>
    <w:rsid w:val="007C277D"/>
  </w:style>
  <w:style w:type="paragraph" w:customStyle="1" w:styleId="041F43BF8A1942BDA2F8474F4968AD43">
    <w:name w:val="041F43BF8A1942BDA2F8474F4968AD43"/>
    <w:rsid w:val="007C277D"/>
  </w:style>
  <w:style w:type="paragraph" w:customStyle="1" w:styleId="2A5E9D27990946E3AB6BB427B4770F0A">
    <w:name w:val="2A5E9D27990946E3AB6BB427B4770F0A"/>
    <w:rsid w:val="007C277D"/>
  </w:style>
  <w:style w:type="paragraph" w:customStyle="1" w:styleId="B244659C6B274E569A4A0B44F7A66683">
    <w:name w:val="B244659C6B274E569A4A0B44F7A66683"/>
    <w:rsid w:val="007C277D"/>
  </w:style>
  <w:style w:type="paragraph" w:customStyle="1" w:styleId="A44F4C6B6E064663B8DFBD1D46CA9842">
    <w:name w:val="A44F4C6B6E064663B8DFBD1D46CA9842"/>
    <w:rsid w:val="007C277D"/>
  </w:style>
  <w:style w:type="paragraph" w:customStyle="1" w:styleId="54CCA4F27BF74F709FA39234DEA0D372">
    <w:name w:val="54CCA4F27BF74F709FA39234DEA0D372"/>
    <w:rsid w:val="007C277D"/>
  </w:style>
  <w:style w:type="paragraph" w:customStyle="1" w:styleId="C0E102EC8FE842D9B8BB63BBB125EA6C">
    <w:name w:val="C0E102EC8FE842D9B8BB63BBB125EA6C"/>
    <w:rsid w:val="007C277D"/>
  </w:style>
  <w:style w:type="paragraph" w:customStyle="1" w:styleId="4353B8349F5E4DDDAB90AEE8DE90F124">
    <w:name w:val="4353B8349F5E4DDDAB90AEE8DE90F124"/>
    <w:rsid w:val="007C277D"/>
  </w:style>
  <w:style w:type="paragraph" w:customStyle="1" w:styleId="45702ABB90D64F93B5D8CDD85E7F5E0B">
    <w:name w:val="45702ABB90D64F93B5D8CDD85E7F5E0B"/>
    <w:rsid w:val="007C277D"/>
  </w:style>
  <w:style w:type="paragraph" w:customStyle="1" w:styleId="9BE617C1EAF44EE6AD9AF42CBFDE27DB">
    <w:name w:val="9BE617C1EAF44EE6AD9AF42CBFDE27DB"/>
    <w:rsid w:val="007C277D"/>
  </w:style>
  <w:style w:type="paragraph" w:customStyle="1" w:styleId="CB0F5AC67C8042B7A2493A2650F4A59E">
    <w:name w:val="CB0F5AC67C8042B7A2493A2650F4A59E"/>
    <w:rsid w:val="007C277D"/>
  </w:style>
  <w:style w:type="paragraph" w:customStyle="1" w:styleId="FDEAAE9B67E04EFAA8E53FAF5A97F369">
    <w:name w:val="FDEAAE9B67E04EFAA8E53FAF5A97F369"/>
    <w:rsid w:val="007C277D"/>
  </w:style>
  <w:style w:type="paragraph" w:customStyle="1" w:styleId="F846028B70354D8E9A4EE05801CC8315">
    <w:name w:val="F846028B70354D8E9A4EE05801CC8315"/>
    <w:rsid w:val="007C277D"/>
  </w:style>
  <w:style w:type="paragraph" w:customStyle="1" w:styleId="DF53026D76274835A38A47ABB4267D73">
    <w:name w:val="DF53026D76274835A38A47ABB4267D73"/>
    <w:rsid w:val="007C277D"/>
  </w:style>
  <w:style w:type="paragraph" w:customStyle="1" w:styleId="D54E1EE794BD40DD9E4311DDFC073608">
    <w:name w:val="D54E1EE794BD40DD9E4311DDFC073608"/>
    <w:rsid w:val="007C277D"/>
  </w:style>
  <w:style w:type="paragraph" w:customStyle="1" w:styleId="5F36A403F3DA42E1A088ED066329A98E">
    <w:name w:val="5F36A403F3DA42E1A088ED066329A98E"/>
    <w:rsid w:val="007C277D"/>
  </w:style>
  <w:style w:type="paragraph" w:customStyle="1" w:styleId="CB98F74BA21E4591B7C7361E90928100">
    <w:name w:val="CB98F74BA21E4591B7C7361E90928100"/>
    <w:rsid w:val="007C277D"/>
  </w:style>
  <w:style w:type="paragraph" w:customStyle="1" w:styleId="5D882F3C4BDE4BE7B3A8AF921BD3C3C8">
    <w:name w:val="5D882F3C4BDE4BE7B3A8AF921BD3C3C8"/>
    <w:rsid w:val="007C277D"/>
  </w:style>
  <w:style w:type="paragraph" w:customStyle="1" w:styleId="9610ACCAA9E946A380CA3FEEA97E88F9">
    <w:name w:val="9610ACCAA9E946A380CA3FEEA97E88F9"/>
    <w:rsid w:val="007C277D"/>
  </w:style>
  <w:style w:type="paragraph" w:customStyle="1" w:styleId="7A6E7F4E8108451AA230965C3CDA55F5">
    <w:name w:val="7A6E7F4E8108451AA230965C3CDA55F5"/>
    <w:rsid w:val="007C277D"/>
  </w:style>
  <w:style w:type="paragraph" w:customStyle="1" w:styleId="DFBEDDBC240D4FAFA482D4165BAE66D2">
    <w:name w:val="DFBEDDBC240D4FAFA482D4165BAE66D2"/>
    <w:rsid w:val="007C277D"/>
  </w:style>
  <w:style w:type="paragraph" w:customStyle="1" w:styleId="5CCA9A1F05A14CEEBEB4437055915E4B">
    <w:name w:val="5CCA9A1F05A14CEEBEB4437055915E4B"/>
    <w:rsid w:val="007C277D"/>
  </w:style>
  <w:style w:type="paragraph" w:customStyle="1" w:styleId="C0D2A1ECC7214B99AC6CD60C36081C08">
    <w:name w:val="C0D2A1ECC7214B99AC6CD60C36081C08"/>
    <w:rsid w:val="007C277D"/>
  </w:style>
  <w:style w:type="paragraph" w:customStyle="1" w:styleId="7B65800FA8BD4F93BD693C5B4851C773">
    <w:name w:val="7B65800FA8BD4F93BD693C5B4851C773"/>
    <w:rsid w:val="007C277D"/>
  </w:style>
  <w:style w:type="paragraph" w:customStyle="1" w:styleId="610EDA224F6C42778A9A9DC83E69BAA6">
    <w:name w:val="610EDA224F6C42778A9A9DC83E69BAA6"/>
    <w:rsid w:val="007C277D"/>
  </w:style>
  <w:style w:type="paragraph" w:customStyle="1" w:styleId="AB3494F2E09843BEB7EA91147BA00458">
    <w:name w:val="AB3494F2E09843BEB7EA91147BA00458"/>
    <w:rsid w:val="007C277D"/>
  </w:style>
  <w:style w:type="paragraph" w:customStyle="1" w:styleId="94B3591629D74216AF41E1520D87C500">
    <w:name w:val="94B3591629D74216AF41E1520D87C500"/>
    <w:rsid w:val="007C277D"/>
  </w:style>
  <w:style w:type="paragraph" w:customStyle="1" w:styleId="92A14F5BC1FB4A2984FB0F0850EEB262">
    <w:name w:val="92A14F5BC1FB4A2984FB0F0850EEB262"/>
    <w:rsid w:val="007C277D"/>
  </w:style>
  <w:style w:type="paragraph" w:customStyle="1" w:styleId="4E0A79B091BC4C818DF020C0980FAEB0">
    <w:name w:val="4E0A79B091BC4C818DF020C0980FAEB0"/>
    <w:rsid w:val="007C277D"/>
  </w:style>
  <w:style w:type="paragraph" w:customStyle="1" w:styleId="D5CCE3B600F54E38B4B74D1D31A079FD">
    <w:name w:val="D5CCE3B600F54E38B4B74D1D31A079FD"/>
    <w:rsid w:val="007C277D"/>
  </w:style>
  <w:style w:type="paragraph" w:customStyle="1" w:styleId="D085992D0B0E4174ADC568784E5BCF08">
    <w:name w:val="D085992D0B0E4174ADC568784E5BCF08"/>
    <w:rsid w:val="007C277D"/>
  </w:style>
  <w:style w:type="paragraph" w:customStyle="1" w:styleId="BCF92BBA720F458681C5F84BB3D10C2E">
    <w:name w:val="BCF92BBA720F458681C5F84BB3D10C2E"/>
    <w:rsid w:val="007C277D"/>
  </w:style>
  <w:style w:type="paragraph" w:customStyle="1" w:styleId="37453FFC6E7440F1BF29110E5B1A6F2A">
    <w:name w:val="37453FFC6E7440F1BF29110E5B1A6F2A"/>
    <w:rsid w:val="007C277D"/>
  </w:style>
  <w:style w:type="paragraph" w:customStyle="1" w:styleId="21276F52709D4D75AFDED6974D5F2544">
    <w:name w:val="21276F52709D4D75AFDED6974D5F2544"/>
    <w:rsid w:val="007C277D"/>
  </w:style>
  <w:style w:type="paragraph" w:customStyle="1" w:styleId="56B98FA8F96C4A89821F7D609ADF8962">
    <w:name w:val="56B98FA8F96C4A89821F7D609ADF8962"/>
    <w:rsid w:val="007C277D"/>
  </w:style>
  <w:style w:type="paragraph" w:customStyle="1" w:styleId="225DA385DB0349A68793E457CE027BA0">
    <w:name w:val="225DA385DB0349A68793E457CE027BA0"/>
    <w:rsid w:val="007C277D"/>
  </w:style>
  <w:style w:type="paragraph" w:customStyle="1" w:styleId="85D4CB9767E3444AA5BEAEB949D5018E">
    <w:name w:val="85D4CB9767E3444AA5BEAEB949D5018E"/>
    <w:rsid w:val="007C277D"/>
  </w:style>
  <w:style w:type="paragraph" w:customStyle="1" w:styleId="DF51347041FD4247BDD20ABA64B32F42">
    <w:name w:val="DF51347041FD4247BDD20ABA64B32F42"/>
    <w:rsid w:val="007C277D"/>
  </w:style>
  <w:style w:type="paragraph" w:customStyle="1" w:styleId="0581BD927D3B4EB7A1195DE72CA5578F">
    <w:name w:val="0581BD927D3B4EB7A1195DE72CA5578F"/>
    <w:rsid w:val="007C277D"/>
  </w:style>
  <w:style w:type="paragraph" w:customStyle="1" w:styleId="287A0E84615C4CA396BB221179B04548">
    <w:name w:val="287A0E84615C4CA396BB221179B04548"/>
    <w:rsid w:val="007C277D"/>
  </w:style>
  <w:style w:type="paragraph" w:customStyle="1" w:styleId="7C54AF35AA3A46568FC6E5F98196D9DF">
    <w:name w:val="7C54AF35AA3A46568FC6E5F98196D9DF"/>
    <w:rsid w:val="007C277D"/>
  </w:style>
  <w:style w:type="paragraph" w:customStyle="1" w:styleId="F2DFA5B804B94AACA7F2B013C7F6784A">
    <w:name w:val="F2DFA5B804B94AACA7F2B013C7F6784A"/>
    <w:rsid w:val="007C277D"/>
  </w:style>
  <w:style w:type="paragraph" w:customStyle="1" w:styleId="606FD4C781AC4E599B0866839DE45D13">
    <w:name w:val="606FD4C781AC4E599B0866839DE45D13"/>
    <w:rsid w:val="007C277D"/>
  </w:style>
  <w:style w:type="paragraph" w:customStyle="1" w:styleId="5212358F857F4ABCA190BB410FCBCF8D">
    <w:name w:val="5212358F857F4ABCA190BB410FCBCF8D"/>
    <w:rsid w:val="007C277D"/>
  </w:style>
  <w:style w:type="paragraph" w:customStyle="1" w:styleId="38896F71B0CF4A86B0E142444E3FD25B">
    <w:name w:val="38896F71B0CF4A86B0E142444E3FD25B"/>
    <w:rsid w:val="007C277D"/>
  </w:style>
  <w:style w:type="paragraph" w:customStyle="1" w:styleId="68A5EC0332FA4E618F7868163060CBE0">
    <w:name w:val="68A5EC0332FA4E618F7868163060CBE0"/>
    <w:rsid w:val="007C277D"/>
  </w:style>
  <w:style w:type="paragraph" w:customStyle="1" w:styleId="AC91F588A99D4DC3A3CD8D7B9370A608">
    <w:name w:val="AC91F588A99D4DC3A3CD8D7B9370A608"/>
    <w:rsid w:val="007C277D"/>
  </w:style>
  <w:style w:type="paragraph" w:customStyle="1" w:styleId="E4A30F3B4D86422BB796EF8B2E41F9EC">
    <w:name w:val="E4A30F3B4D86422BB796EF8B2E41F9EC"/>
    <w:rsid w:val="007C277D"/>
  </w:style>
  <w:style w:type="paragraph" w:customStyle="1" w:styleId="87BC13B5E7DE4C45ACF953FC02B2C28B">
    <w:name w:val="87BC13B5E7DE4C45ACF953FC02B2C28B"/>
    <w:rsid w:val="007C277D"/>
  </w:style>
  <w:style w:type="paragraph" w:customStyle="1" w:styleId="39812727C24F4CF085089C4D97D7CCE8">
    <w:name w:val="39812727C24F4CF085089C4D97D7CCE8"/>
    <w:rsid w:val="007C277D"/>
  </w:style>
  <w:style w:type="paragraph" w:customStyle="1" w:styleId="56DD6723511E46C49F7A075B537B2B13">
    <w:name w:val="56DD6723511E46C49F7A075B537B2B13"/>
    <w:rsid w:val="007C277D"/>
  </w:style>
  <w:style w:type="paragraph" w:customStyle="1" w:styleId="BB8A26E5F4914E50A7A522359EE614DF">
    <w:name w:val="BB8A26E5F4914E50A7A522359EE614DF"/>
    <w:rsid w:val="007C277D"/>
  </w:style>
  <w:style w:type="paragraph" w:customStyle="1" w:styleId="8B5C61948C724C13AD33FC2332FEDFA8">
    <w:name w:val="8B5C61948C724C13AD33FC2332FEDFA8"/>
    <w:rsid w:val="007C277D"/>
  </w:style>
  <w:style w:type="paragraph" w:customStyle="1" w:styleId="29FB556D6BB845BBBB26A1B115CA2436">
    <w:name w:val="29FB556D6BB845BBBB26A1B115CA2436"/>
    <w:rsid w:val="007C277D"/>
  </w:style>
  <w:style w:type="paragraph" w:customStyle="1" w:styleId="27A3921E0CF345AA99AC32B48F162C0B">
    <w:name w:val="27A3921E0CF345AA99AC32B48F162C0B"/>
    <w:rsid w:val="007C277D"/>
  </w:style>
  <w:style w:type="paragraph" w:customStyle="1" w:styleId="A396CB224EA84BE0B679EC0EF6D16EEE">
    <w:name w:val="A396CB224EA84BE0B679EC0EF6D16EEE"/>
    <w:rsid w:val="007C277D"/>
  </w:style>
  <w:style w:type="paragraph" w:customStyle="1" w:styleId="C8000E96FE9A4800B9813B3D9BBCF2E9">
    <w:name w:val="C8000E96FE9A4800B9813B3D9BBCF2E9"/>
    <w:rsid w:val="007C277D"/>
  </w:style>
  <w:style w:type="paragraph" w:customStyle="1" w:styleId="AA22C110CD4042D6AE189AD60D53F435">
    <w:name w:val="AA22C110CD4042D6AE189AD60D53F435"/>
    <w:rsid w:val="007C277D"/>
  </w:style>
  <w:style w:type="paragraph" w:customStyle="1" w:styleId="2F45DE9DF56946A3A55E39E358D244FF">
    <w:name w:val="2F45DE9DF56946A3A55E39E358D244FF"/>
    <w:rsid w:val="007C277D"/>
  </w:style>
  <w:style w:type="paragraph" w:customStyle="1" w:styleId="82C169AF690942A6BCEFA967F884C013">
    <w:name w:val="82C169AF690942A6BCEFA967F884C013"/>
    <w:rsid w:val="007C277D"/>
  </w:style>
  <w:style w:type="paragraph" w:customStyle="1" w:styleId="A02773DB05CB42078579D566E8A05B91">
    <w:name w:val="A02773DB05CB42078579D566E8A05B91"/>
    <w:rsid w:val="007C277D"/>
  </w:style>
  <w:style w:type="paragraph" w:customStyle="1" w:styleId="5DA977FE9F4D41E38C5BA34D4D718BE5">
    <w:name w:val="5DA977FE9F4D41E38C5BA34D4D718BE5"/>
    <w:rsid w:val="007C277D"/>
  </w:style>
  <w:style w:type="paragraph" w:customStyle="1" w:styleId="B6709D61FB4A4E0A9762E9BEEDCF70E2">
    <w:name w:val="B6709D61FB4A4E0A9762E9BEEDCF70E2"/>
    <w:rsid w:val="007C277D"/>
  </w:style>
  <w:style w:type="paragraph" w:customStyle="1" w:styleId="D0B71E86BB8141EE8EC97922EF95AA61">
    <w:name w:val="D0B71E86BB8141EE8EC97922EF95AA61"/>
    <w:rsid w:val="007C277D"/>
  </w:style>
  <w:style w:type="paragraph" w:customStyle="1" w:styleId="9F44C83C2BFD4A7B8C689C2BEF7529BA">
    <w:name w:val="9F44C83C2BFD4A7B8C689C2BEF7529BA"/>
    <w:rsid w:val="007C277D"/>
  </w:style>
  <w:style w:type="paragraph" w:customStyle="1" w:styleId="00DE3863D5274A96BFCFEB5F5BD96ED7">
    <w:name w:val="00DE3863D5274A96BFCFEB5F5BD96ED7"/>
    <w:rsid w:val="007C277D"/>
  </w:style>
  <w:style w:type="paragraph" w:customStyle="1" w:styleId="B6A150706BC74AEAB72537021ED74353">
    <w:name w:val="B6A150706BC74AEAB72537021ED74353"/>
    <w:rsid w:val="007C277D"/>
  </w:style>
  <w:style w:type="paragraph" w:customStyle="1" w:styleId="B5904037C8AF43639C2828775AD01078">
    <w:name w:val="B5904037C8AF43639C2828775AD01078"/>
    <w:rsid w:val="007C277D"/>
  </w:style>
  <w:style w:type="paragraph" w:customStyle="1" w:styleId="4DFCE773201C4FC680D8EFB7D21BB7D8">
    <w:name w:val="4DFCE773201C4FC680D8EFB7D21BB7D8"/>
    <w:rsid w:val="007C277D"/>
  </w:style>
  <w:style w:type="paragraph" w:customStyle="1" w:styleId="E81ABFF0A0674CB8B4042368F4436782">
    <w:name w:val="E81ABFF0A0674CB8B4042368F4436782"/>
    <w:rsid w:val="007C277D"/>
  </w:style>
  <w:style w:type="paragraph" w:customStyle="1" w:styleId="B82DF9437BFF448E81927AFF2F137E71">
    <w:name w:val="B82DF9437BFF448E81927AFF2F137E71"/>
    <w:rsid w:val="007C277D"/>
  </w:style>
  <w:style w:type="paragraph" w:customStyle="1" w:styleId="2CC88E1936E4429E90233A1FDFE5F71D7">
    <w:name w:val="2CC88E1936E4429E90233A1FDFE5F71D7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9A9EB86E06471E9AE3EE7F28F74B017">
    <w:name w:val="D29A9EB86E06471E9AE3EE7F28F74B017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11C04709D4A288E6B5CC4BC66DA367">
    <w:name w:val="C9711C04709D4A288E6B5CC4BC66DA367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8E331986A834EA9B7D857FA4E6EE2A62">
    <w:name w:val="E8E331986A834EA9B7D857FA4E6EE2A6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574EB95E6D4B0B867D905AEC34BDFF2">
    <w:name w:val="69574EB95E6D4B0B867D905AEC34BDFF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6F5616A325446DB315C87B3BCB14022">
    <w:name w:val="6D6F5616A325446DB315C87B3BCB1402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BBE8803EAC4D299DF91A400E5BB1587">
    <w:name w:val="21BBE8803EAC4D299DF91A400E5BB1587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EFDF37AFCDA4D18A7CD697FDB39C8BF2">
    <w:name w:val="5EFDF37AFCDA4D18A7CD697FDB39C8BF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164844C3BF43508E9CA04362AF9E7E2">
    <w:name w:val="C8164844C3BF43508E9CA04362AF9E7E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E646EB669B84A1F89B560D5759D53C77">
    <w:name w:val="2E646EB669B84A1F89B560D5759D53C77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A4D93F38D34953958A1D9B663C40652">
    <w:name w:val="57A4D93F38D34953958A1D9B663C4065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14C07DC41C472E925CD8F8D26F01E22">
    <w:name w:val="6314C07DC41C472E925CD8F8D26F01E2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0A5EBCA4F34674A9C97864B97CE76D2">
    <w:name w:val="670A5EBCA4F34674A9C97864B97CE76D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48E5F633D84B169B5C1298167E24692">
    <w:name w:val="DB48E5F633D84B169B5C1298167E2469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A1245086444328BC2CD375C892A0152">
    <w:name w:val="79A1245086444328BC2CD375C892A015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1982E54B6AC436CB11F3B08FC09D7EC2">
    <w:name w:val="51982E54B6AC436CB11F3B08FC09D7EC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42ACA59EE0496FB33FFCB4E6CB0A9F2">
    <w:name w:val="F942ACA59EE0496FB33FFCB4E6CB0A9F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9D947D8DE460BB7C6814F0226B6577">
    <w:name w:val="6AC9D947D8DE460BB7C6814F0226B6577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4B7C8C175DB4D94808BE2D4AF4983D57">
    <w:name w:val="84B7C8C175DB4D94808BE2D4AF4983D57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4CC638813840969FE19C29EADCD8492">
    <w:name w:val="B44CC638813840969FE19C29EADCD849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F737EEE5874B74A11EC4126973BE811">
    <w:name w:val="E3F737EEE5874B74A11EC4126973BE81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8334AA30C84B0B8ACDD746193967951">
    <w:name w:val="8E8334AA30C84B0B8ACDD74619396795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94F031AE124D4E8897CDF73290F40C1">
    <w:name w:val="6F94F031AE124D4E8897CDF73290F40C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35671FE3F344C8A936F5428DB4EA50E1">
    <w:name w:val="835671FE3F344C8A936F5428DB4EA50E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789D068E424EA9BE16DBB2EA17768B1">
    <w:name w:val="EA789D068E424EA9BE16DBB2EA17768B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63224F3044D8B3A748427EAD9B571">
    <w:name w:val="39FF63224F3044D8B3A748427EAD9B57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CE8173AC114DD291F77C86729E23C81">
    <w:name w:val="FFCE8173AC114DD291F77C86729E23C8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276F52709D4D75AFDED6974D5F25441">
    <w:name w:val="21276F52709D4D75AFDED6974D5F2544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6B98FA8F96C4A89821F7D609ADF89621">
    <w:name w:val="56B98FA8F96C4A89821F7D609ADF8962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5DA385DB0349A68793E457CE027BA01">
    <w:name w:val="225DA385DB0349A68793E457CE027BA0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D4CB9767E3444AA5BEAEB949D5018E1">
    <w:name w:val="85D4CB9767E3444AA5BEAEB949D5018E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51347041FD4247BDD20ABA64B32F421">
    <w:name w:val="DF51347041FD4247BDD20ABA64B32F42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81BD927D3B4EB7A1195DE72CA5578F1">
    <w:name w:val="0581BD927D3B4EB7A1195DE72CA5578F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87A0E84615C4CA396BB221179B045481">
    <w:name w:val="287A0E84615C4CA396BB221179B04548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54AF35AA3A46568FC6E5F98196D9DF1">
    <w:name w:val="7C54AF35AA3A46568FC6E5F98196D9DF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2DFA5B804B94AACA7F2B013C7F6784A1">
    <w:name w:val="F2DFA5B804B94AACA7F2B013C7F6784A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6FD4C781AC4E599B0866839DE45D131">
    <w:name w:val="606FD4C781AC4E599B0866839DE45D13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12358F857F4ABCA190BB410FCBCF8D1">
    <w:name w:val="5212358F857F4ABCA190BB410FCBCF8D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6F71B0CF4A86B0E142444E3FD25B1">
    <w:name w:val="38896F71B0CF4A86B0E142444E3FD25B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A5EC0332FA4E618F7868163060CBE01">
    <w:name w:val="68A5EC0332FA4E618F7868163060CBE0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A9118F22B346DF88C8A7C51E33C6881">
    <w:name w:val="22A9118F22B346DF88C8A7C51E33C688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02B108D65F41CF90B7D2404435AAF61">
    <w:name w:val="8202B108D65F41CF90B7D2404435AAF6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78BB6B281F345C1BCA837D6197F8A9D1">
    <w:name w:val="778BB6B281F345C1BCA837D6197F8A9D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00F7C343A4540179CF966E365F442B41">
    <w:name w:val="E00F7C343A4540179CF966E365F442B4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0C0B9EF4044510B5DDCECF3BE70C301">
    <w:name w:val="9C0C0B9EF4044510B5DDCECF3BE70C30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6E6B8DE2464A138ACF1C88E3D25E7D1">
    <w:name w:val="CE6E6B8DE2464A138ACF1C88E3D25E7D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F89C7299B14DB296D6084FABFD70351">
    <w:name w:val="50F89C7299B14DB296D6084FABFD7035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F36D13E7CA41BB8ED59D99189033591">
    <w:name w:val="09F36D13E7CA41BB8ED59D9918903359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EB486ADEA34CF0BEB67C4EF1E483211">
    <w:name w:val="88EB486ADEA34CF0BEB67C4EF1E48321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A0F6E9BC949B48829C048223320C01">
    <w:name w:val="0C3A0F6E9BC949B48829C048223320C0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A977FE9F4D41E38C5BA34D4D718BE51">
    <w:name w:val="5DA977FE9F4D41E38C5BA34D4D718BE5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6709D61FB4A4E0A9762E9BEEDCF70E21">
    <w:name w:val="B6709D61FB4A4E0A9762E9BEEDCF70E2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B71E86BB8141EE8EC97922EF95AA611">
    <w:name w:val="D0B71E86BB8141EE8EC97922EF95AA61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44C83C2BFD4A7B8C689C2BEF7529BA1">
    <w:name w:val="9F44C83C2BFD4A7B8C689C2BEF7529BA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0DE3863D5274A96BFCFEB5F5BD96ED71">
    <w:name w:val="00DE3863D5274A96BFCFEB5F5BD96ED7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6A150706BC74AEAB72537021ED743531">
    <w:name w:val="B6A150706BC74AEAB72537021ED74353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904037C8AF43639C2828775AD010781">
    <w:name w:val="B5904037C8AF43639C2828775AD01078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2DF9437BFF448E81927AFF2F137E711">
    <w:name w:val="B82DF9437BFF448E81927AFF2F137E71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81ABFF0A0674CB8B4042368F44367821">
    <w:name w:val="E81ABFF0A0674CB8B4042368F44367821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C88E1936E4429E90233A1FDFE5F71D8">
    <w:name w:val="2CC88E1936E4429E90233A1FDFE5F71D8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9A9EB86E06471E9AE3EE7F28F74B018">
    <w:name w:val="D29A9EB86E06471E9AE3EE7F28F74B018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11C04709D4A288E6B5CC4BC66DA368">
    <w:name w:val="C9711C04709D4A288E6B5CC4BC66DA368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8E331986A834EA9B7D857FA4E6EE2A63">
    <w:name w:val="E8E331986A834EA9B7D857FA4E6EE2A63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574EB95E6D4B0B867D905AEC34BDFF3">
    <w:name w:val="69574EB95E6D4B0B867D905AEC34BDFF3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6F5616A325446DB315C87B3BCB14023">
    <w:name w:val="6D6F5616A325446DB315C87B3BCB14023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BBE8803EAC4D299DF91A400E5BB1588">
    <w:name w:val="21BBE8803EAC4D299DF91A400E5BB1588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EFDF37AFCDA4D18A7CD697FDB39C8BF3">
    <w:name w:val="5EFDF37AFCDA4D18A7CD697FDB39C8BF3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164844C3BF43508E9CA04362AF9E7E3">
    <w:name w:val="C8164844C3BF43508E9CA04362AF9E7E3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E646EB669B84A1F89B560D5759D53C78">
    <w:name w:val="2E646EB669B84A1F89B560D5759D53C78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A4D93F38D34953958A1D9B663C40653">
    <w:name w:val="57A4D93F38D34953958A1D9B663C40653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14C07DC41C472E925CD8F8D26F01E23">
    <w:name w:val="6314C07DC41C472E925CD8F8D26F01E23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0A5EBCA4F34674A9C97864B97CE76D3">
    <w:name w:val="670A5EBCA4F34674A9C97864B97CE76D3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48E5F633D84B169B5C1298167E24693">
    <w:name w:val="DB48E5F633D84B169B5C1298167E24693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A1245086444328BC2CD375C892A0153">
    <w:name w:val="79A1245086444328BC2CD375C892A0153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1982E54B6AC436CB11F3B08FC09D7EC3">
    <w:name w:val="51982E54B6AC436CB11F3B08FC09D7EC3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42ACA59EE0496FB33FFCB4E6CB0A9F3">
    <w:name w:val="F942ACA59EE0496FB33FFCB4E6CB0A9F3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9D947D8DE460BB7C6814F0226B6578">
    <w:name w:val="6AC9D947D8DE460BB7C6814F0226B6578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4B7C8C175DB4D94808BE2D4AF4983D58">
    <w:name w:val="84B7C8C175DB4D94808BE2D4AF4983D58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4CC638813840969FE19C29EADCD8493">
    <w:name w:val="B44CC638813840969FE19C29EADCD8493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F737EEE5874B74A11EC4126973BE812">
    <w:name w:val="E3F737EEE5874B74A11EC4126973BE81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8334AA30C84B0B8ACDD746193967952">
    <w:name w:val="8E8334AA30C84B0B8ACDD74619396795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94F031AE124D4E8897CDF73290F40C2">
    <w:name w:val="6F94F031AE124D4E8897CDF73290F40C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35671FE3F344C8A936F5428DB4EA50E2">
    <w:name w:val="835671FE3F344C8A936F5428DB4EA50E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789D068E424EA9BE16DBB2EA17768B2">
    <w:name w:val="EA789D068E424EA9BE16DBB2EA17768B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63224F3044D8B3A748427EAD9B572">
    <w:name w:val="39FF63224F3044D8B3A748427EAD9B57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CE8173AC114DD291F77C86729E23C82">
    <w:name w:val="FFCE8173AC114DD291F77C86729E23C8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276F52709D4D75AFDED6974D5F25442">
    <w:name w:val="21276F52709D4D75AFDED6974D5F2544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6B98FA8F96C4A89821F7D609ADF89622">
    <w:name w:val="56B98FA8F96C4A89821F7D609ADF8962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5DA385DB0349A68793E457CE027BA02">
    <w:name w:val="225DA385DB0349A68793E457CE027BA0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D4CB9767E3444AA5BEAEB949D5018E2">
    <w:name w:val="85D4CB9767E3444AA5BEAEB949D5018E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51347041FD4247BDD20ABA64B32F422">
    <w:name w:val="DF51347041FD4247BDD20ABA64B32F42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81BD927D3B4EB7A1195DE72CA5578F2">
    <w:name w:val="0581BD927D3B4EB7A1195DE72CA5578F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87A0E84615C4CA396BB221179B045482">
    <w:name w:val="287A0E84615C4CA396BB221179B04548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54AF35AA3A46568FC6E5F98196D9DF2">
    <w:name w:val="7C54AF35AA3A46568FC6E5F98196D9DF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2DFA5B804B94AACA7F2B013C7F6784A2">
    <w:name w:val="F2DFA5B804B94AACA7F2B013C7F6784A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6FD4C781AC4E599B0866839DE45D132">
    <w:name w:val="606FD4C781AC4E599B0866839DE45D13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12358F857F4ABCA190BB410FCBCF8D2">
    <w:name w:val="5212358F857F4ABCA190BB410FCBCF8D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6F71B0CF4A86B0E142444E3FD25B2">
    <w:name w:val="38896F71B0CF4A86B0E142444E3FD25B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A5EC0332FA4E618F7868163060CBE02">
    <w:name w:val="68A5EC0332FA4E618F7868163060CBE0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A9118F22B346DF88C8A7C51E33C6882">
    <w:name w:val="22A9118F22B346DF88C8A7C51E33C688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02B108D65F41CF90B7D2404435AAF62">
    <w:name w:val="8202B108D65F41CF90B7D2404435AAF6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78BB6B281F345C1BCA837D6197F8A9D2">
    <w:name w:val="778BB6B281F345C1BCA837D6197F8A9D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00F7C343A4540179CF966E365F442B42">
    <w:name w:val="E00F7C343A4540179CF966E365F442B4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0C0B9EF4044510B5DDCECF3BE70C302">
    <w:name w:val="9C0C0B9EF4044510B5DDCECF3BE70C30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6E6B8DE2464A138ACF1C88E3D25E7D2">
    <w:name w:val="CE6E6B8DE2464A138ACF1C88E3D25E7D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F89C7299B14DB296D6084FABFD70352">
    <w:name w:val="50F89C7299B14DB296D6084FABFD7035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F36D13E7CA41BB8ED59D99189033592">
    <w:name w:val="09F36D13E7CA41BB8ED59D9918903359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EB486ADEA34CF0BEB67C4EF1E483212">
    <w:name w:val="88EB486ADEA34CF0BEB67C4EF1E48321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A0F6E9BC949B48829C048223320C02">
    <w:name w:val="0C3A0F6E9BC949B48829C048223320C0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A977FE9F4D41E38C5BA34D4D718BE52">
    <w:name w:val="5DA977FE9F4D41E38C5BA34D4D718BE5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6709D61FB4A4E0A9762E9BEEDCF70E22">
    <w:name w:val="B6709D61FB4A4E0A9762E9BEEDCF70E2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B71E86BB8141EE8EC97922EF95AA612">
    <w:name w:val="D0B71E86BB8141EE8EC97922EF95AA61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44C83C2BFD4A7B8C689C2BEF7529BA2">
    <w:name w:val="9F44C83C2BFD4A7B8C689C2BEF7529BA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0DE3863D5274A96BFCFEB5F5BD96ED72">
    <w:name w:val="00DE3863D5274A96BFCFEB5F5BD96ED7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6A150706BC74AEAB72537021ED743532">
    <w:name w:val="B6A150706BC74AEAB72537021ED74353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904037C8AF43639C2828775AD010782">
    <w:name w:val="B5904037C8AF43639C2828775AD01078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2DF9437BFF448E81927AFF2F137E712">
    <w:name w:val="B82DF9437BFF448E81927AFF2F137E71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81ABFF0A0674CB8B4042368F44367822">
    <w:name w:val="E81ABFF0A0674CB8B4042368F44367822"/>
    <w:rsid w:val="007C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F28BA2325D419CBAE4B71ADFEBD612">
    <w:name w:val="4DF28BA2325D419CBAE4B71ADFEBD612"/>
    <w:rsid w:val="008629CC"/>
  </w:style>
  <w:style w:type="paragraph" w:customStyle="1" w:styleId="F3C1046CE7744C6FA63C25DEDD0D4113">
    <w:name w:val="F3C1046CE7744C6FA63C25DEDD0D4113"/>
    <w:rsid w:val="008629CC"/>
  </w:style>
  <w:style w:type="paragraph" w:customStyle="1" w:styleId="359784DB63724BE3BF04ECC8318AFF79">
    <w:name w:val="359784DB63724BE3BF04ECC8318AFF79"/>
    <w:rsid w:val="008629CC"/>
  </w:style>
  <w:style w:type="paragraph" w:customStyle="1" w:styleId="1C52008C5F5A46089455135EE539748F">
    <w:name w:val="1C52008C5F5A46089455135EE539748F"/>
    <w:rsid w:val="008629CC"/>
  </w:style>
  <w:style w:type="paragraph" w:customStyle="1" w:styleId="6CC9607348394F1A9AD1E49B211DD553">
    <w:name w:val="6CC9607348394F1A9AD1E49B211DD553"/>
    <w:rsid w:val="008629CC"/>
  </w:style>
  <w:style w:type="paragraph" w:customStyle="1" w:styleId="EC0795C5D5114183BBB6BAA787B4D0E6">
    <w:name w:val="EC0795C5D5114183BBB6BAA787B4D0E6"/>
    <w:rsid w:val="008629CC"/>
  </w:style>
  <w:style w:type="paragraph" w:customStyle="1" w:styleId="533A2D7DA832422C8A7B69B826A74A64">
    <w:name w:val="533A2D7DA832422C8A7B69B826A74A64"/>
    <w:rsid w:val="008629CC"/>
  </w:style>
  <w:style w:type="paragraph" w:customStyle="1" w:styleId="6FA5D51B282D4D19ACE597832CA490EA">
    <w:name w:val="6FA5D51B282D4D19ACE597832CA490EA"/>
    <w:rsid w:val="008629CC"/>
  </w:style>
  <w:style w:type="paragraph" w:customStyle="1" w:styleId="99AF835F840D4BCA996F5CE5B7CEF1F3">
    <w:name w:val="99AF835F840D4BCA996F5CE5B7CEF1F3"/>
    <w:rsid w:val="008629CC"/>
  </w:style>
  <w:style w:type="paragraph" w:customStyle="1" w:styleId="E409E01DC5AB46A89B29EEFA319EB7F2">
    <w:name w:val="E409E01DC5AB46A89B29EEFA319EB7F2"/>
    <w:rsid w:val="008629CC"/>
  </w:style>
  <w:style w:type="paragraph" w:customStyle="1" w:styleId="26CC400548C84767B59E9141DF20361A">
    <w:name w:val="26CC400548C84767B59E9141DF20361A"/>
    <w:rsid w:val="008629CC"/>
  </w:style>
  <w:style w:type="paragraph" w:customStyle="1" w:styleId="8D04A48665D94360943E772BF08B4928">
    <w:name w:val="8D04A48665D94360943E772BF08B4928"/>
    <w:rsid w:val="008629CC"/>
  </w:style>
  <w:style w:type="paragraph" w:customStyle="1" w:styleId="2997CEB2136D4F2C99BDEC078C4B589B">
    <w:name w:val="2997CEB2136D4F2C99BDEC078C4B589B"/>
    <w:rsid w:val="008629CC"/>
  </w:style>
  <w:style w:type="paragraph" w:customStyle="1" w:styleId="0889250F205E495F90CD69D2CF2C8319">
    <w:name w:val="0889250F205E495F90CD69D2CF2C8319"/>
    <w:rsid w:val="008629CC"/>
  </w:style>
  <w:style w:type="paragraph" w:customStyle="1" w:styleId="FA377EAB88A744DEA04F8B4CF8EAC6E5">
    <w:name w:val="FA377EAB88A744DEA04F8B4CF8EAC6E5"/>
    <w:rsid w:val="008629CC"/>
  </w:style>
  <w:style w:type="paragraph" w:customStyle="1" w:styleId="0E37C2293CD64488A65B7A8BDBED8A1F">
    <w:name w:val="0E37C2293CD64488A65B7A8BDBED8A1F"/>
    <w:rsid w:val="008629CC"/>
  </w:style>
  <w:style w:type="paragraph" w:customStyle="1" w:styleId="B036BBFABF6E45B99470CBBD6C94A9A9">
    <w:name w:val="B036BBFABF6E45B99470CBBD6C94A9A9"/>
    <w:rsid w:val="008629CC"/>
  </w:style>
  <w:style w:type="paragraph" w:customStyle="1" w:styleId="A145F0A785524C8B946F44781A5382DD">
    <w:name w:val="A145F0A785524C8B946F44781A5382DD"/>
    <w:rsid w:val="008629CC"/>
  </w:style>
  <w:style w:type="paragraph" w:customStyle="1" w:styleId="2C2B73C2C43B4FE5BBAB2CB55900B531">
    <w:name w:val="2C2B73C2C43B4FE5BBAB2CB55900B531"/>
    <w:rsid w:val="007A0D1C"/>
  </w:style>
  <w:style w:type="paragraph" w:customStyle="1" w:styleId="A8782AABCA5146EEBBD157856B321FD5">
    <w:name w:val="A8782AABCA5146EEBBD157856B321FD5"/>
    <w:rsid w:val="007A0D1C"/>
  </w:style>
  <w:style w:type="paragraph" w:customStyle="1" w:styleId="A2056DFD645D4405BA177A53D39DB7AC">
    <w:name w:val="A2056DFD645D4405BA177A53D39DB7AC"/>
    <w:rsid w:val="007A0D1C"/>
  </w:style>
  <w:style w:type="paragraph" w:customStyle="1" w:styleId="5F1B8B57E92A4190838E0FA5D29B1054">
    <w:name w:val="5F1B8B57E92A4190838E0FA5D29B1054"/>
    <w:rsid w:val="007A0D1C"/>
  </w:style>
  <w:style w:type="paragraph" w:customStyle="1" w:styleId="0999A01841BE4FB8A5FA092C9396B22C">
    <w:name w:val="0999A01841BE4FB8A5FA092C9396B22C"/>
    <w:rsid w:val="007A0D1C"/>
  </w:style>
  <w:style w:type="paragraph" w:customStyle="1" w:styleId="5DB19C388277415A98E5446A99EBB6F6">
    <w:name w:val="5DB19C388277415A98E5446A99EBB6F6"/>
    <w:rsid w:val="007A0D1C"/>
  </w:style>
  <w:style w:type="paragraph" w:customStyle="1" w:styleId="C2A9005551DE4C11832BF5A3C9BEAA74">
    <w:name w:val="C2A9005551DE4C11832BF5A3C9BEAA74"/>
    <w:rsid w:val="007A0D1C"/>
  </w:style>
  <w:style w:type="paragraph" w:customStyle="1" w:styleId="828EA4EAE28443E9A0EDC002F46C212A">
    <w:name w:val="828EA4EAE28443E9A0EDC002F46C212A"/>
    <w:rsid w:val="007A0D1C"/>
  </w:style>
  <w:style w:type="paragraph" w:customStyle="1" w:styleId="99EBFB8DFCCE4002A5D93E67EF979A2F">
    <w:name w:val="99EBFB8DFCCE4002A5D93E67EF979A2F"/>
    <w:rsid w:val="007A0D1C"/>
  </w:style>
  <w:style w:type="paragraph" w:customStyle="1" w:styleId="910E74EA57B145A5873DD62DC96EDCE1">
    <w:name w:val="910E74EA57B145A5873DD62DC96EDCE1"/>
    <w:rsid w:val="007A0D1C"/>
  </w:style>
  <w:style w:type="paragraph" w:customStyle="1" w:styleId="2ABF1933E463403F8C84F9AE5D6C822B">
    <w:name w:val="2ABF1933E463403F8C84F9AE5D6C822B"/>
    <w:rsid w:val="007A0D1C"/>
  </w:style>
  <w:style w:type="paragraph" w:customStyle="1" w:styleId="BD9B074B6BB147D69BA074F4964F71D5">
    <w:name w:val="BD9B074B6BB147D69BA074F4964F71D5"/>
    <w:rsid w:val="007A0D1C"/>
  </w:style>
  <w:style w:type="paragraph" w:customStyle="1" w:styleId="7D4EE91DF5ED47C2B98D1551A6BD9139">
    <w:name w:val="7D4EE91DF5ED47C2B98D1551A6BD9139"/>
    <w:rsid w:val="007A0D1C"/>
  </w:style>
  <w:style w:type="paragraph" w:customStyle="1" w:styleId="8413AB7B032B430F885AFF926F96490F">
    <w:name w:val="8413AB7B032B430F885AFF926F96490F"/>
    <w:rsid w:val="007A0D1C"/>
  </w:style>
  <w:style w:type="paragraph" w:customStyle="1" w:styleId="2850D550D401479AAD8E1A2AC50D4FA9">
    <w:name w:val="2850D550D401479AAD8E1A2AC50D4FA9"/>
    <w:rsid w:val="007A0D1C"/>
  </w:style>
  <w:style w:type="paragraph" w:customStyle="1" w:styleId="E163CC6B95F4422AB2506DE094E8AE1D">
    <w:name w:val="E163CC6B95F4422AB2506DE094E8AE1D"/>
    <w:rsid w:val="007A0D1C"/>
  </w:style>
  <w:style w:type="paragraph" w:customStyle="1" w:styleId="9D3F15E576924966ACB15815C04F5D5F">
    <w:name w:val="9D3F15E576924966ACB15815C04F5D5F"/>
    <w:rsid w:val="007A0D1C"/>
  </w:style>
  <w:style w:type="paragraph" w:customStyle="1" w:styleId="191D8954A37B4A119AB7D0AAAC7809EB">
    <w:name w:val="191D8954A37B4A119AB7D0AAAC7809EB"/>
    <w:rsid w:val="007A0D1C"/>
  </w:style>
  <w:style w:type="paragraph" w:customStyle="1" w:styleId="BFC9CC7EF1844067AF9C699E5FEE61C1">
    <w:name w:val="BFC9CC7EF1844067AF9C699E5FEE61C1"/>
    <w:rsid w:val="007A0D1C"/>
  </w:style>
  <w:style w:type="paragraph" w:customStyle="1" w:styleId="289D4E963A714D4EB84429050A934324">
    <w:name w:val="289D4E963A714D4EB84429050A934324"/>
    <w:rsid w:val="007A0D1C"/>
  </w:style>
  <w:style w:type="paragraph" w:customStyle="1" w:styleId="4C7FB45C75A7475795304399F6CD379B">
    <w:name w:val="4C7FB45C75A7475795304399F6CD379B"/>
    <w:rsid w:val="007A0D1C"/>
  </w:style>
  <w:style w:type="paragraph" w:customStyle="1" w:styleId="0960D6D442464DE7B05D7F6DB5793A47">
    <w:name w:val="0960D6D442464DE7B05D7F6DB5793A47"/>
    <w:rsid w:val="007A0D1C"/>
  </w:style>
  <w:style w:type="paragraph" w:customStyle="1" w:styleId="2674E3356C86444D9644D6CEDD57BAF4">
    <w:name w:val="2674E3356C86444D9644D6CEDD57BAF4"/>
    <w:rsid w:val="007A0D1C"/>
  </w:style>
  <w:style w:type="paragraph" w:customStyle="1" w:styleId="24FACC725C604A8EAF0457647FE78AF5">
    <w:name w:val="24FACC725C604A8EAF0457647FE78AF5"/>
    <w:rsid w:val="007A0D1C"/>
  </w:style>
  <w:style w:type="paragraph" w:customStyle="1" w:styleId="D92055D2AFAA42F0895AE9D7FAA75B04">
    <w:name w:val="D92055D2AFAA42F0895AE9D7FAA75B04"/>
    <w:rsid w:val="007A0D1C"/>
  </w:style>
  <w:style w:type="paragraph" w:customStyle="1" w:styleId="4E97A2AC013640FEB4AE0DE7F9C8B12C">
    <w:name w:val="4E97A2AC013640FEB4AE0DE7F9C8B12C"/>
    <w:rsid w:val="007A0D1C"/>
  </w:style>
  <w:style w:type="paragraph" w:customStyle="1" w:styleId="57C090775D664377801C80A85CED7AB7">
    <w:name w:val="57C090775D664377801C80A85CED7AB7"/>
    <w:rsid w:val="007A0D1C"/>
  </w:style>
  <w:style w:type="paragraph" w:customStyle="1" w:styleId="418521E2495F40C8A503E9FA75B7DDDA">
    <w:name w:val="418521E2495F40C8A503E9FA75B7DDDA"/>
    <w:rsid w:val="007A0D1C"/>
  </w:style>
  <w:style w:type="paragraph" w:customStyle="1" w:styleId="B312D1F811E640E194F9E8B8BAAFD06C">
    <w:name w:val="B312D1F811E640E194F9E8B8BAAFD06C"/>
    <w:rsid w:val="007A0D1C"/>
  </w:style>
  <w:style w:type="paragraph" w:customStyle="1" w:styleId="04C4D899FA0243C7B28158F30F2A540A">
    <w:name w:val="04C4D899FA0243C7B28158F30F2A540A"/>
    <w:rsid w:val="007A0D1C"/>
  </w:style>
  <w:style w:type="paragraph" w:customStyle="1" w:styleId="454C2B5019934E10BDC5F8E4A5F040C0">
    <w:name w:val="454C2B5019934E10BDC5F8E4A5F040C0"/>
    <w:rsid w:val="007A0D1C"/>
  </w:style>
  <w:style w:type="paragraph" w:customStyle="1" w:styleId="4B30049C9DD8436280846C52DE0254D4">
    <w:name w:val="4B30049C9DD8436280846C52DE0254D4"/>
    <w:rsid w:val="007A0D1C"/>
  </w:style>
  <w:style w:type="paragraph" w:customStyle="1" w:styleId="CA64EF77E5A7403ABDDDE367AA58185A">
    <w:name w:val="CA64EF77E5A7403ABDDDE367AA58185A"/>
    <w:rsid w:val="007A0D1C"/>
  </w:style>
  <w:style w:type="paragraph" w:customStyle="1" w:styleId="CD14837C1B414DBB8E611A74969E6300">
    <w:name w:val="CD14837C1B414DBB8E611A74969E6300"/>
    <w:rsid w:val="007A0D1C"/>
  </w:style>
  <w:style w:type="paragraph" w:customStyle="1" w:styleId="37884114D8F1426D9C7E047CF21627DE">
    <w:name w:val="37884114D8F1426D9C7E047CF21627DE"/>
    <w:rsid w:val="007A0D1C"/>
  </w:style>
  <w:style w:type="paragraph" w:customStyle="1" w:styleId="CACDD618E7A74996ACBF8E46C8C77ED9">
    <w:name w:val="CACDD618E7A74996ACBF8E46C8C77ED9"/>
    <w:rsid w:val="007A0D1C"/>
  </w:style>
  <w:style w:type="paragraph" w:customStyle="1" w:styleId="EE13EC74D20040018C4B4E32ED8EA87F">
    <w:name w:val="EE13EC74D20040018C4B4E32ED8EA87F"/>
    <w:rsid w:val="007A0D1C"/>
  </w:style>
  <w:style w:type="paragraph" w:customStyle="1" w:styleId="33F97813D3D64EDBBB7EBD72015069CC">
    <w:name w:val="33F97813D3D64EDBBB7EBD72015069CC"/>
    <w:rsid w:val="007A0D1C"/>
  </w:style>
  <w:style w:type="paragraph" w:customStyle="1" w:styleId="7B8BEF8328AE465B8AB8428A10E32957">
    <w:name w:val="7B8BEF8328AE465B8AB8428A10E32957"/>
    <w:rsid w:val="007A0D1C"/>
  </w:style>
  <w:style w:type="paragraph" w:customStyle="1" w:styleId="8535E40C3E9D4F56B7B1BDDB175C590D">
    <w:name w:val="8535E40C3E9D4F56B7B1BDDB175C590D"/>
    <w:rsid w:val="007A0D1C"/>
  </w:style>
  <w:style w:type="paragraph" w:customStyle="1" w:styleId="93C0B2790AD84A19B497A52C9A97F613">
    <w:name w:val="93C0B2790AD84A19B497A52C9A97F613"/>
    <w:rsid w:val="007A0D1C"/>
  </w:style>
  <w:style w:type="paragraph" w:customStyle="1" w:styleId="3E125FB7C7874E70A2A59837A3DBE9D9">
    <w:name w:val="3E125FB7C7874E70A2A59837A3DBE9D9"/>
    <w:rsid w:val="007A0D1C"/>
  </w:style>
  <w:style w:type="paragraph" w:customStyle="1" w:styleId="301034D0D51D47949DCA7205D7AB5B88">
    <w:name w:val="301034D0D51D47949DCA7205D7AB5B88"/>
    <w:rsid w:val="007A0D1C"/>
  </w:style>
  <w:style w:type="paragraph" w:customStyle="1" w:styleId="EDD962B6FB10487BA6715EB8A9B3AF45">
    <w:name w:val="EDD962B6FB10487BA6715EB8A9B3AF45"/>
    <w:rsid w:val="007A0D1C"/>
  </w:style>
  <w:style w:type="paragraph" w:customStyle="1" w:styleId="E8B48598210B4186AC8975AC9F884625">
    <w:name w:val="E8B48598210B4186AC8975AC9F884625"/>
    <w:rsid w:val="007A0D1C"/>
  </w:style>
  <w:style w:type="paragraph" w:customStyle="1" w:styleId="76E46B48199547C2B210DF870A7ACDE2">
    <w:name w:val="76E46B48199547C2B210DF870A7ACDE2"/>
    <w:rsid w:val="007A0D1C"/>
  </w:style>
  <w:style w:type="paragraph" w:customStyle="1" w:styleId="E2B8367CDD0142AD848711425BC726BB">
    <w:name w:val="E2B8367CDD0142AD848711425BC726BB"/>
    <w:rsid w:val="007A0D1C"/>
  </w:style>
  <w:style w:type="paragraph" w:customStyle="1" w:styleId="97EB54D627DE42AE9F41C670D83176A8">
    <w:name w:val="97EB54D627DE42AE9F41C670D83176A8"/>
    <w:rsid w:val="007A0D1C"/>
  </w:style>
  <w:style w:type="paragraph" w:customStyle="1" w:styleId="9EF47F764120432292D1935177607FFA">
    <w:name w:val="9EF47F764120432292D1935177607FFA"/>
    <w:rsid w:val="007A0D1C"/>
  </w:style>
  <w:style w:type="paragraph" w:customStyle="1" w:styleId="ED583737F3C64146804AD37E4E371AB0">
    <w:name w:val="ED583737F3C64146804AD37E4E371AB0"/>
    <w:rsid w:val="007A0D1C"/>
  </w:style>
  <w:style w:type="paragraph" w:customStyle="1" w:styleId="627A18250DF947ED973F1839D4A12106">
    <w:name w:val="627A18250DF947ED973F1839D4A12106"/>
    <w:rsid w:val="007A0D1C"/>
  </w:style>
  <w:style w:type="paragraph" w:customStyle="1" w:styleId="C289898DB32C4620B504B2725825EBA8">
    <w:name w:val="C289898DB32C4620B504B2725825EBA8"/>
    <w:rsid w:val="007A0D1C"/>
  </w:style>
  <w:style w:type="paragraph" w:customStyle="1" w:styleId="F1F8ADCFB45B475194806B20E8720175">
    <w:name w:val="F1F8ADCFB45B475194806B20E8720175"/>
    <w:rsid w:val="007A0D1C"/>
  </w:style>
  <w:style w:type="paragraph" w:customStyle="1" w:styleId="07269602FA02417190BA795838328BD6">
    <w:name w:val="07269602FA02417190BA795838328BD6"/>
    <w:rsid w:val="007A0D1C"/>
  </w:style>
  <w:style w:type="paragraph" w:customStyle="1" w:styleId="6A60EC02785D47E8B9DAD3216838DFBC">
    <w:name w:val="6A60EC02785D47E8B9DAD3216838DFBC"/>
    <w:rsid w:val="007A0D1C"/>
  </w:style>
  <w:style w:type="paragraph" w:customStyle="1" w:styleId="2517E1A0925E4B338EC2B7B5C4A0337D">
    <w:name w:val="2517E1A0925E4B338EC2B7B5C4A0337D"/>
    <w:rsid w:val="007A0D1C"/>
  </w:style>
  <w:style w:type="paragraph" w:customStyle="1" w:styleId="95C22E64AF51463594CA3823C72628E5">
    <w:name w:val="95C22E64AF51463594CA3823C72628E5"/>
    <w:rsid w:val="007A0D1C"/>
  </w:style>
  <w:style w:type="paragraph" w:customStyle="1" w:styleId="7EA5CC635FFF4B3781FDC4713F75F228">
    <w:name w:val="7EA5CC635FFF4B3781FDC4713F75F228"/>
    <w:rsid w:val="007A0D1C"/>
  </w:style>
  <w:style w:type="paragraph" w:customStyle="1" w:styleId="B26E14360137440E891607CECCE75FD7">
    <w:name w:val="B26E14360137440E891607CECCE75FD7"/>
    <w:rsid w:val="007A0D1C"/>
  </w:style>
  <w:style w:type="paragraph" w:customStyle="1" w:styleId="113CA808E7184799B9BDABD101CEABC4">
    <w:name w:val="113CA808E7184799B9BDABD101CEABC4"/>
    <w:rsid w:val="007A0D1C"/>
  </w:style>
  <w:style w:type="paragraph" w:customStyle="1" w:styleId="A64298C38844413AA8AD169A42BD94E2">
    <w:name w:val="A64298C38844413AA8AD169A42BD94E2"/>
    <w:rsid w:val="007A0D1C"/>
  </w:style>
  <w:style w:type="paragraph" w:customStyle="1" w:styleId="350A4C99B7A84BDE800CF814D6DEBF26">
    <w:name w:val="350A4C99B7A84BDE800CF814D6DEBF26"/>
    <w:rsid w:val="007A0D1C"/>
  </w:style>
  <w:style w:type="paragraph" w:customStyle="1" w:styleId="526EB833FE0A4BFA9CB17527F7887C9E">
    <w:name w:val="526EB833FE0A4BFA9CB17527F7887C9E"/>
    <w:rsid w:val="007A0D1C"/>
  </w:style>
  <w:style w:type="paragraph" w:customStyle="1" w:styleId="54B91D902DEF4F2B9FD5094CE9848D4C">
    <w:name w:val="54B91D902DEF4F2B9FD5094CE9848D4C"/>
    <w:rsid w:val="007A0D1C"/>
  </w:style>
  <w:style w:type="paragraph" w:customStyle="1" w:styleId="032D76902C6942B3AFC729A5AC80EF77">
    <w:name w:val="032D76902C6942B3AFC729A5AC80EF77"/>
    <w:rsid w:val="007A0D1C"/>
  </w:style>
  <w:style w:type="paragraph" w:customStyle="1" w:styleId="A27A7A5502DF49F8B8805BFEB5DB835A">
    <w:name w:val="A27A7A5502DF49F8B8805BFEB5DB835A"/>
    <w:rsid w:val="007A0D1C"/>
  </w:style>
  <w:style w:type="paragraph" w:customStyle="1" w:styleId="6627165687CC497E9091A71DDB8586B3">
    <w:name w:val="6627165687CC497E9091A71DDB8586B3"/>
    <w:rsid w:val="007A0D1C"/>
  </w:style>
  <w:style w:type="paragraph" w:customStyle="1" w:styleId="2C35A67D4A584563A314606CCFED58D7">
    <w:name w:val="2C35A67D4A584563A314606CCFED58D7"/>
    <w:rsid w:val="007A0D1C"/>
  </w:style>
  <w:style w:type="paragraph" w:customStyle="1" w:styleId="D70313161D0F4326A2CDF25EBF876BCF">
    <w:name w:val="D70313161D0F4326A2CDF25EBF876BCF"/>
    <w:rsid w:val="007A0D1C"/>
  </w:style>
  <w:style w:type="paragraph" w:customStyle="1" w:styleId="D8EBB2904C0A4EB89DEDC2C90B517476">
    <w:name w:val="D8EBB2904C0A4EB89DEDC2C90B517476"/>
    <w:rsid w:val="007A0D1C"/>
  </w:style>
  <w:style w:type="paragraph" w:customStyle="1" w:styleId="1FF39E55A1B3454E84153A93A0D2AB0A">
    <w:name w:val="1FF39E55A1B3454E84153A93A0D2AB0A"/>
    <w:rsid w:val="007A0D1C"/>
  </w:style>
  <w:style w:type="paragraph" w:customStyle="1" w:styleId="445098D4C63F4B3A9B8D41B21DD8526C">
    <w:name w:val="445098D4C63F4B3A9B8D41B21DD8526C"/>
    <w:rsid w:val="007A0D1C"/>
  </w:style>
  <w:style w:type="paragraph" w:customStyle="1" w:styleId="E2059AD89EEE459F9D0B0F4FE6DBB2E0">
    <w:name w:val="E2059AD89EEE459F9D0B0F4FE6DBB2E0"/>
    <w:rsid w:val="007A0D1C"/>
  </w:style>
  <w:style w:type="paragraph" w:customStyle="1" w:styleId="EF0C7390C33F4035BA034C68CBAB1B47">
    <w:name w:val="EF0C7390C33F4035BA034C68CBAB1B47"/>
    <w:rsid w:val="007A0D1C"/>
  </w:style>
  <w:style w:type="paragraph" w:customStyle="1" w:styleId="771BF6E6A3C64D45A132D578C83E33FA">
    <w:name w:val="771BF6E6A3C64D45A132D578C83E33FA"/>
    <w:rsid w:val="007A0D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9EA8C-F51D-45C7-BFD2-B261852D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Анкета ЮЛ</Template>
  <TotalTime>0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komarov@zao-srk.ru</dc:creator>
  <cp:lastModifiedBy>Комаров</cp:lastModifiedBy>
  <cp:revision>2</cp:revision>
  <cp:lastPrinted>2016-08-18T04:45:00Z</cp:lastPrinted>
  <dcterms:created xsi:type="dcterms:W3CDTF">2016-11-09T03:15:00Z</dcterms:created>
  <dcterms:modified xsi:type="dcterms:W3CDTF">2016-11-09T03:15:00Z</dcterms:modified>
</cp:coreProperties>
</file>